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7E" w:rsidRDefault="00DE0D7E" w:rsidP="007D46D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МУНИЦИПАЛЬНОЕ  ОБРАЗОВАНИЕ</w:t>
      </w: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«КРАСНОБОРСКИЙ МУНИЦИПАЛЬНЫЙ РАЙОН»</w:t>
      </w: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 xml:space="preserve">СОБРАНИЕ  ДЕПУТАТОВ  </w:t>
      </w:r>
      <w:r>
        <w:rPr>
          <w:b/>
          <w:sz w:val="28"/>
          <w:szCs w:val="28"/>
        </w:rPr>
        <w:t>ПЯТОГО</w:t>
      </w:r>
      <w:r w:rsidRPr="001E6B42">
        <w:rPr>
          <w:b/>
          <w:sz w:val="28"/>
          <w:szCs w:val="28"/>
        </w:rPr>
        <w:t xml:space="preserve"> СОЗЫВА</w:t>
      </w: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СЕМНАДЦАТАЯ</w:t>
      </w:r>
      <w:r w:rsidRPr="001E6B42">
        <w:rPr>
          <w:b/>
          <w:sz w:val="28"/>
          <w:szCs w:val="28"/>
        </w:rPr>
        <w:t xml:space="preserve"> СЕССИЯ</w:t>
      </w:r>
    </w:p>
    <w:p w:rsidR="00DE0D7E" w:rsidRPr="00127324" w:rsidRDefault="00DE0D7E" w:rsidP="000273BD">
      <w:pPr>
        <w:jc w:val="center"/>
        <w:rPr>
          <w:b/>
          <w:sz w:val="28"/>
          <w:szCs w:val="28"/>
        </w:rPr>
      </w:pPr>
    </w:p>
    <w:p w:rsidR="00DE0D7E" w:rsidRPr="00127324" w:rsidRDefault="00DE0D7E" w:rsidP="000273BD">
      <w:pPr>
        <w:jc w:val="center"/>
        <w:rPr>
          <w:b/>
          <w:sz w:val="28"/>
          <w:szCs w:val="28"/>
        </w:rPr>
      </w:pPr>
    </w:p>
    <w:p w:rsidR="00DE0D7E" w:rsidRPr="001E6B42" w:rsidRDefault="00DE0D7E" w:rsidP="000273BD">
      <w:pPr>
        <w:jc w:val="center"/>
        <w:rPr>
          <w:b/>
          <w:sz w:val="28"/>
          <w:szCs w:val="28"/>
        </w:rPr>
      </w:pPr>
      <w:r w:rsidRPr="001E6B42">
        <w:rPr>
          <w:b/>
          <w:sz w:val="28"/>
          <w:szCs w:val="28"/>
        </w:rPr>
        <w:t>РЕШЕНИЕ</w:t>
      </w:r>
    </w:p>
    <w:p w:rsidR="00DE0D7E" w:rsidRPr="00127324" w:rsidRDefault="00DE0D7E" w:rsidP="000273BD">
      <w:pPr>
        <w:jc w:val="center"/>
        <w:rPr>
          <w:b/>
          <w:sz w:val="28"/>
          <w:szCs w:val="28"/>
        </w:rPr>
      </w:pPr>
    </w:p>
    <w:p w:rsidR="00DE0D7E" w:rsidRDefault="00DE0D7E" w:rsidP="000273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      от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20FFA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520FF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520FFA">
        <w:rPr>
          <w:rFonts w:ascii="Times New Roman" w:hAnsi="Times New Roman" w:cs="Times New Roman"/>
          <w:sz w:val="24"/>
          <w:szCs w:val="24"/>
        </w:rPr>
        <w:t>. № ____</w:t>
      </w:r>
    </w:p>
    <w:p w:rsidR="00DE0D7E" w:rsidRDefault="00DE0D7E" w:rsidP="000273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D7E" w:rsidRPr="00520FFA" w:rsidRDefault="00DE0D7E" w:rsidP="000273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DE0D7E" w:rsidRPr="005B1DE4" w:rsidRDefault="00DE0D7E" w:rsidP="000273B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E0D7E" w:rsidRDefault="00DE0D7E" w:rsidP="007D46D5">
      <w:pPr>
        <w:rPr>
          <w:b/>
          <w:sz w:val="28"/>
          <w:szCs w:val="28"/>
        </w:rPr>
      </w:pPr>
      <w:r w:rsidRPr="00C13C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bookmarkStart w:id="0" w:name="_GoBack"/>
      <w:bookmarkEnd w:id="0"/>
      <w:r>
        <w:rPr>
          <w:b/>
          <w:sz w:val="28"/>
          <w:szCs w:val="28"/>
        </w:rPr>
        <w:t xml:space="preserve">генерального плана и </w:t>
      </w:r>
    </w:p>
    <w:p w:rsidR="00DE0D7E" w:rsidRDefault="00DE0D7E" w:rsidP="007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 землепользования и застройки  </w:t>
      </w:r>
    </w:p>
    <w:p w:rsidR="00DE0D7E" w:rsidRDefault="00DE0D7E" w:rsidP="007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«Черевковское» Красноборского</w:t>
      </w:r>
    </w:p>
    <w:p w:rsidR="00DE0D7E" w:rsidRDefault="00DE0D7E" w:rsidP="007D4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Архангельской области</w:t>
      </w:r>
    </w:p>
    <w:p w:rsidR="00DE0D7E" w:rsidRDefault="00DE0D7E" w:rsidP="007D46D5">
      <w:pPr>
        <w:rPr>
          <w:b/>
          <w:sz w:val="28"/>
          <w:szCs w:val="28"/>
        </w:rPr>
      </w:pPr>
    </w:p>
    <w:p w:rsidR="00DE0D7E" w:rsidRPr="00382623" w:rsidRDefault="00DE0D7E" w:rsidP="000273BD">
      <w:pPr>
        <w:jc w:val="center"/>
        <w:rPr>
          <w:b/>
          <w:sz w:val="28"/>
          <w:szCs w:val="28"/>
        </w:rPr>
      </w:pPr>
    </w:p>
    <w:p w:rsidR="00DE0D7E" w:rsidRDefault="00DE0D7E" w:rsidP="000273BD">
      <w:pPr>
        <w:spacing w:line="240" w:lineRule="atLeast"/>
        <w:ind w:firstLine="709"/>
        <w:jc w:val="both"/>
        <w:rPr>
          <w:sz w:val="28"/>
          <w:szCs w:val="28"/>
        </w:rPr>
      </w:pPr>
      <w:r w:rsidRPr="0037649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статьями 8 и 24</w:t>
      </w:r>
      <w:r w:rsidRPr="0037649D">
        <w:rPr>
          <w:sz w:val="28"/>
          <w:szCs w:val="28"/>
        </w:rPr>
        <w:t xml:space="preserve"> Градостроительного кодекса Российской Федерации</w:t>
      </w:r>
      <w:r w:rsidRPr="0037649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частью 3 и 4 статьи 14</w:t>
      </w:r>
      <w:r w:rsidRPr="0037649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C1F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 депутатов  </w:t>
      </w:r>
      <w:r>
        <w:rPr>
          <w:b/>
          <w:sz w:val="28"/>
          <w:szCs w:val="28"/>
        </w:rPr>
        <w:t>РЕШИЛО</w:t>
      </w:r>
      <w:r w:rsidRPr="009A051C">
        <w:rPr>
          <w:b/>
          <w:sz w:val="28"/>
          <w:szCs w:val="28"/>
        </w:rPr>
        <w:t>:</w:t>
      </w:r>
    </w:p>
    <w:p w:rsidR="00DE0D7E" w:rsidRPr="002200FE" w:rsidRDefault="00DE0D7E" w:rsidP="002200FE">
      <w:pPr>
        <w:pStyle w:val="ConsPlusNormal"/>
        <w:widowControl/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2200FE">
        <w:rPr>
          <w:rFonts w:ascii="Times New Roman" w:hAnsi="Times New Roman" w:cs="Times New Roman"/>
          <w:sz w:val="28"/>
          <w:szCs w:val="28"/>
        </w:rPr>
        <w:t xml:space="preserve">Утвердить генеральный план и Правила землепользования и застройки МО «Черевковское» Красноборского муниципального района Архангельской области (далее – Генеральный план) согласно приложению. </w:t>
      </w:r>
    </w:p>
    <w:p w:rsidR="00DE0D7E" w:rsidRPr="002200FE" w:rsidRDefault="00DE0D7E" w:rsidP="002200FE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0FE">
        <w:rPr>
          <w:rFonts w:ascii="Times New Roman" w:hAnsi="Times New Roman" w:cs="Times New Roman"/>
          <w:sz w:val="28"/>
          <w:szCs w:val="28"/>
        </w:rPr>
        <w:t xml:space="preserve">2. </w:t>
      </w:r>
      <w:r w:rsidRPr="002200FE">
        <w:rPr>
          <w:rFonts w:ascii="Times New Roman" w:hAnsi="Times New Roman" w:cs="Times New Roman"/>
          <w:color w:val="000000"/>
          <w:sz w:val="28"/>
          <w:szCs w:val="28"/>
        </w:rPr>
        <w:t>Администрации МО «Красноборский муниципальный  район» в течение трех дней со дня вступления в силу настоящего решения обеспечить доступ к Генеральному плану  в федеральной информационной системе территориального планирования и, в дальнейшем, при разработке нормативно-правовых актов по вопросам развития и планирования территории  МО «Черевковское» Красноборского муниципального района руководствоваться положениями Генерального плана.</w:t>
      </w:r>
    </w:p>
    <w:p w:rsidR="00DE0D7E" w:rsidRPr="00EC1FFE" w:rsidRDefault="00DE0D7E" w:rsidP="00220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 xml:space="preserve"> 3.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E0D7E" w:rsidRDefault="00DE0D7E" w:rsidP="000273BD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D7E" w:rsidRDefault="00DE0D7E" w:rsidP="000273BD">
      <w:pPr>
        <w:pStyle w:val="ConsPlusNormal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D7E" w:rsidRPr="009D42BA" w:rsidRDefault="00DE0D7E" w:rsidP="0002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B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В.П. Пулькина</w:t>
      </w:r>
    </w:p>
    <w:p w:rsidR="00DE0D7E" w:rsidRDefault="00DE0D7E" w:rsidP="0002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D7E" w:rsidRPr="006B5E32" w:rsidRDefault="00DE0D7E" w:rsidP="0002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E32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В.С. Рудаков</w:t>
      </w:r>
    </w:p>
    <w:p w:rsidR="00DE0D7E" w:rsidRDefault="00DE0D7E" w:rsidP="006550EF">
      <w:pPr>
        <w:jc w:val="center"/>
        <w:rPr>
          <w:b/>
          <w:sz w:val="28"/>
          <w:szCs w:val="28"/>
        </w:rPr>
      </w:pPr>
    </w:p>
    <w:p w:rsidR="00DE0D7E" w:rsidRDefault="00DE0D7E" w:rsidP="006550EF">
      <w:pPr>
        <w:jc w:val="center"/>
        <w:rPr>
          <w:b/>
          <w:sz w:val="28"/>
          <w:szCs w:val="28"/>
        </w:rPr>
      </w:pPr>
    </w:p>
    <w:p w:rsidR="00DE0D7E" w:rsidRDefault="00DE0D7E" w:rsidP="006550EF">
      <w:pPr>
        <w:jc w:val="center"/>
        <w:rPr>
          <w:b/>
          <w:sz w:val="28"/>
          <w:szCs w:val="28"/>
        </w:rPr>
      </w:pPr>
    </w:p>
    <w:sectPr w:rsidR="00DE0D7E" w:rsidSect="00822E0F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634"/>
    <w:multiLevelType w:val="hybridMultilevel"/>
    <w:tmpl w:val="F8569B60"/>
    <w:lvl w:ilvl="0" w:tplc="38A8D53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EF"/>
    <w:rsid w:val="000273BD"/>
    <w:rsid w:val="00060FF2"/>
    <w:rsid w:val="00074571"/>
    <w:rsid w:val="00094528"/>
    <w:rsid w:val="00127324"/>
    <w:rsid w:val="00141D46"/>
    <w:rsid w:val="00150ED0"/>
    <w:rsid w:val="00194E71"/>
    <w:rsid w:val="001B149B"/>
    <w:rsid w:val="001E2107"/>
    <w:rsid w:val="001E6B42"/>
    <w:rsid w:val="0020158F"/>
    <w:rsid w:val="002200FE"/>
    <w:rsid w:val="00243D9A"/>
    <w:rsid w:val="00246CD1"/>
    <w:rsid w:val="002544B0"/>
    <w:rsid w:val="00263765"/>
    <w:rsid w:val="00276321"/>
    <w:rsid w:val="0028550A"/>
    <w:rsid w:val="00293E11"/>
    <w:rsid w:val="002A175C"/>
    <w:rsid w:val="002E38C8"/>
    <w:rsid w:val="002F1BEA"/>
    <w:rsid w:val="00326A94"/>
    <w:rsid w:val="00375FFE"/>
    <w:rsid w:val="0037649D"/>
    <w:rsid w:val="00382623"/>
    <w:rsid w:val="003C6A97"/>
    <w:rsid w:val="003D1050"/>
    <w:rsid w:val="0041698F"/>
    <w:rsid w:val="004215FB"/>
    <w:rsid w:val="00446E6B"/>
    <w:rsid w:val="004A349B"/>
    <w:rsid w:val="004F4CA6"/>
    <w:rsid w:val="00504A03"/>
    <w:rsid w:val="00520FFA"/>
    <w:rsid w:val="00531494"/>
    <w:rsid w:val="00565FA7"/>
    <w:rsid w:val="005775D5"/>
    <w:rsid w:val="00585785"/>
    <w:rsid w:val="005B1DE4"/>
    <w:rsid w:val="00607B21"/>
    <w:rsid w:val="006550EF"/>
    <w:rsid w:val="006B5E32"/>
    <w:rsid w:val="00712435"/>
    <w:rsid w:val="00780445"/>
    <w:rsid w:val="007B1BE9"/>
    <w:rsid w:val="007D46D5"/>
    <w:rsid w:val="007D7E4F"/>
    <w:rsid w:val="007E68BC"/>
    <w:rsid w:val="00822E0F"/>
    <w:rsid w:val="00825A54"/>
    <w:rsid w:val="00872980"/>
    <w:rsid w:val="008A46B4"/>
    <w:rsid w:val="008E08FC"/>
    <w:rsid w:val="0093049C"/>
    <w:rsid w:val="00950EE5"/>
    <w:rsid w:val="009A051C"/>
    <w:rsid w:val="009D0CFD"/>
    <w:rsid w:val="009D0DC0"/>
    <w:rsid w:val="009D42BA"/>
    <w:rsid w:val="00A11DE6"/>
    <w:rsid w:val="00A1247F"/>
    <w:rsid w:val="00A13FDD"/>
    <w:rsid w:val="00A21BA0"/>
    <w:rsid w:val="00A31E1B"/>
    <w:rsid w:val="00A569D3"/>
    <w:rsid w:val="00A619B7"/>
    <w:rsid w:val="00A64827"/>
    <w:rsid w:val="00A95D87"/>
    <w:rsid w:val="00AE5490"/>
    <w:rsid w:val="00B2439C"/>
    <w:rsid w:val="00B8669F"/>
    <w:rsid w:val="00BC319B"/>
    <w:rsid w:val="00C03D1A"/>
    <w:rsid w:val="00C05EC7"/>
    <w:rsid w:val="00C13C0F"/>
    <w:rsid w:val="00C737D5"/>
    <w:rsid w:val="00D05964"/>
    <w:rsid w:val="00D32650"/>
    <w:rsid w:val="00D72861"/>
    <w:rsid w:val="00D779B3"/>
    <w:rsid w:val="00DA3491"/>
    <w:rsid w:val="00DB5D79"/>
    <w:rsid w:val="00DE0D7E"/>
    <w:rsid w:val="00E21F06"/>
    <w:rsid w:val="00E64926"/>
    <w:rsid w:val="00E754A5"/>
    <w:rsid w:val="00E851F0"/>
    <w:rsid w:val="00E96F68"/>
    <w:rsid w:val="00EA7940"/>
    <w:rsid w:val="00EC1FFE"/>
    <w:rsid w:val="00ED1239"/>
    <w:rsid w:val="00EE0FA6"/>
    <w:rsid w:val="00F67196"/>
    <w:rsid w:val="00F741A2"/>
    <w:rsid w:val="00F9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E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4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F6"/>
    <w:rPr>
      <w:sz w:val="0"/>
      <w:szCs w:val="0"/>
    </w:rPr>
  </w:style>
  <w:style w:type="paragraph" w:styleId="NormalWeb">
    <w:name w:val="Normal (Web)"/>
    <w:basedOn w:val="Normal"/>
    <w:uiPriority w:val="99"/>
    <w:rsid w:val="003764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0273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27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218</Words>
  <Characters>1249</Characters>
  <Application>Microsoft Office Outlook</Application>
  <DocSecurity>0</DocSecurity>
  <Lines>0</Lines>
  <Paragraphs>0</Paragraphs>
  <ScaleCrop>false</ScaleCrop>
  <Company>Храм св.Троицы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«КРАСНОБОРСКИЙ МУНИЦИПАЛЬНЫЙ РАЙОН»</dc:title>
  <dc:subject/>
  <dc:creator>Балова Ольга Александровна</dc:creator>
  <cp:keywords/>
  <dc:description/>
  <cp:lastModifiedBy>Admin</cp:lastModifiedBy>
  <cp:revision>5</cp:revision>
  <cp:lastPrinted>2014-10-02T12:21:00Z</cp:lastPrinted>
  <dcterms:created xsi:type="dcterms:W3CDTF">2016-03-14T08:25:00Z</dcterms:created>
  <dcterms:modified xsi:type="dcterms:W3CDTF">2016-05-11T13:21:00Z</dcterms:modified>
</cp:coreProperties>
</file>