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B" w:rsidRDefault="005B4D4B" w:rsidP="00A26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7D4">
        <w:rPr>
          <w:rFonts w:ascii="Times New Roman" w:hAnsi="Times New Roman" w:cs="Times New Roman"/>
          <w:sz w:val="28"/>
          <w:szCs w:val="28"/>
        </w:rPr>
        <w:t>Проект</w:t>
      </w:r>
    </w:p>
    <w:p w:rsidR="005B4D4B" w:rsidRPr="007D35A9" w:rsidRDefault="005B4D4B" w:rsidP="007D35A9">
      <w:pPr>
        <w:tabs>
          <w:tab w:val="left" w:pos="1890"/>
          <w:tab w:val="center" w:pos="4748"/>
        </w:tabs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A9">
        <w:rPr>
          <w:rFonts w:ascii="Times New Roman" w:hAnsi="Times New Roman" w:cs="Times New Roman"/>
          <w:b/>
          <w:sz w:val="24"/>
          <w:szCs w:val="24"/>
        </w:rPr>
        <w:t>МУНИЦИПАЛЬНОЕ   ОБРАЗОВАНИЕ                                                                                  «КРАСНОБОРСКИЙ  МУНИЦИПАЛЬНЫЙ РАЙОН»</w:t>
      </w:r>
    </w:p>
    <w:p w:rsidR="005B4D4B" w:rsidRPr="007D35A9" w:rsidRDefault="005B4D4B" w:rsidP="007D35A9">
      <w:pPr>
        <w:pStyle w:val="Heading2"/>
        <w:ind w:left="-360"/>
        <w:jc w:val="center"/>
        <w:rPr>
          <w:sz w:val="24"/>
          <w:szCs w:val="24"/>
        </w:rPr>
      </w:pPr>
      <w:r w:rsidRPr="007D35A9">
        <w:rPr>
          <w:sz w:val="24"/>
          <w:szCs w:val="24"/>
        </w:rPr>
        <w:t>СОБРАНИЕ ДЕПУТАТОВ  ПЯТОГО СОЗЫВА</w:t>
      </w:r>
    </w:p>
    <w:p w:rsidR="005B4D4B" w:rsidRPr="007D35A9" w:rsidRDefault="005B4D4B" w:rsidP="007D35A9">
      <w:pPr>
        <w:tabs>
          <w:tab w:val="left" w:pos="975"/>
        </w:tabs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A9">
        <w:rPr>
          <w:rFonts w:ascii="Times New Roman" w:hAnsi="Times New Roman" w:cs="Times New Roman"/>
          <w:b/>
          <w:sz w:val="24"/>
          <w:szCs w:val="24"/>
        </w:rPr>
        <w:t xml:space="preserve"> ШЕСТНАДЦАТАЯ  СЕССИЯ</w:t>
      </w:r>
    </w:p>
    <w:p w:rsidR="005B4D4B" w:rsidRPr="007D35A9" w:rsidRDefault="005B4D4B" w:rsidP="007D35A9">
      <w:pPr>
        <w:tabs>
          <w:tab w:val="left" w:pos="3225"/>
        </w:tabs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A9">
        <w:rPr>
          <w:rFonts w:ascii="Times New Roman" w:hAnsi="Times New Roman" w:cs="Times New Roman"/>
          <w:b/>
          <w:sz w:val="24"/>
          <w:szCs w:val="24"/>
        </w:rPr>
        <w:t xml:space="preserve">РЕШЕНИЕ    </w:t>
      </w:r>
      <w:r w:rsidRPr="007D35A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B4D4B" w:rsidRPr="007D35A9" w:rsidRDefault="005B4D4B" w:rsidP="007D35A9">
      <w:pPr>
        <w:tabs>
          <w:tab w:val="left" w:pos="2595"/>
        </w:tabs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A9">
        <w:rPr>
          <w:rFonts w:ascii="Times New Roman" w:hAnsi="Times New Roman" w:cs="Times New Roman"/>
          <w:b/>
          <w:sz w:val="24"/>
          <w:szCs w:val="24"/>
        </w:rPr>
        <w:t xml:space="preserve">от  30 марта 2016 года   № </w:t>
      </w:r>
    </w:p>
    <w:p w:rsidR="005B4D4B" w:rsidRPr="00C737D4" w:rsidRDefault="005B4D4B" w:rsidP="006E470E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7D35A9">
        <w:rPr>
          <w:rFonts w:ascii="Times New Roman" w:hAnsi="Times New Roman" w:cs="Times New Roman"/>
          <w:b/>
          <w:sz w:val="24"/>
          <w:szCs w:val="24"/>
        </w:rPr>
        <w:t>с. Красноборск</w:t>
      </w:r>
    </w:p>
    <w:p w:rsidR="005B4D4B" w:rsidRDefault="005B4D4B" w:rsidP="006E47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3C1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 о п</w:t>
      </w:r>
      <w:r w:rsidRPr="00763C1D">
        <w:rPr>
          <w:rFonts w:ascii="Times New Roman" w:hAnsi="Times New Roman" w:cs="Times New Roman"/>
          <w:b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3C1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63C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роверки достоверности </w:t>
      </w:r>
      <w:r w:rsidRPr="00FF0B9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63C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полноты сведений о доходах,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расходах, </w:t>
      </w:r>
      <w:r w:rsidRPr="00763C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имуществе и </w:t>
      </w:r>
      <w:r w:rsidRPr="00FF0B9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63C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обязательствах имущественного характера, представляемых депутатами </w:t>
      </w:r>
      <w:r w:rsidRPr="00FE3FDD">
        <w:rPr>
          <w:rFonts w:ascii="Times New Roman" w:hAnsi="Times New Roman" w:cs="Times New Roman"/>
          <w:b/>
          <w:bCs/>
          <w:sz w:val="28"/>
          <w:szCs w:val="28"/>
        </w:rPr>
        <w:t>Собрания депутатов муниципального образования «Красноборский муниципальный район»</w:t>
      </w:r>
      <w:r w:rsidRPr="00FE3FD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и соблюдени</w:t>
      </w:r>
      <w:r w:rsidRPr="00763C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я </w:t>
      </w:r>
      <w:r w:rsidRPr="009643F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ими </w:t>
      </w:r>
      <w:r w:rsidRPr="0057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7" w:history="1">
        <w:r w:rsidRPr="005743D7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законом</w:t>
        </w:r>
      </w:hyperlink>
      <w:r w:rsidRPr="0057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25 декабря 2008 года </w:t>
      </w:r>
      <w:r w:rsidRPr="0057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№ 273-ФЗ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7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743D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другими федеральными законами</w:t>
      </w:r>
    </w:p>
    <w:p w:rsidR="005B4D4B" w:rsidRPr="005743D7" w:rsidRDefault="005B4D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4D4B" w:rsidRPr="00FE3FDD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</w:t>
      </w:r>
      <w:r w:rsidRPr="007B3866">
        <w:rPr>
          <w:rFonts w:ascii="Times New Roman" w:hAnsi="Times New Roman" w:cs="Times New Roman"/>
          <w:sz w:val="28"/>
          <w:szCs w:val="28"/>
        </w:rPr>
        <w:t xml:space="preserve"> 33 части 1 статьи 15</w:t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, частью 7.1 статьи 40 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31D32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7957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2003 года </w:t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1D32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57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95740">
        <w:rPr>
          <w:rFonts w:ascii="Times New Roman" w:hAnsi="Times New Roman" w:cs="Times New Roman"/>
          <w:sz w:val="28"/>
          <w:szCs w:val="28"/>
        </w:rPr>
        <w:t xml:space="preserve">частями 4, 4.1, 5 статьи 12.1 Федерального закона от 25 декабря 2008 года </w:t>
      </w:r>
      <w:r w:rsidRPr="00795740">
        <w:rPr>
          <w:rFonts w:ascii="Times New Roman" w:hAnsi="Times New Roman" w:cs="Times New Roman"/>
          <w:sz w:val="28"/>
          <w:szCs w:val="28"/>
        </w:rPr>
        <w:br/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74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740">
        <w:rPr>
          <w:rFonts w:ascii="Times New Roman" w:hAnsi="Times New Roman" w:cs="Times New Roman"/>
          <w:sz w:val="28"/>
          <w:szCs w:val="28"/>
        </w:rPr>
        <w:t xml:space="preserve">, статьей 2 Федерального закона от 03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74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740">
        <w:rPr>
          <w:rFonts w:ascii="Times New Roman" w:hAnsi="Times New Roman" w:cs="Times New Roman"/>
          <w:sz w:val="28"/>
          <w:szCs w:val="28"/>
        </w:rPr>
        <w:t>, уставом муниципального образования</w:t>
      </w:r>
      <w:r w:rsidRPr="00795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 Собрание депутатов муниципального образования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</w:t>
      </w:r>
      <w:r w:rsidRPr="00FE3FDD">
        <w:rPr>
          <w:rFonts w:ascii="Times New Roman" w:hAnsi="Times New Roman" w:cs="Times New Roman"/>
          <w:sz w:val="28"/>
          <w:szCs w:val="28"/>
        </w:rPr>
        <w:t xml:space="preserve"> </w:t>
      </w:r>
      <w:r w:rsidRPr="00FE3FDD">
        <w:rPr>
          <w:rFonts w:ascii="Times New Roman" w:hAnsi="Times New Roman" w:cs="Times New Roman"/>
          <w:b/>
          <w:bCs/>
          <w:sz w:val="28"/>
          <w:szCs w:val="28"/>
        </w:rPr>
        <w:t>р е ш и л о</w:t>
      </w:r>
      <w:r w:rsidRPr="00FE3FDD">
        <w:rPr>
          <w:rFonts w:ascii="Times New Roman" w:hAnsi="Times New Roman" w:cs="Times New Roman"/>
          <w:sz w:val="28"/>
          <w:szCs w:val="28"/>
        </w:rPr>
        <w:t>:</w:t>
      </w:r>
    </w:p>
    <w:p w:rsidR="005B4D4B" w:rsidRPr="004165E3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4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25" w:history="1">
        <w:r w:rsidRPr="00795740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79574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795740">
        <w:rPr>
          <w:rFonts w:ascii="Times New Roman" w:hAnsi="Times New Roman" w:cs="Times New Roman"/>
          <w:sz w:val="28"/>
          <w:szCs w:val="28"/>
        </w:rPr>
        <w:t>порядке п</w:t>
      </w:r>
      <w:r w:rsidRPr="00795740">
        <w:rPr>
          <w:rFonts w:ascii="Times New Roman" w:hAnsi="Times New Roman" w:cs="Times New Roman"/>
          <w:sz w:val="28"/>
          <w:szCs w:val="28"/>
          <w:lang w:eastAsia="en-US"/>
        </w:rPr>
        <w:t>роверки достоверности и полноты</w:t>
      </w:r>
      <w:r w:rsidRPr="00DC46AA">
        <w:rPr>
          <w:rFonts w:ascii="Times New Roman" w:hAnsi="Times New Roman" w:cs="Times New Roman"/>
          <w:sz w:val="28"/>
          <w:szCs w:val="28"/>
          <w:lang w:eastAsia="en-US"/>
        </w:rPr>
        <w:t xml:space="preserve"> сведений о доходах,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расходах, </w:t>
      </w:r>
      <w:r w:rsidRPr="00DC46AA">
        <w:rPr>
          <w:rFonts w:ascii="Times New Roman" w:hAnsi="Times New Roman" w:cs="Times New Roman"/>
          <w:sz w:val="28"/>
          <w:szCs w:val="28"/>
          <w:lang w:eastAsia="en-US"/>
        </w:rPr>
        <w:t xml:space="preserve">об имуществе и обязательствах имущественного </w:t>
      </w:r>
      <w:r w:rsidRPr="004165E3"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характера, представляемых депутатами </w:t>
      </w:r>
      <w:r w:rsidRPr="00FE3FDD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FE3FDD">
        <w:rPr>
          <w:rFonts w:ascii="Times New Roman" w:hAnsi="Times New Roman" w:cs="Times New Roman"/>
          <w:sz w:val="28"/>
          <w:szCs w:val="28"/>
        </w:rPr>
        <w:t>ограничений</w:t>
      </w:r>
      <w:r w:rsidRPr="004165E3">
        <w:rPr>
          <w:rFonts w:ascii="Times New Roman" w:hAnsi="Times New Roman" w:cs="Times New Roman"/>
          <w:color w:val="000000"/>
          <w:sz w:val="28"/>
          <w:szCs w:val="28"/>
        </w:rPr>
        <w:t xml:space="preserve">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9" w:history="1">
        <w:r w:rsidRPr="004165E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165E3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65E3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165E3">
        <w:rPr>
          <w:rFonts w:ascii="Times New Roman" w:hAnsi="Times New Roman" w:cs="Times New Roman"/>
          <w:color w:val="000000"/>
          <w:sz w:val="28"/>
          <w:szCs w:val="28"/>
        </w:rPr>
        <w:t>и другими федеральными законами</w:t>
      </w:r>
      <w:r w:rsidRPr="004165E3">
        <w:rPr>
          <w:rFonts w:ascii="Times New Roman" w:hAnsi="Times New Roman" w:cs="Times New Roman"/>
          <w:sz w:val="28"/>
          <w:szCs w:val="28"/>
        </w:rPr>
        <w:t>.</w:t>
      </w: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Pr="00C737D4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737D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B4D4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Pr="00FE3FDD" w:rsidRDefault="005B4D4B" w:rsidP="00A37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D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B4D4B" w:rsidRDefault="005B4D4B" w:rsidP="00A372F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B4D4B" w:rsidRPr="00C737D4" w:rsidRDefault="005B4D4B" w:rsidP="00A372F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</w:t>
      </w:r>
      <w:r w:rsidRPr="00FE3FDD">
        <w:rPr>
          <w:rFonts w:ascii="Times New Roman" w:hAnsi="Times New Roman" w:cs="Times New Roman"/>
          <w:sz w:val="28"/>
          <w:szCs w:val="28"/>
        </w:rPr>
        <w:t xml:space="preserve">  </w:t>
      </w:r>
      <w:r w:rsidRPr="0079378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В.П. Пулькина</w:t>
      </w:r>
      <w:r w:rsidRPr="00DC46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4"/>
      </w:tblGrid>
      <w:tr w:rsidR="005B4D4B" w:rsidRPr="00C737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B4D4B" w:rsidRDefault="005B4D4B" w:rsidP="00A372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4B" w:rsidRPr="00C737D4" w:rsidRDefault="005B4D4B" w:rsidP="00A372F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4B" w:rsidRDefault="005B4D4B" w:rsidP="00793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C7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B4D4B" w:rsidRDefault="005B4D4B" w:rsidP="007937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5B4D4B" w:rsidRPr="00C737D4" w:rsidRDefault="005B4D4B" w:rsidP="00735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FDD">
              <w:rPr>
                <w:rFonts w:ascii="Times New Roman" w:hAnsi="Times New Roman" w:cs="Times New Roman"/>
                <w:bCs/>
                <w:sz w:val="28"/>
                <w:szCs w:val="28"/>
              </w:rPr>
              <w:t>«Красноборский муниципальный район»</w:t>
            </w:r>
            <w:r w:rsidRPr="007937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В.С. Рудаков</w:t>
            </w:r>
          </w:p>
        </w:tc>
      </w:tr>
    </w:tbl>
    <w:p w:rsidR="005B4D4B" w:rsidRDefault="005B4D4B" w:rsidP="00A372F4">
      <w:pPr>
        <w:pStyle w:val="ConsPlusNormal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  <w:sectPr w:rsidR="005B4D4B" w:rsidSect="007D35A9">
          <w:headerReference w:type="default" r:id="rId10"/>
          <w:footnotePr>
            <w:pos w:val="beneathText"/>
          </w:footnotePr>
          <w:endnotePr>
            <w:numFmt w:val="decimal"/>
          </w:endnotePr>
          <w:type w:val="continuous"/>
          <w:pgSz w:w="11905" w:h="16838"/>
          <w:pgMar w:top="899" w:right="850" w:bottom="1134" w:left="1701" w:header="567" w:footer="0" w:gutter="0"/>
          <w:cols w:space="720"/>
          <w:titlePg/>
          <w:docGrid w:linePitch="299"/>
        </w:sectPr>
      </w:pPr>
    </w:p>
    <w:p w:rsidR="005B4D4B" w:rsidRPr="003F47DB" w:rsidRDefault="005B4D4B" w:rsidP="00A372F4">
      <w:pPr>
        <w:pStyle w:val="ConsPlusNormal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3F209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УТВЕРЖДЕНО</w:t>
      </w:r>
    </w:p>
    <w:p w:rsidR="005B4D4B" w:rsidRPr="00FE3FDD" w:rsidRDefault="005B4D4B" w:rsidP="003F209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E3FDD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B4D4B" w:rsidRPr="003F47DB" w:rsidRDefault="005B4D4B" w:rsidP="00843ED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3FDD">
        <w:rPr>
          <w:rFonts w:ascii="Times New Roman" w:hAnsi="Times New Roman" w:cs="Times New Roman"/>
          <w:sz w:val="28"/>
          <w:szCs w:val="28"/>
        </w:rPr>
        <w:t>муниципального образовании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 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30.03.2016 г.   </w:t>
      </w:r>
      <w:r w:rsidRPr="003F47D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B4D4B" w:rsidRPr="003F47DB" w:rsidRDefault="005B4D4B" w:rsidP="00A372F4">
      <w:pPr>
        <w:pStyle w:val="ConsPlusNormal"/>
        <w:ind w:left="538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A372F4">
      <w:pPr>
        <w:pStyle w:val="ConsPlusNormal"/>
        <w:ind w:left="538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416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3F47DB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5B4D4B" w:rsidRDefault="005B4D4B" w:rsidP="004165E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о порядке п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Pr="00FE3FDD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депутатами </w:t>
      </w:r>
      <w:r w:rsidRPr="00FE3FDD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FE3FDD">
        <w:rPr>
          <w:rFonts w:ascii="Times New Roman" w:hAnsi="Times New Roman" w:cs="Times New Roman"/>
          <w:bCs w:val="0"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11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</w:t>
      </w:r>
    </w:p>
    <w:p w:rsidR="005B4D4B" w:rsidRPr="003F47DB" w:rsidRDefault="005B4D4B" w:rsidP="004165E3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</w:p>
    <w:p w:rsidR="005B4D4B" w:rsidRPr="003F47DB" w:rsidRDefault="005B4D4B" w:rsidP="006472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4B" w:rsidRPr="003F47DB" w:rsidRDefault="005B4D4B" w:rsidP="006472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3F47DB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3F47DB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3F47DB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5B4D4B" w:rsidRPr="003F47DB" w:rsidRDefault="005B4D4B" w:rsidP="00A372F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4B" w:rsidRPr="003F47DB" w:rsidRDefault="005B4D4B" w:rsidP="00C20D5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>Настоящее Положение, разработанное в соответстви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07446">
        <w:rPr>
          <w:rFonts w:ascii="Times New Roman" w:hAnsi="Times New Roman" w:cs="Times New Roman"/>
          <w:sz w:val="28"/>
          <w:szCs w:val="28"/>
        </w:rPr>
        <w:t xml:space="preserve"> </w:t>
      </w:r>
      <w:r w:rsidRPr="007B386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3866">
        <w:rPr>
          <w:rFonts w:ascii="Times New Roman" w:hAnsi="Times New Roman" w:cs="Times New Roman"/>
          <w:sz w:val="28"/>
          <w:szCs w:val="28"/>
        </w:rPr>
        <w:t xml:space="preserve"> 33 части 1 статьи 15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частью 7.1 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40 Федерального </w:t>
      </w:r>
      <w:hyperlink r:id="rId1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а от 06 октября 2003 года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47DB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4, 4.1, 5 статьи 12.1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7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7DB">
        <w:rPr>
          <w:rFonts w:ascii="Times New Roman" w:hAnsi="Times New Roman" w:cs="Times New Roman"/>
          <w:sz w:val="28"/>
          <w:szCs w:val="28"/>
        </w:rPr>
        <w:t>, статьей 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от 03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7D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7DB">
        <w:rPr>
          <w:rFonts w:ascii="Times New Roman" w:hAnsi="Times New Roman" w:cs="Times New Roman"/>
          <w:sz w:val="28"/>
          <w:szCs w:val="28"/>
        </w:rPr>
        <w:t>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определяет:</w:t>
      </w:r>
    </w:p>
    <w:p w:rsidR="005B4D4B" w:rsidRPr="003F47DB" w:rsidRDefault="005B4D4B" w:rsidP="00C20D5D">
      <w:pPr>
        <w:pStyle w:val="ConsPlusNormal"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и сроки предоставления депутатами </w:t>
      </w:r>
      <w:r w:rsidRPr="008777AB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8777AB">
        <w:rPr>
          <w:rFonts w:ascii="Times New Roman" w:hAnsi="Times New Roman" w:cs="Times New Roman"/>
          <w:bCs/>
          <w:sz w:val="28"/>
          <w:szCs w:val="28"/>
        </w:rPr>
        <w:t>«Красноборский муниц</w:t>
      </w:r>
      <w:r w:rsidRPr="00FE3FDD">
        <w:rPr>
          <w:rFonts w:ascii="Times New Roman" w:hAnsi="Times New Roman" w:cs="Times New Roman"/>
          <w:bCs/>
          <w:sz w:val="28"/>
          <w:szCs w:val="28"/>
        </w:rPr>
        <w:t>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 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(далее соответственно – депутаты, </w:t>
      </w:r>
      <w:r w:rsidRPr="008777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сведений о полученных ими доходах, их расходах,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об имуществе,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принадлежащем им на праве собственности, и об их обязательствах имущественного характера,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сведений о доходах, расходах их супругов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расходах,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об имуществе и обязательствах имущественного характера);</w:t>
      </w:r>
    </w:p>
    <w:p w:rsidR="005B4D4B" w:rsidRDefault="005B4D4B" w:rsidP="00C20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 обязательствах имущественного характера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77A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FDD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FE3FDD">
        <w:rPr>
          <w:rFonts w:ascii="Times New Roman" w:hAnsi="Times New Roman" w:cs="Times New Roman"/>
          <w:sz w:val="28"/>
          <w:szCs w:val="28"/>
        </w:rPr>
        <w:t xml:space="preserve">  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</w:t>
      </w:r>
      <w:r w:rsidRPr="003F47DB">
        <w:rPr>
          <w:rFonts w:ascii="Times New Roman" w:hAnsi="Times New Roman" w:cs="Times New Roman"/>
          <w:sz w:val="28"/>
          <w:szCs w:val="28"/>
        </w:rPr>
        <w:t xml:space="preserve"> сайт) и предоставления этих сведений общероссийским, региональным и местным средствам массовой информации (далее – средства массовой информации) для опубликования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D4B" w:rsidRPr="003F47DB" w:rsidRDefault="005B4D4B" w:rsidP="00C20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3) порядок сообщения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депутатами </w:t>
      </w:r>
      <w:r w:rsidRPr="003F47D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5B4D4B" w:rsidRPr="003F47DB" w:rsidRDefault="005B4D4B" w:rsidP="00C20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>4) порядок проверки:</w:t>
      </w:r>
    </w:p>
    <w:p w:rsidR="005B4D4B" w:rsidRPr="003F47DB" w:rsidRDefault="005B4D4B" w:rsidP="00C20D5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а) достоверности и полноты сведений о доходах, об имуществе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и обязательствах имущественного характера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4D4B" w:rsidRPr="003F47DB" w:rsidRDefault="005B4D4B" w:rsidP="00FF46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соблюдения депутатами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требований о предотвращении или урегулировании конфликта интересов;</w:t>
      </w:r>
    </w:p>
    <w:p w:rsidR="005B4D4B" w:rsidRPr="003F47DB" w:rsidRDefault="005B4D4B" w:rsidP="00C20D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соблюдения депутатами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запретов и исполнения обязанностей, которые установлены Федеральным </w:t>
      </w:r>
      <w:hyperlink r:id="rId13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законами;</w:t>
      </w:r>
    </w:p>
    <w:p w:rsidR="005B4D4B" w:rsidRPr="003F47DB" w:rsidRDefault="005B4D4B" w:rsidP="00C20D5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5) порядок создания и деятельности комиссии </w:t>
      </w:r>
      <w:r w:rsidRPr="008777AB">
        <w:rPr>
          <w:rFonts w:ascii="Times New Roman" w:hAnsi="Times New Roman" w:cs="Times New Roman"/>
          <w:b w:val="0"/>
          <w:bCs w:val="0"/>
          <w:sz w:val="28"/>
          <w:szCs w:val="28"/>
        </w:rPr>
        <w:t>Собрания депутатов</w:t>
      </w:r>
      <w:r w:rsidRPr="003F47DB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/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депутатами,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и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соблюдения ими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14" w:history="1">
        <w:r w:rsidRPr="003F47DB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25 декабря 2008 года № 273-ФЗ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другими федеральными законами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>(далее – комиссия)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5B4D4B" w:rsidRPr="003F47DB" w:rsidRDefault="005B4D4B" w:rsidP="0081272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5B4D4B" w:rsidRPr="003F47DB" w:rsidRDefault="005B4D4B" w:rsidP="000D4BD2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. Порядок и сроки предоставления депутатами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сведений о доходах, расходах, об имуществе и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обязательствах имущественного характера</w:t>
      </w:r>
    </w:p>
    <w:p w:rsidR="005B4D4B" w:rsidRPr="003F47DB" w:rsidRDefault="005B4D4B" w:rsidP="0081272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</w:rPr>
        <w:t>2. Д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епутат ежегодно не позднее 01 апреля года,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за 2015 год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30 апреля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следующего за отчетным годом, представляет в комиссию: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</w:t>
      </w:r>
      <w:r w:rsidRPr="003F47DB">
        <w:rPr>
          <w:rFonts w:ascii="Times New Roman" w:hAnsi="Times New Roman" w:cs="Times New Roman"/>
          <w:sz w:val="28"/>
          <w:szCs w:val="28"/>
        </w:rPr>
        <w:br/>
        <w:t>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</w:t>
      </w:r>
      <w:r w:rsidRPr="003F47DB">
        <w:rPr>
          <w:rFonts w:ascii="Times New Roman" w:hAnsi="Times New Roman" w:cs="Times New Roman"/>
          <w:sz w:val="28"/>
          <w:szCs w:val="28"/>
        </w:rPr>
        <w:br/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за три последних года, предшествующих отчетному периоду,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 об источниках получения средств, за счет которых совершены эти сделки. 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</w:rPr>
        <w:t>С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ведения о доходах, расходах, об имуществе и обязательствах имущественного характера предоставляются по форме </w:t>
      </w:r>
      <w:hyperlink r:id="rId15" w:history="1"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>справки</w:t>
        </w:r>
      </w:hyperlink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№ 1 к настоящему </w:t>
      </w:r>
      <w:r w:rsidRPr="003F47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Положению.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расходах отражаются в соответствующих разделах </w:t>
      </w:r>
      <w:hyperlink r:id="rId16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справки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 по форме, утвержденной </w:t>
      </w:r>
      <w:r w:rsidRPr="003F47D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приложением № 1 к настоящему Положению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К справке прилагаются все документы, являющиеся основанием приобретения права собственности (копия договора купли-продажи или иного документа о приобретении права собственности).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Сведения о расходах депутатов представляются ежегодно за отчетный период с 01 января по 31 декабря вместе со сведениями о полученных ими доходах, об имуществе, принадлежащем им на праве собственности, </w:t>
      </w:r>
      <w:r w:rsidRPr="003F47DB">
        <w:rPr>
          <w:rFonts w:ascii="Times New Roman" w:hAnsi="Times New Roman" w:cs="Times New Roman"/>
          <w:sz w:val="28"/>
          <w:szCs w:val="28"/>
        </w:rPr>
        <w:br/>
        <w:t>и об их обязательствах имущественного характера, а также сведениями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Сведения о расходах депутата, а также о расходах его супруги (супруга) и несовершеннолетних детей заполняется отдельно на супругу (супруга) и каждого несовершеннолетнего ребенка депутата.</w:t>
      </w:r>
    </w:p>
    <w:p w:rsidR="005B4D4B" w:rsidRPr="003F47DB" w:rsidRDefault="005B4D4B" w:rsidP="00DC5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3. В случае если </w:t>
      </w:r>
      <w:r w:rsidRPr="003F47DB">
        <w:rPr>
          <w:rFonts w:ascii="Times New Roman" w:hAnsi="Times New Roman" w:cs="Times New Roman"/>
          <w:sz w:val="28"/>
          <w:szCs w:val="28"/>
        </w:rPr>
        <w:t>д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епутат обнаружил, что в представленных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r:id="rId17" w:history="1"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>пункте 2</w:t>
        </w:r>
      </w:hyperlink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5B4D4B" w:rsidRPr="00F35D77" w:rsidRDefault="005B4D4B" w:rsidP="00F35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4. В случае непредставления по объективным причинам депутатом сведений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3F47DB">
        <w:rPr>
          <w:rFonts w:ascii="Times New Roman" w:hAnsi="Times New Roman" w:cs="Times New Roman"/>
          <w:sz w:val="28"/>
          <w:szCs w:val="28"/>
        </w:rPr>
        <w:t xml:space="preserve">об </w:t>
      </w:r>
      <w:r w:rsidRPr="00F35D7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супруги (супруга) и несовершеннолетних детей данный факт подлежит рассмотрению комиссией по заявлению депутата.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Указанное заявление подается депутатов в комиссию в порядке и сроки, которые установлены пунктом 2 настоящего Положения для подачи сведений о доходах,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7">
        <w:rPr>
          <w:rFonts w:ascii="Times New Roman" w:hAnsi="Times New Roman" w:cs="Times New Roman"/>
          <w:sz w:val="28"/>
          <w:szCs w:val="28"/>
        </w:rPr>
        <w:t xml:space="preserve">5. Проверка достоверности и полноты сведений о доходах, </w:t>
      </w:r>
      <w:r w:rsidRPr="00F35D77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</w:t>
      </w:r>
      <w:r w:rsidRPr="003F47DB">
        <w:rPr>
          <w:rFonts w:ascii="Times New Roman" w:hAnsi="Times New Roman" w:cs="Times New Roman"/>
          <w:sz w:val="28"/>
          <w:szCs w:val="28"/>
        </w:rPr>
        <w:t xml:space="preserve"> характера, представленных в соответствии с настоящим Положением, осуществляется комиссией </w:t>
      </w:r>
      <w:r w:rsidRPr="003F47D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расходами осуществляется в соответствии с Федеральным </w:t>
      </w:r>
      <w:hyperlink r:id="rId18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03 декабря 2012 года № 230-ФЗ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9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контроля за расходами лиц, замещающих муниципальные должности и должности муниципальной службы в Архангельской области, утвержденным указом Губернатора Архангельской области от 02 июля 2013 года № 78-у.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представляемые депутатами в соответствии </w:t>
      </w:r>
      <w:r w:rsidRPr="003F47DB">
        <w:rPr>
          <w:rFonts w:ascii="Times New Roman" w:hAnsi="Times New Roman" w:cs="Times New Roman"/>
          <w:sz w:val="28"/>
          <w:szCs w:val="28"/>
        </w:rPr>
        <w:br/>
        <w:t>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расходах, представленных депутатами, для установления либо определения платежеспособности указанных лиц,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7. Муниципальные служащие, обеспечивающие деятельность </w:t>
      </w:r>
      <w:r w:rsidRPr="00CC0A21">
        <w:rPr>
          <w:rFonts w:ascii="Times New Roman" w:hAnsi="Times New Roman" w:cs="Times New Roman"/>
          <w:sz w:val="28"/>
          <w:szCs w:val="28"/>
        </w:rPr>
        <w:t>Собрания депутатов и в должностные (служебные) обязанности которых входи</w:t>
      </w:r>
      <w:r w:rsidRPr="003F47DB">
        <w:rPr>
          <w:rFonts w:ascii="Times New Roman" w:hAnsi="Times New Roman" w:cs="Times New Roman"/>
          <w:sz w:val="28"/>
          <w:szCs w:val="28"/>
        </w:rPr>
        <w:t xml:space="preserve">т работа со сведениями о доходах, расходах, об имуществе и обязательствах имущественного характера, а также депутаты, входящие в комиссию, виновные в их разглашении или использовании в целях, не предусмотренных законодательством Российской Федерации, несут ответственность </w:t>
      </w:r>
      <w:r w:rsidRPr="003F47D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8. В случае непредставления, несвоевременного представления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или представления заведомо ложных сведений о доходах, расходах, </w:t>
      </w:r>
      <w:r w:rsidRPr="003F47DB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85034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F47D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размещения сведений о доходах, расходах, об имуществе и обязательствах имущественного характера на официальном сайте и предоставления этих сведений средствам </w:t>
      </w:r>
      <w:r w:rsidRPr="003F47DB">
        <w:rPr>
          <w:rFonts w:ascii="Times New Roman" w:hAnsi="Times New Roman" w:cs="Times New Roman"/>
          <w:b/>
          <w:bCs/>
          <w:sz w:val="28"/>
          <w:szCs w:val="28"/>
        </w:rPr>
        <w:br/>
        <w:t>массовой информации для опубликования</w:t>
      </w: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DC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 размещаются на официальном сайте,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5B4D4B" w:rsidRPr="003F47DB" w:rsidRDefault="005B4D4B" w:rsidP="0034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3F47DB">
        <w:rPr>
          <w:rFonts w:ascii="Times New Roman" w:hAnsi="Times New Roman" w:cs="Times New Roman"/>
          <w:sz w:val="28"/>
          <w:szCs w:val="28"/>
        </w:rPr>
        <w:t xml:space="preserve">10. На официальном сайте размещается и средствам массовой информации предоставляются для опубликования следующие сведения </w:t>
      </w:r>
      <w:r w:rsidRPr="003F47DB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характера:</w:t>
      </w:r>
    </w:p>
    <w:p w:rsidR="005B4D4B" w:rsidRPr="003F47DB" w:rsidRDefault="005B4D4B" w:rsidP="0034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B4D4B" w:rsidRPr="003F47DB" w:rsidRDefault="005B4D4B" w:rsidP="0034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 с указанием вида и марки принадлежащих на праве собственности депутату, его супруге (супругу) </w:t>
      </w:r>
      <w:r w:rsidRPr="003F47DB">
        <w:rPr>
          <w:rFonts w:ascii="Times New Roman" w:hAnsi="Times New Roman" w:cs="Times New Roman"/>
          <w:sz w:val="28"/>
          <w:szCs w:val="28"/>
        </w:rPr>
        <w:br/>
        <w:t>и несовершеннолетним детям;</w:t>
      </w:r>
    </w:p>
    <w:p w:rsidR="005B4D4B" w:rsidRPr="003F47DB" w:rsidRDefault="005B4D4B" w:rsidP="0034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депутата, его супруги (супруга) </w:t>
      </w:r>
      <w:r w:rsidRPr="003F47DB">
        <w:rPr>
          <w:rFonts w:ascii="Times New Roman" w:hAnsi="Times New Roman" w:cs="Times New Roman"/>
          <w:sz w:val="28"/>
          <w:szCs w:val="28"/>
        </w:rPr>
        <w:br/>
        <w:t>и несовершеннолетних детей;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bookmarkStart w:id="2" w:name="Par9"/>
      <w:bookmarkEnd w:id="2"/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hyperlink r:id="rId20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</w:t>
      </w:r>
      <w:hyperlink w:anchor="Par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пунктом 10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размещаются по форме согласно приложению № 2 к настоящему Положению.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47DB">
        <w:rPr>
          <w:rFonts w:ascii="Times New Roman" w:hAnsi="Times New Roman" w:cs="Times New Roman"/>
          <w:sz w:val="28"/>
          <w:szCs w:val="28"/>
        </w:rPr>
        <w:t>размещение на официальном сайте заархивированных сведений (форматы rar, zip), сканированных документов;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47DB">
        <w:rPr>
          <w:rFonts w:ascii="Times New Roman" w:hAnsi="Times New Roman" w:cs="Times New Roman"/>
          <w:sz w:val="28"/>
          <w:szCs w:val="28"/>
        </w:rPr>
        <w:t>использование на официальном сайте форматов, требующих дополнительного распознавания;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47DB">
        <w:rPr>
          <w:rFonts w:ascii="Times New Roman" w:hAnsi="Times New Roman" w:cs="Times New Roman"/>
          <w:sz w:val="28"/>
          <w:szCs w:val="28"/>
        </w:rP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F47DB">
        <w:rPr>
          <w:rFonts w:ascii="Times New Roman" w:hAnsi="Times New Roman" w:cs="Times New Roman"/>
          <w:sz w:val="28"/>
          <w:szCs w:val="28"/>
        </w:rPr>
        <w:t>запрашивание фамилии и инициалов, должности для предоставления доступа к размещенным о сведениям, запрашивание любых сведений у лица, осуществляющего доступ к размещенным сведениям.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Размещенные на официальном сайте сведения о доходах, расходах, об имуществе и обязательствах имущественного характера, в том числе </w:t>
      </w:r>
      <w:r w:rsidRPr="003F47DB">
        <w:rPr>
          <w:rFonts w:ascii="Times New Roman" w:hAnsi="Times New Roman" w:cs="Times New Roman"/>
          <w:sz w:val="28"/>
          <w:szCs w:val="28"/>
        </w:rPr>
        <w:br/>
        <w:t>за предшествующие годы:</w:t>
      </w:r>
    </w:p>
    <w:p w:rsidR="005B4D4B" w:rsidRPr="003F47DB" w:rsidRDefault="005B4D4B" w:rsidP="003F47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не подлежат удалению;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47DB">
        <w:rPr>
          <w:rFonts w:ascii="Times New Roman" w:hAnsi="Times New Roman" w:cs="Times New Roman"/>
          <w:sz w:val="28"/>
          <w:szCs w:val="28"/>
        </w:rPr>
        <w:t xml:space="preserve">находятся в открытом доступе (размещены на официальном сайте) </w:t>
      </w:r>
      <w:r w:rsidRPr="003F47DB">
        <w:rPr>
          <w:rFonts w:ascii="Times New Roman" w:hAnsi="Times New Roman" w:cs="Times New Roman"/>
          <w:sz w:val="28"/>
          <w:szCs w:val="28"/>
        </w:rPr>
        <w:br/>
        <w:t>в течение всего периода осуществления депутатом своих полномочий, если иное не установлено законодательством Российской Федерации.</w:t>
      </w:r>
      <w:bookmarkStart w:id="3" w:name="Par23"/>
      <w:bookmarkEnd w:id="3"/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12. В размещаемых на официальном сайте и предоставляемых средствам массовой информации для опубликования сведениях о доходах, расходах, об имуществе и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запрещается указывать: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1) иные сведения (кроме указанных в </w:t>
      </w:r>
      <w:hyperlink w:anchor="Par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Положения) о доходах депутата, его супруги (супруга)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и несовершеннолетних детей, об имуществе, принадлежащем на праве собственности названным лицам, и об их обязательствах имущественного</w:t>
      </w:r>
      <w:r w:rsidRPr="003F47DB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депутата, </w:t>
      </w:r>
      <w:r w:rsidRPr="003F47DB">
        <w:rPr>
          <w:rFonts w:ascii="Times New Roman" w:hAnsi="Times New Roman" w:cs="Times New Roman"/>
          <w:sz w:val="28"/>
          <w:szCs w:val="28"/>
        </w:rPr>
        <w:br/>
        <w:t>его супруги (супруга), детей и иных членов семьи;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за весь период осуществления депутатом своих полномочий, а также сведения о доходах, расходах, об имуществе и обязательствах</w:t>
      </w:r>
      <w:r w:rsidRPr="003F47DB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пунктом 2 настоящего Положения для их подачи.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14. Сведения о доходах, расходах, об имуществе и обязательствах имущественного характера, представленные депутатом в целях уточнения ранее представленных сведений о доходах, расходах, об имуществе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 обязательствах имущественного характера, подлежат размещению на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официальном сайте в течение 14 рабочих дней со дня их принятия.</w:t>
      </w:r>
    </w:p>
    <w:p w:rsidR="005B4D4B" w:rsidRPr="00CC0A21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15. Размещение на официальных сайтах сведений о доходах, расходах, об имуществе и обязательствах имущественного характера, указанных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hyperlink w:anchor="Par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обеспечивается муниципальными служащими (работниками), обеспечивающи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F47D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CC0A21">
        <w:rPr>
          <w:rFonts w:ascii="Times New Roman" w:hAnsi="Times New Roman" w:cs="Times New Roman"/>
          <w:sz w:val="28"/>
          <w:szCs w:val="28"/>
        </w:rPr>
        <w:t>Собрания депутатов.</w:t>
      </w:r>
    </w:p>
    <w:p w:rsidR="005B4D4B" w:rsidRPr="00CC0A21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21">
        <w:rPr>
          <w:rFonts w:ascii="Times New Roman" w:hAnsi="Times New Roman" w:cs="Times New Roman"/>
          <w:sz w:val="28"/>
          <w:szCs w:val="28"/>
        </w:rPr>
        <w:t>16. Председатель Собрания депутатов: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7DB">
        <w:rPr>
          <w:rFonts w:ascii="Times New Roman" w:hAnsi="Times New Roman" w:cs="Times New Roman"/>
          <w:sz w:val="28"/>
          <w:szCs w:val="28"/>
        </w:rPr>
        <w:t xml:space="preserve">т о нем депутату, в отношении которого поступил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запрос;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>2) в течение семи рабочих дней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т предоставление ему сведений, указанных в </w:t>
      </w:r>
      <w:hyperlink w:anchor="Par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том случае,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если запрашиваемые сведения отсутствуют на официальном сайте.</w:t>
      </w:r>
    </w:p>
    <w:p w:rsidR="005B4D4B" w:rsidRDefault="005B4D4B" w:rsidP="00DC1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4B" w:rsidRPr="003F47DB" w:rsidRDefault="005B4D4B" w:rsidP="00DC1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F47D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сообщения </w:t>
      </w:r>
      <w:r w:rsidRPr="003F47D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депутатами </w:t>
      </w:r>
      <w:r w:rsidRPr="003F47DB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5B4D4B" w:rsidRPr="003F47D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22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17. Депутат в случае личной заинтересованности при осуществлении своих полномочий, которая приводит или может привести к конфликту интересов,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известно, но не позднее следующего рабочего дня.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18. Уведомление депутатом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>о возникновении личной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>заинтересованности при осуществлении своих полномочий, которая приводит или может привести к конфликту интересов (далее – уведомление), подается в комиссию по форме согласно приложению № 3 к настоящему Положению.</w:t>
      </w:r>
    </w:p>
    <w:p w:rsidR="005B4D4B" w:rsidRPr="003F47DB" w:rsidRDefault="005B4D4B" w:rsidP="00DC1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19. Уведомление подлежит регистрации в журнале регистрации уведомлений депутатов о возникновении личной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Pr="003F47DB">
        <w:rPr>
          <w:rFonts w:ascii="Times New Roman" w:hAnsi="Times New Roman" w:cs="Times New Roman"/>
          <w:sz w:val="28"/>
          <w:szCs w:val="28"/>
        </w:rPr>
        <w:br/>
        <w:t>при осуществлении своих полномочий, которая приводит или может привести к конфликту интересов, согласно приложению № 4 к настоящему Положению, в день поступления его в комиссию.</w:t>
      </w:r>
    </w:p>
    <w:p w:rsidR="005B4D4B" w:rsidRPr="00CC0A21" w:rsidRDefault="005B4D4B" w:rsidP="00DC1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20. Копия уведомления с отметкой о регистрации возвращается </w:t>
      </w:r>
      <w:r w:rsidRPr="00CC0A21">
        <w:rPr>
          <w:rFonts w:ascii="Times New Roman" w:hAnsi="Times New Roman" w:cs="Times New Roman"/>
          <w:sz w:val="28"/>
          <w:szCs w:val="28"/>
        </w:rPr>
        <w:t>депутату, направившему уведомление, а также направляется председателю Собрания депутатов.</w:t>
      </w:r>
    </w:p>
    <w:p w:rsidR="005B4D4B" w:rsidRPr="00CC0A21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F06DD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</w:t>
      </w:r>
      <w:r w:rsidRPr="003F47D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Порядок проверки достоверности и полноты сведений о доходах, </w:t>
      </w:r>
      <w:r w:rsidRPr="003F47D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>об имуществе и обязательствах имущественного характера, представляемых депутатами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F47D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соблюдения депутатами 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ограничений, запретов, требований о предотвращении или урегулировании конфликта интересов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исполнения обязанностей, которые установлены Федеральным </w:t>
      </w:r>
      <w:hyperlink r:id="rId21" w:history="1">
        <w:r w:rsidRPr="003F47DB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25 декабря 2008 года № 273-ФЗ 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другими федеральными законами</w:t>
      </w:r>
    </w:p>
    <w:p w:rsidR="005B4D4B" w:rsidRPr="003F47DB" w:rsidRDefault="005B4D4B" w:rsidP="00A37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890C5A" w:rsidRDefault="005B4D4B" w:rsidP="00ED3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3F47DB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 w:rsidRPr="00890C5A">
        <w:rPr>
          <w:rFonts w:ascii="Times New Roman" w:hAnsi="Times New Roman" w:cs="Times New Roman"/>
          <w:sz w:val="28"/>
          <w:szCs w:val="28"/>
        </w:rPr>
        <w:t>Собранию депутатов:</w:t>
      </w:r>
    </w:p>
    <w:p w:rsidR="005B4D4B" w:rsidRPr="003F47DB" w:rsidRDefault="005B4D4B" w:rsidP="00ED3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1) в обеспечении соблюдения депутатами ограничений и запретов, требований о предотвращении или урегулировании конфликта интересов,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в обеспечении исполнения ими обязанностей, установленных Федеральным </w:t>
      </w:r>
      <w:hyperlink r:id="rId22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 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другими федеральными законами;</w:t>
      </w:r>
    </w:p>
    <w:p w:rsidR="005B4D4B" w:rsidRPr="00890C5A" w:rsidRDefault="005B4D4B" w:rsidP="00ED3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2) в осуществлении </w:t>
      </w:r>
      <w:r w:rsidRPr="00890C5A">
        <w:rPr>
          <w:rFonts w:ascii="Times New Roman" w:hAnsi="Times New Roman" w:cs="Times New Roman"/>
          <w:sz w:val="28"/>
          <w:szCs w:val="28"/>
        </w:rPr>
        <w:t>в Собрании депутатов мер по предупреждению коррупции.</w:t>
      </w:r>
    </w:p>
    <w:p w:rsidR="005B4D4B" w:rsidRPr="003F47DB" w:rsidRDefault="005B4D4B" w:rsidP="00AA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22. Комиссия в своей деятельности руководствуется </w:t>
      </w:r>
      <w:hyperlink r:id="rId23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</w:t>
      </w:r>
      <w:hyperlink r:id="rId24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№ 273-ФЗ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95740">
        <w:rPr>
          <w:rFonts w:ascii="Times New Roman" w:hAnsi="Times New Roman" w:cs="Times New Roman"/>
          <w:sz w:val="28"/>
          <w:szCs w:val="28"/>
        </w:rPr>
        <w:t xml:space="preserve">от 03 декабря 2012 года № 230-ФЗ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9574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740">
        <w:rPr>
          <w:rFonts w:ascii="Times New Roman" w:hAnsi="Times New Roman" w:cs="Times New Roman"/>
          <w:sz w:val="28"/>
          <w:szCs w:val="28"/>
        </w:rPr>
        <w:t xml:space="preserve">,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иными федеральными законами, актами Президента Российской Федерации и Правительства Российской Федерации, </w:t>
      </w:r>
      <w:hyperlink r:id="rId25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5B4D4B" w:rsidRPr="00294D4C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94D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23. Комиссия:</w:t>
      </w:r>
    </w:p>
    <w:p w:rsidR="005B4D4B" w:rsidRPr="00294D4C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4C">
        <w:rPr>
          <w:rFonts w:ascii="Times New Roman" w:hAnsi="Times New Roman" w:cs="Times New Roman"/>
          <w:color w:val="000000"/>
          <w:sz w:val="28"/>
          <w:szCs w:val="28"/>
        </w:rPr>
        <w:t xml:space="preserve">1) осуществляет анализ поступающих в соответствии с Федеральными </w:t>
      </w:r>
      <w:hyperlink r:id="rId26" w:history="1">
        <w:r w:rsidRPr="00294D4C">
          <w:rPr>
            <w:rFonts w:ascii="Times New Roman" w:hAnsi="Times New Roman" w:cs="Times New Roman"/>
            <w:color w:val="000000"/>
            <w:sz w:val="28"/>
            <w:szCs w:val="28"/>
          </w:rPr>
          <w:t>законам</w:t>
        </w:r>
      </w:hyperlink>
      <w:r w:rsidRPr="00294D4C">
        <w:rPr>
          <w:rFonts w:ascii="Times New Roman" w:hAnsi="Times New Roman" w:cs="Times New Roman"/>
          <w:sz w:val="28"/>
          <w:szCs w:val="28"/>
        </w:rPr>
        <w:t>и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D4C"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D4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D4C">
        <w:rPr>
          <w:rFonts w:ascii="Times New Roman" w:hAnsi="Times New Roman" w:cs="Times New Roman"/>
          <w:sz w:val="28"/>
          <w:szCs w:val="28"/>
        </w:rPr>
        <w:t xml:space="preserve">, от 03 декабря 2012 года №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характера;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eastAsia="en-US"/>
        </w:rPr>
        <w:t>2) проводит проверки: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</w:t>
      </w:r>
      <w:r w:rsidRPr="003F47DB"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характера, представляемых депутатами;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б) соблюдения депутатами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о предотвращении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или урегулировании конфликта интересов;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3F47DB">
        <w:rPr>
          <w:rFonts w:ascii="Times New Roman" w:hAnsi="Times New Roman" w:cs="Times New Roman"/>
          <w:sz w:val="28"/>
          <w:szCs w:val="28"/>
        </w:rPr>
        <w:t>соблюдения депутатами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 запретов и исполнения обязанностей, которые установлены Федеральным </w:t>
      </w:r>
      <w:hyperlink r:id="rId27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законами;</w:t>
      </w:r>
    </w:p>
    <w:p w:rsidR="005B4D4B" w:rsidRPr="003F47DB" w:rsidRDefault="005B4D4B" w:rsidP="00CD2B0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>3) рассматривает:</w:t>
      </w:r>
    </w:p>
    <w:p w:rsidR="005B4D4B" w:rsidRPr="003F47DB" w:rsidRDefault="005B4D4B" w:rsidP="00CD2B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заявления депутата о невозможности по объективным причинам представить сведения о доходах,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расходах,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5B4D4B" w:rsidRDefault="005B4D4B" w:rsidP="00C3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б</w:t>
      </w:r>
      <w:r w:rsidRPr="00C327A8">
        <w:rPr>
          <w:rFonts w:ascii="Times New Roman" w:hAnsi="Times New Roman" w:cs="Times New Roman"/>
          <w:sz w:val="28"/>
          <w:szCs w:val="28"/>
        </w:rPr>
        <w:t xml:space="preserve">) предложения, касающиеся обеспечения соблюдения </w:t>
      </w:r>
      <w:r w:rsidRPr="003F47DB">
        <w:rPr>
          <w:rFonts w:ascii="Times New Roman" w:hAnsi="Times New Roman" w:cs="Times New Roman"/>
          <w:sz w:val="28"/>
          <w:szCs w:val="28"/>
        </w:rPr>
        <w:t>депутатами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 запретов, требований о предотвращении или урегулировании конфликта интересов, и исполнения обязанностей, которые установлены Федеральным </w:t>
      </w:r>
      <w:hyperlink r:id="rId28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законами, </w:t>
      </w:r>
      <w:r w:rsidRPr="00C327A8">
        <w:rPr>
          <w:rFonts w:ascii="Times New Roman" w:hAnsi="Times New Roman" w:cs="Times New Roman"/>
          <w:sz w:val="28"/>
          <w:szCs w:val="28"/>
        </w:rPr>
        <w:t xml:space="preserve">либо осуществления в </w:t>
      </w:r>
      <w:r w:rsidRPr="00890C5A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C327A8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D4B" w:rsidRPr="00161FB4" w:rsidRDefault="005B4D4B" w:rsidP="00F3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1FB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депутата, </w:t>
      </w:r>
      <w:r w:rsidRPr="00161FB4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1FB4">
        <w:rPr>
          <w:rFonts w:ascii="Times New Roman" w:hAnsi="Times New Roman" w:cs="Times New Roman"/>
          <w:sz w:val="28"/>
          <w:szCs w:val="28"/>
        </w:rPr>
        <w:t xml:space="preserve"> свои полномочи</w:t>
      </w:r>
      <w:r>
        <w:rPr>
          <w:rFonts w:ascii="Times New Roman" w:hAnsi="Times New Roman" w:cs="Times New Roman"/>
          <w:sz w:val="28"/>
          <w:szCs w:val="28"/>
        </w:rPr>
        <w:t>я на постоянной основе, депутата</w:t>
      </w:r>
      <w:r w:rsidRPr="00161FB4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1FB4">
        <w:rPr>
          <w:rFonts w:ascii="Times New Roman" w:hAnsi="Times New Roman" w:cs="Times New Roman"/>
          <w:sz w:val="28"/>
          <w:szCs w:val="28"/>
        </w:rPr>
        <w:t xml:space="preserve"> должности в </w:t>
      </w:r>
      <w:r>
        <w:rPr>
          <w:rFonts w:ascii="Times New Roman" w:hAnsi="Times New Roman" w:cs="Times New Roman"/>
          <w:sz w:val="28"/>
          <w:szCs w:val="28"/>
        </w:rPr>
        <w:t xml:space="preserve">Собрании депутатов, </w:t>
      </w:r>
      <w:r w:rsidRPr="00F35D77">
        <w:rPr>
          <w:rFonts w:ascii="Times New Roman" w:hAnsi="Times New Roman" w:cs="Times New Roman"/>
          <w:color w:val="000000"/>
          <w:sz w:val="28"/>
          <w:szCs w:val="28"/>
        </w:rPr>
        <w:t xml:space="preserve">о невозможности выполнить требования Федерального </w:t>
      </w:r>
      <w:hyperlink r:id="rId29" w:history="1">
        <w:r w:rsidRPr="00F35D77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F35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5D7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35D77">
        <w:rPr>
          <w:rFonts w:ascii="Times New Roman" w:hAnsi="Times New Roman" w:cs="Times New Roman"/>
          <w:color w:val="000000"/>
          <w:sz w:val="28"/>
          <w:szCs w:val="28"/>
        </w:rPr>
        <w:t xml:space="preserve">7 мая 2013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35D77">
        <w:rPr>
          <w:rFonts w:ascii="Times New Roman" w:hAnsi="Times New Roman" w:cs="Times New Roman"/>
          <w:color w:val="000000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5D77">
        <w:rPr>
          <w:rFonts w:ascii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Pr="00161FB4">
        <w:rPr>
          <w:rFonts w:ascii="Times New Roman" w:hAnsi="Times New Roman" w:cs="Times New Roman"/>
          <w:sz w:val="28"/>
          <w:szCs w:val="28"/>
        </w:rPr>
        <w:t xml:space="preserve">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F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FB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1FB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FB4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Style w:val="EndnoteReference"/>
          <w:rFonts w:ascii="Times New Roman" w:hAnsi="Times New Roman"/>
          <w:sz w:val="28"/>
          <w:szCs w:val="28"/>
        </w:rPr>
        <w:endnoteReference w:id="2"/>
      </w:r>
      <w:r w:rsidRPr="00161FB4">
        <w:rPr>
          <w:rFonts w:ascii="Times New Roman" w:hAnsi="Times New Roman" w:cs="Times New Roman"/>
          <w:sz w:val="28"/>
          <w:szCs w:val="28"/>
        </w:rPr>
        <w:t>.</w:t>
      </w:r>
    </w:p>
    <w:p w:rsidR="005B4D4B" w:rsidRPr="009E52E0" w:rsidRDefault="005B4D4B" w:rsidP="009E5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9E52E0">
        <w:rPr>
          <w:rFonts w:ascii="Times New Roman" w:hAnsi="Times New Roman" w:cs="Times New Roman"/>
          <w:sz w:val="28"/>
          <w:szCs w:val="28"/>
          <w:lang w:eastAsia="ru-RU"/>
        </w:rPr>
        <w:t>не рассматривает сообщения о преступлениях и административных правонарушениях, а также анонимные 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24. Комиссия создается из числа депутатов </w:t>
      </w:r>
      <w:r w:rsidRPr="00890C5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890C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количестве трех</w:t>
      </w:r>
      <w:r w:rsidRPr="00890C5A">
        <w:rPr>
          <w:rFonts w:ascii="Times New Roman" w:hAnsi="Times New Roman" w:cs="Times New Roman"/>
          <w:sz w:val="28"/>
          <w:szCs w:val="28"/>
        </w:rPr>
        <w:t xml:space="preserve"> человек на период полномочий Собрания депутатов</w:t>
      </w:r>
      <w:r w:rsidRPr="003F47DB">
        <w:rPr>
          <w:rFonts w:ascii="Times New Roman" w:hAnsi="Times New Roman" w:cs="Times New Roman"/>
          <w:sz w:val="28"/>
          <w:szCs w:val="28"/>
        </w:rPr>
        <w:t>.</w:t>
      </w:r>
    </w:p>
    <w:p w:rsidR="005B4D4B" w:rsidRPr="00890C5A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Решение о создании комиссии и ее персональном составе, в том числе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о назначении председателя комиссии, принимается </w:t>
      </w:r>
      <w:r w:rsidRPr="00890C5A">
        <w:rPr>
          <w:rFonts w:ascii="Times New Roman" w:hAnsi="Times New Roman" w:cs="Times New Roman"/>
          <w:sz w:val="28"/>
          <w:szCs w:val="28"/>
        </w:rPr>
        <w:t>Собранием депутатов большинством голосов от числа избранных депутатов Собрания депутатов и оформляется решением Собрания депутатов.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B4D4B" w:rsidRPr="00294D4C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294D4C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B4D4B" w:rsidRPr="00294D4C" w:rsidRDefault="005B4D4B" w:rsidP="0029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D4C">
        <w:rPr>
          <w:rFonts w:ascii="Times New Roman" w:hAnsi="Times New Roman" w:cs="Times New Roman"/>
          <w:sz w:val="28"/>
          <w:szCs w:val="28"/>
        </w:rPr>
        <w:t xml:space="preserve">Секретарь комиссии может назначаться из числа </w:t>
      </w:r>
      <w:r w:rsidRPr="00294D4C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(работников), обеспечивающих</w:t>
      </w:r>
      <w:r w:rsidRPr="00294D4C">
        <w:rPr>
          <w:rFonts w:ascii="Times New Roman" w:hAnsi="Times New Roman" w:cs="Times New Roman"/>
          <w:sz w:val="28"/>
          <w:szCs w:val="28"/>
        </w:rPr>
        <w:t xml:space="preserve"> </w:t>
      </w:r>
      <w:r w:rsidRPr="000B4859">
        <w:rPr>
          <w:rFonts w:ascii="Times New Roman" w:hAnsi="Times New Roman" w:cs="Times New Roman"/>
          <w:sz w:val="28"/>
          <w:szCs w:val="28"/>
        </w:rPr>
        <w:t>деятельность Собрания депутатов</w:t>
      </w:r>
      <w:r w:rsidRPr="00294D4C">
        <w:rPr>
          <w:rFonts w:ascii="Times New Roman" w:hAnsi="Times New Roman" w:cs="Times New Roman"/>
          <w:sz w:val="28"/>
          <w:szCs w:val="28"/>
        </w:rPr>
        <w:t>. В этом случае секретарь комиссии не является членом комиссии и не обладает правом голоса.</w:t>
      </w:r>
    </w:p>
    <w:p w:rsidR="005B4D4B" w:rsidRPr="00294D4C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4C">
        <w:rPr>
          <w:rFonts w:ascii="Times New Roman" w:hAnsi="Times New Roman" w:cs="Times New Roman"/>
          <w:sz w:val="28"/>
          <w:szCs w:val="28"/>
        </w:rPr>
        <w:t>25. Основной формой работы комиссии является заседание.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4C">
        <w:rPr>
          <w:rFonts w:ascii="Times New Roman" w:hAnsi="Times New Roman" w:cs="Times New Roman"/>
          <w:sz w:val="28"/>
          <w:szCs w:val="28"/>
        </w:rPr>
        <w:t>Заседание комиссии созывается и проводится председателем комиссии. В случае временного отсутствия председателя комиссии (в том числе в связи с болезнью, отпуском</w:t>
      </w:r>
      <w:r w:rsidRPr="003F47DB">
        <w:rPr>
          <w:rFonts w:ascii="Times New Roman" w:hAnsi="Times New Roman" w:cs="Times New Roman"/>
          <w:sz w:val="28"/>
          <w:szCs w:val="28"/>
        </w:rPr>
        <w:t xml:space="preserve">, командировкой) заседание комиссии созывается </w:t>
      </w:r>
      <w:r w:rsidRPr="003F47DB">
        <w:rPr>
          <w:rFonts w:ascii="Times New Roman" w:hAnsi="Times New Roman" w:cs="Times New Roman"/>
          <w:sz w:val="28"/>
          <w:szCs w:val="28"/>
        </w:rPr>
        <w:br/>
        <w:t>и проводится заместителем председателя комиссии.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в нем участвует </w:t>
      </w:r>
      <w:r w:rsidRPr="003F47DB">
        <w:rPr>
          <w:rFonts w:ascii="Times New Roman" w:hAnsi="Times New Roman" w:cs="Times New Roman"/>
          <w:sz w:val="28"/>
          <w:szCs w:val="28"/>
        </w:rPr>
        <w:br/>
        <w:t>не менее двух третей от общего числа членов комиссии.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26. Председатель комиссии: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возглавляет комиссию и руководит ее деятельностью;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2) назначает дату заседания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3) планирует деятельность комиссии, утверждает повестку дня заседаний и созывает их заседания;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5) 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6) организует ознакомление депутата,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7)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8) подписывает запросы, обращения и другие документы, направляемые от имени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9) распределяет обязанности между членами комиссии.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27.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28. Секретарь комиссии: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организует сбор и подготовку материалов для рассмотрения на заседаниях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2) готовит предложения о дате, времени и месте проведения заседания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3) формирует проект повестки дня заседания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4) готовит предложения о приглашении на заседание комиссии лиц;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5) информирует депутата,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6) знакомит депутата, в отношении которого комиссией рассматривается вопрос, его представителя и других лиц, участвующих в заседании комиссии, с поступившей информацией и с результатами ее проверки;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7) ведет протоколы заседаний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8) осуществляет непосредственный подсчет голосов членов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9) оформляет запросы, обращения и другие документы, направляемые от имени комиссии;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10) ведет делопроизводство комиссии.</w:t>
      </w:r>
    </w:p>
    <w:p w:rsidR="005B4D4B" w:rsidRPr="003F47DB" w:rsidRDefault="005B4D4B" w:rsidP="00BC7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29. Члены комиссии: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вправе знакомиться с материалами, подготовленными к заседанию комиссии;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2) вправе выступать и вносить предложения по рассматриваемым вопросам;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3) участвуют в голосовании по всем рассматриваемым вопросам;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4) 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5)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30. Члены комиссии участвуют в ее заседаниях лично и не вправе передавать право участия в заседании комиссии иным лицам.</w:t>
      </w:r>
    </w:p>
    <w:p w:rsidR="005B4D4B" w:rsidRPr="003F47DB" w:rsidRDefault="005B4D4B" w:rsidP="00806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31. На период проведения заседания комиссии в отношении депутата, являющегося членом комиссии, его членство в этой комиссии приостанавливается.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32. Основанием для осуществления проверки, предусмотренной </w:t>
      </w:r>
      <w:r w:rsidRPr="003F47DB">
        <w:rPr>
          <w:rFonts w:ascii="Times New Roman" w:hAnsi="Times New Roman" w:cs="Times New Roman"/>
          <w:sz w:val="28"/>
          <w:szCs w:val="28"/>
        </w:rPr>
        <w:br/>
        <w:t>под</w:t>
      </w:r>
      <w:hyperlink r:id="rId30" w:history="1">
        <w:r w:rsidRPr="003F47D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F47DB">
        <w:rPr>
          <w:rFonts w:ascii="Times New Roman" w:hAnsi="Times New Roman" w:cs="Times New Roman"/>
          <w:sz w:val="28"/>
          <w:szCs w:val="28"/>
        </w:rPr>
        <w:t xml:space="preserve"> пункта 23 настоящего Положения, является достоверная информация, представленная в письменном виде в установленном порядке: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F47DB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3F47DB">
        <w:rPr>
          <w:rFonts w:ascii="Times New Roman" w:hAnsi="Times New Roman" w:cs="Times New Roman"/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3F47DB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Pr="003F47DB">
        <w:rPr>
          <w:rFonts w:ascii="Times New Roman" w:hAnsi="Times New Roman" w:cs="Times New Roman"/>
          <w:sz w:val="28"/>
          <w:szCs w:val="28"/>
        </w:rPr>
        <w:t xml:space="preserve">) постоянно действующими руководящими органами политических партий (их региональных отделений) и зарегистрированных в соответствии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с законом иных общероссийских, межрегиональных, региональных </w:t>
      </w:r>
      <w:r w:rsidRPr="003F47DB">
        <w:rPr>
          <w:rFonts w:ascii="Times New Roman" w:hAnsi="Times New Roman" w:cs="Times New Roman"/>
          <w:sz w:val="28"/>
          <w:szCs w:val="28"/>
        </w:rPr>
        <w:br/>
        <w:t>и местных общественных объединений, не являющихся политическими партиями;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3F47DB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3F47DB"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Федерации, Общественной палатой Архангельской области и общественн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3F47DB">
        <w:rPr>
          <w:rFonts w:ascii="Times New Roman" w:hAnsi="Times New Roman" w:cs="Times New Roman"/>
          <w:sz w:val="28"/>
          <w:szCs w:val="28"/>
        </w:rPr>
        <w:t>советом муниципального образования;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г) общероссийскими, региональными и местными средствами массовой информации.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Информация анонимного характера не может служить основанием </w:t>
      </w:r>
      <w:r w:rsidRPr="003F47DB">
        <w:rPr>
          <w:rFonts w:ascii="Times New Roman" w:hAnsi="Times New Roman" w:cs="Times New Roman"/>
          <w:sz w:val="28"/>
          <w:szCs w:val="28"/>
        </w:rPr>
        <w:br/>
        <w:t>для проверки.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3F47DB">
        <w:rPr>
          <w:rFonts w:ascii="Times New Roman" w:hAnsi="Times New Roman" w:cs="Times New Roman"/>
          <w:sz w:val="28"/>
          <w:szCs w:val="28"/>
        </w:rPr>
        <w:t xml:space="preserve">.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Комиссия при поступлении достаточной информации, служащей основанием для проведения проверки, принимает решение о проведении проверки большинством голосов от числа присутствующих членов комиссии отдельно в отношении каждого депутата. Решение комиссии оформляется в письменной форме.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Депутат, в отношении которого комиссией принято решение </w:t>
      </w:r>
      <w:r w:rsidRPr="003F47DB">
        <w:rPr>
          <w:rFonts w:ascii="Times New Roman" w:hAnsi="Times New Roman" w:cs="Times New Roman"/>
          <w:sz w:val="28"/>
          <w:szCs w:val="28"/>
        </w:rPr>
        <w:br/>
        <w:t>о проведении проверки, должен быть уведомлен об этом председателем комиссии (в случае временного отсутствия председателя комиссии (в том числе в связи с болезнью, отпуском, командировкой) – заместителем председателя комиссии) в письменной форме в течение двух рабочих дней со дня принятия данного решения.</w:t>
      </w:r>
    </w:p>
    <w:p w:rsidR="005B4D4B" w:rsidRPr="003F47DB" w:rsidRDefault="005B4D4B" w:rsidP="00F7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</w:t>
      </w:r>
      <w:r w:rsidRPr="003F47DB">
        <w:rPr>
          <w:rFonts w:ascii="Times New Roman" w:hAnsi="Times New Roman" w:cs="Times New Roman"/>
          <w:sz w:val="28"/>
          <w:szCs w:val="28"/>
        </w:rPr>
        <w:br/>
        <w:t>со дня принятия решения о ее проведении. Срок проверки может быть продлен комиссией до 90 дней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D4B" w:rsidRPr="00F719D9" w:rsidRDefault="005B4D4B" w:rsidP="00F7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D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в 3-дневный срок со дня поступления информации, указанной в </w:t>
      </w:r>
      <w:hyperlink r:id="rId34" w:history="1">
        <w:r w:rsidRPr="00F719D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32</w:t>
        </w:r>
      </w:hyperlink>
      <w:r w:rsidRPr="00F719D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назначает дату заседания комиссии, за исключением случаев</w:t>
      </w:r>
      <w:r w:rsidRPr="00F719D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3F47DB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F719D9">
        <w:rPr>
          <w:rFonts w:ascii="Times New Roman" w:hAnsi="Times New Roman" w:cs="Times New Roman"/>
          <w:sz w:val="28"/>
          <w:szCs w:val="28"/>
        </w:rPr>
        <w:t>. При этом дата заседания комиссии не может быть назначена позднее семи дней со дня поступления указанной информации.</w:t>
      </w:r>
    </w:p>
    <w:p w:rsidR="005B4D4B" w:rsidRPr="00F719D9" w:rsidRDefault="005B4D4B" w:rsidP="00F71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F719D9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7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пункта 3 пункта 23 </w:t>
      </w:r>
      <w:r w:rsidRPr="00F719D9">
        <w:rPr>
          <w:rFonts w:ascii="Times New Roman" w:hAnsi="Times New Roman" w:cs="Times New Roman"/>
          <w:sz w:val="28"/>
          <w:szCs w:val="28"/>
        </w:rPr>
        <w:t xml:space="preserve">настоящего Положения, как правило, проводится не позднее одного месяца со дня истечения срока, установленного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пунктом 2 настоящего Положения </w:t>
      </w:r>
      <w:r w:rsidRPr="00F719D9">
        <w:rPr>
          <w:rFonts w:ascii="Times New Roman" w:hAnsi="Times New Roman" w:cs="Times New Roman"/>
          <w:sz w:val="28"/>
          <w:szCs w:val="28"/>
        </w:rPr>
        <w:t xml:space="preserve">для представления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719D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3F47DB">
        <w:rPr>
          <w:rFonts w:ascii="Times New Roman" w:hAnsi="Times New Roman" w:cs="Times New Roman"/>
          <w:sz w:val="28"/>
          <w:szCs w:val="28"/>
        </w:rPr>
        <w:t>. При осуществлении проверки члены комиссия вправе: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а) проводить беседу с депутатом;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б) изучать представленные депутатом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3F47D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в) получать от депутата пояснения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по представленным им сведениям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о доходах, об имуществе и обязательствах имущественного характера и материалам</w:t>
      </w:r>
      <w:r w:rsidRPr="003F47DB">
        <w:rPr>
          <w:rFonts w:ascii="Times New Roman" w:hAnsi="Times New Roman" w:cs="Times New Roman"/>
          <w:sz w:val="28"/>
          <w:szCs w:val="28"/>
        </w:rPr>
        <w:t>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законодательством Российской Федерации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 общественные объединения об имеющихся у них сведениях: 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депутата, его супруги (супруга) и несовершеннолетних детей; 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о достоверности и полноте сведений, представленных депутатом; 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о соблюдении депутатом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запретов, требований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предотвращении или урегулировании конфликта интересов, исполнения обязанностей, которые установлены Федеральным </w:t>
      </w:r>
      <w:hyperlink r:id="rId35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законами;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>наводить справки у физических лиц и получать от них информацию с их согласия;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депутатом, </w:t>
      </w:r>
      <w:r w:rsidRPr="003F47D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о противодействии коррупции.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3F47DB">
        <w:rPr>
          <w:rFonts w:ascii="Times New Roman" w:hAnsi="Times New Roman" w:cs="Times New Roman"/>
          <w:sz w:val="28"/>
          <w:szCs w:val="28"/>
        </w:rPr>
        <w:t>. Депутат вправе: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 и по ее результатам;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3) обращаться в комиссию с подлежащим удовлетворению ходатайством о проведении с ним беседы по вопросам проведения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Пояснения приобщаются к материалам проверки.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3F47DB">
        <w:rPr>
          <w:rFonts w:ascii="Times New Roman" w:hAnsi="Times New Roman" w:cs="Times New Roman"/>
          <w:sz w:val="28"/>
          <w:szCs w:val="28"/>
        </w:rPr>
        <w:t>. По окончании проверки председатель комиссии обязан ознакомить депутата с ее результатами.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3F47DB">
        <w:rPr>
          <w:rFonts w:ascii="Times New Roman" w:hAnsi="Times New Roman" w:cs="Times New Roman"/>
          <w:sz w:val="28"/>
          <w:szCs w:val="28"/>
        </w:rPr>
        <w:t>. Доклад о результатах проверки заслушивается на заседании комиссии.</w:t>
      </w:r>
    </w:p>
    <w:p w:rsidR="005B4D4B" w:rsidRPr="003F47DB" w:rsidRDefault="005B4D4B" w:rsidP="00EB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F47DB">
        <w:rPr>
          <w:rFonts w:ascii="Times New Roman" w:hAnsi="Times New Roman" w:cs="Times New Roman"/>
          <w:sz w:val="28"/>
          <w:szCs w:val="28"/>
        </w:rPr>
        <w:t>.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B2B12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5B4D4B" w:rsidRPr="00EB2B12" w:rsidRDefault="005B4D4B" w:rsidP="00EB2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F47DB">
        <w:rPr>
          <w:rFonts w:ascii="Times New Roman" w:hAnsi="Times New Roman" w:cs="Times New Roman"/>
          <w:sz w:val="28"/>
          <w:szCs w:val="28"/>
        </w:rPr>
        <w:t xml:space="preserve">. </w:t>
      </w:r>
      <w:r w:rsidRPr="00EB2B12">
        <w:rPr>
          <w:rFonts w:ascii="Times New Roman" w:hAnsi="Times New Roman" w:cs="Times New Roman"/>
          <w:sz w:val="28"/>
          <w:szCs w:val="28"/>
        </w:rPr>
        <w:t xml:space="preserve">Секретарь комиссии организует ознакомление </w:t>
      </w:r>
      <w:r w:rsidRPr="003F47DB">
        <w:rPr>
          <w:rFonts w:ascii="Times New Roman" w:hAnsi="Times New Roman" w:cs="Times New Roman"/>
          <w:sz w:val="28"/>
          <w:szCs w:val="28"/>
        </w:rPr>
        <w:t>депутата</w:t>
      </w:r>
      <w:r w:rsidRPr="00EB2B12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EB2B1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Pr="003F47DB">
        <w:rPr>
          <w:rFonts w:ascii="Times New Roman" w:hAnsi="Times New Roman" w:cs="Times New Roman"/>
          <w:sz w:val="28"/>
          <w:szCs w:val="28"/>
        </w:rPr>
        <w:t>депутата</w:t>
      </w:r>
      <w:r w:rsidRPr="00EB2B12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>о рассмотрении указанного вопроса без его участия заседание комиссии проводится в его отсутствие.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 xml:space="preserve">(его представителя) при отсутствии письменной просьбы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>о рассмотрении данного вопроса без его участия рассмотрение вопроса откладывается.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В случае повторной неявки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 xml:space="preserve">без уважительных причин комиссия может принять решение о рассмотрении данного вопроса в отсутствие </w:t>
      </w:r>
      <w:r w:rsidRPr="003F47DB">
        <w:rPr>
          <w:rFonts w:ascii="Times New Roman" w:hAnsi="Times New Roman" w:cs="Times New Roman"/>
          <w:sz w:val="28"/>
          <w:szCs w:val="28"/>
        </w:rPr>
        <w:t>депутата</w:t>
      </w:r>
      <w:r w:rsidRPr="00EB2B12">
        <w:rPr>
          <w:rFonts w:ascii="Times New Roman" w:hAnsi="Times New Roman" w:cs="Times New Roman"/>
          <w:sz w:val="28"/>
          <w:szCs w:val="28"/>
        </w:rPr>
        <w:t>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В случае неявки на заседание комиссии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EB2B12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EB2B12">
        <w:rPr>
          <w:rFonts w:ascii="Times New Roman" w:hAnsi="Times New Roman" w:cs="Times New Roman"/>
          <w:sz w:val="28"/>
          <w:szCs w:val="28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EB2B1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45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hyperlink r:id="rId36" w:history="1"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>а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подпункта 2 пункта 23</w:t>
        </w:r>
      </w:hyperlink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из следующих решений: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депутатом</w:t>
      </w:r>
      <w:r w:rsidRPr="00E528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47DB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депутатом, являются недостоверными и (или) неполными. В этом случае комиссия рассматривает вопрос о необходимости рассмотрения </w:t>
      </w:r>
      <w:r w:rsidRPr="002E161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Pr="003F47DB">
        <w:rPr>
          <w:rFonts w:ascii="Times New Roman" w:hAnsi="Times New Roman" w:cs="Times New Roman"/>
          <w:sz w:val="28"/>
          <w:szCs w:val="28"/>
        </w:rPr>
        <w:br/>
        <w:t>о досрочном прекращении полномочий депутата.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3F47DB">
        <w:rPr>
          <w:rFonts w:ascii="Times New Roman" w:hAnsi="Times New Roman" w:cs="Times New Roman"/>
          <w:sz w:val="28"/>
          <w:szCs w:val="28"/>
        </w:rPr>
        <w:t>. По результатам рассмотрения уведомлений (</w:t>
      </w:r>
      <w:hyperlink r:id="rId37" w:history="1"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подпункт 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>б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подпункта 2 пункта 23</w:t>
        </w:r>
      </w:hyperlink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Положения) комиссия принимает одно из следующих решений: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а) признать, что при осуществлении полномочий депутатом, направившим уведомление, конфликт интересов отсутствует;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б) признать, что при осуществлении полномочий депутатом, направившим уведомление, личная заинтересованность приводит или может привести к конфликту интересов;</w:t>
      </w:r>
    </w:p>
    <w:p w:rsidR="005B4D4B" w:rsidRPr="003F47DB" w:rsidRDefault="005B4D4B" w:rsidP="004F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в) признать, что депутатом, направившим уведомление, </w:t>
      </w:r>
      <w:r w:rsidRPr="003F47DB">
        <w:rPr>
          <w:rFonts w:ascii="Times New Roman" w:hAnsi="Times New Roman" w:cs="Times New Roman"/>
          <w:sz w:val="28"/>
          <w:szCs w:val="28"/>
        </w:rPr>
        <w:br/>
        <w:t>не соблюдались требования об урегулировании конфликта интересов.</w:t>
      </w:r>
      <w:r w:rsidRPr="004F6C5E">
        <w:rPr>
          <w:rFonts w:ascii="Times New Roman" w:hAnsi="Times New Roman" w:cs="Times New Roman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 этом случае комиссия рассматривает вопрос о необходимости рассмотрения </w:t>
      </w:r>
      <w:r w:rsidRPr="002E161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>вопроса о досрочном прекращении полномочий депутата.</w:t>
      </w:r>
    </w:p>
    <w:p w:rsidR="005B4D4B" w:rsidRPr="003F47DB" w:rsidRDefault="005B4D4B" w:rsidP="00665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F47DB">
        <w:rPr>
          <w:rFonts w:ascii="Times New Roman" w:hAnsi="Times New Roman" w:cs="Times New Roman"/>
          <w:sz w:val="28"/>
          <w:szCs w:val="28"/>
        </w:rPr>
        <w:t>, указанно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го в </w:t>
      </w:r>
      <w:hyperlink r:id="rId38" w:history="1"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>в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подпункта 2 пункта 2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3</w:t>
        </w:r>
      </w:hyperlink>
      <w:r w:rsidRPr="003F47DB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</w:t>
      </w:r>
      <w:r w:rsidRPr="003F47DB">
        <w:rPr>
          <w:rFonts w:ascii="Times New Roman" w:hAnsi="Times New Roman" w:cs="Times New Roman"/>
          <w:sz w:val="28"/>
          <w:szCs w:val="28"/>
          <w:lang w:eastAsia="en-US"/>
        </w:rPr>
        <w:br/>
        <w:t>из следующих решений: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а) установить, что депутат соблюдал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ограничения, запреты, исполнял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установлены Федеральным </w:t>
      </w:r>
      <w:hyperlink r:id="rId39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  <w:r w:rsidRPr="003F47DB">
        <w:rPr>
          <w:rFonts w:ascii="Times New Roman" w:hAnsi="Times New Roman" w:cs="Times New Roman"/>
          <w:sz w:val="28"/>
          <w:szCs w:val="28"/>
        </w:rPr>
        <w:t>;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 xml:space="preserve">б) установить, что депутат не соблюдал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ограничения, запреты, исполнял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установлены Федеральным </w:t>
      </w:r>
      <w:hyperlink r:id="rId40" w:history="1"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br/>
        <w:t>и другими федеральными законами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В этом случае комиссия рассматривает вопрос о необходимости рассмотрения </w:t>
      </w:r>
      <w:r w:rsidRPr="002E161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Pr="003F47DB">
        <w:rPr>
          <w:rFonts w:ascii="Times New Roman" w:hAnsi="Times New Roman" w:cs="Times New Roman"/>
          <w:sz w:val="28"/>
          <w:szCs w:val="28"/>
        </w:rPr>
        <w:br/>
        <w:t>о досрочном прекращении полномочий депутата.</w:t>
      </w:r>
    </w:p>
    <w:p w:rsidR="005B4D4B" w:rsidRPr="003F47DB" w:rsidRDefault="005B4D4B" w:rsidP="00EB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3F47DB">
        <w:rPr>
          <w:rFonts w:ascii="Times New Roman" w:hAnsi="Times New Roman" w:cs="Times New Roman"/>
          <w:sz w:val="28"/>
          <w:szCs w:val="28"/>
        </w:rPr>
        <w:t xml:space="preserve">. </w:t>
      </w:r>
      <w:r w:rsidRPr="00EB2B1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Pr="003F47DB">
        <w:rPr>
          <w:rFonts w:ascii="Times New Roman" w:hAnsi="Times New Roman" w:cs="Times New Roman"/>
          <w:sz w:val="28"/>
          <w:szCs w:val="28"/>
        </w:rPr>
        <w:t>заявления</w:t>
      </w:r>
      <w:r w:rsidRPr="00EB2B12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7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пункта 3 пункта 23 </w:t>
      </w:r>
      <w:r w:rsidRPr="00F719D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B2B12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EB2B12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B2B1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EB2B12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B2B1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3F47D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EB2B12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сведений;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12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EB2B12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B2B1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5B4D4B" w:rsidRPr="003F47DB" w:rsidRDefault="005B4D4B" w:rsidP="00F35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3F47DB">
        <w:rPr>
          <w:rFonts w:ascii="Times New Roman" w:hAnsi="Times New Roman" w:cs="Times New Roman"/>
          <w:sz w:val="28"/>
          <w:szCs w:val="28"/>
        </w:rPr>
        <w:t xml:space="preserve">. </w:t>
      </w:r>
      <w:r w:rsidRPr="00EB2B1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Pr="003F47DB">
        <w:rPr>
          <w:rFonts w:ascii="Times New Roman" w:hAnsi="Times New Roman" w:cs="Times New Roman"/>
          <w:sz w:val="28"/>
          <w:szCs w:val="28"/>
        </w:rPr>
        <w:t>заявления</w:t>
      </w:r>
      <w:r w:rsidRPr="00EB2B12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пункта 3 пункта 23 </w:t>
      </w:r>
      <w:r w:rsidRPr="00F719D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B2B12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5B4D4B" w:rsidRPr="00F35D77" w:rsidRDefault="005B4D4B" w:rsidP="00F35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D77">
        <w:rPr>
          <w:rFonts w:ascii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5B4D4B" w:rsidRDefault="005B4D4B" w:rsidP="00EB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7">
        <w:rPr>
          <w:rFonts w:ascii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35D77">
        <w:rPr>
          <w:rFonts w:ascii="Times New Roman" w:hAnsi="Times New Roman" w:cs="Times New Roman"/>
          <w:sz w:val="28"/>
          <w:szCs w:val="28"/>
          <w:lang w:eastAsia="ru-RU"/>
        </w:rPr>
        <w:t xml:space="preserve">, не являются объективными и уважительными.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 этом случае комиссия рассматривает вопрос о необходимости рассмотрения </w:t>
      </w:r>
      <w:r w:rsidRPr="00A92095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3F47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о досрочном </w:t>
      </w:r>
      <w:r>
        <w:rPr>
          <w:rFonts w:ascii="Times New Roman" w:hAnsi="Times New Roman" w:cs="Times New Roman"/>
          <w:sz w:val="28"/>
          <w:szCs w:val="28"/>
        </w:rPr>
        <w:t>прекращении полномочий депутата.</w:t>
      </w:r>
    </w:p>
    <w:p w:rsidR="005B4D4B" w:rsidRPr="00EB2B12" w:rsidRDefault="005B4D4B" w:rsidP="00EB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3F47DB">
        <w:rPr>
          <w:rFonts w:ascii="Times New Roman" w:hAnsi="Times New Roman" w:cs="Times New Roman"/>
          <w:sz w:val="28"/>
          <w:szCs w:val="28"/>
        </w:rPr>
        <w:t xml:space="preserve">. </w:t>
      </w:r>
      <w:r w:rsidRPr="00EB2B12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3F47D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</w:rPr>
          <w:t xml:space="preserve">,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</w:rPr>
          <w:t xml:space="preserve"> 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</w:rPr>
          <w:t xml:space="preserve"> подпункта 2, подпункт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3F47D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3F47DB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3F47D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и «в» под</w:t>
        </w:r>
        <w:r w:rsidRPr="003F47DB">
          <w:rPr>
            <w:rFonts w:ascii="Times New Roman" w:hAnsi="Times New Roman" w:cs="Times New Roman"/>
            <w:sz w:val="28"/>
            <w:szCs w:val="28"/>
          </w:rPr>
          <w:t>пункта 3 пункта 23</w:t>
        </w:r>
      </w:hyperlink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EB2B12">
        <w:rPr>
          <w:rFonts w:ascii="Times New Roman" w:hAnsi="Times New Roman" w:cs="Times New Roman"/>
          <w:sz w:val="28"/>
          <w:szCs w:val="28"/>
        </w:rPr>
        <w:t xml:space="preserve">настоящего Положения, при наличии к тому оснований комиссия может принять иное решение, чем это предусмотрено </w:t>
      </w:r>
      <w:r w:rsidRPr="003F47DB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F47DB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EB2B12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B4D4B" w:rsidRPr="00A92095" w:rsidRDefault="005B4D4B" w:rsidP="00E35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В случае если комиссия примет решение о необходимости рассмотрения </w:t>
      </w:r>
      <w:r w:rsidRPr="00A92095">
        <w:rPr>
          <w:rFonts w:ascii="Times New Roman" w:hAnsi="Times New Roman" w:cs="Times New Roman"/>
          <w:sz w:val="28"/>
          <w:szCs w:val="28"/>
        </w:rPr>
        <w:t xml:space="preserve">Собранием депутатов вопроса о досрочном прекращении полномочий депутата, данный вопрос выносится председателем комиссии </w:t>
      </w:r>
      <w:r w:rsidRPr="00A92095">
        <w:rPr>
          <w:rFonts w:ascii="Times New Roman" w:hAnsi="Times New Roman" w:cs="Times New Roman"/>
          <w:sz w:val="28"/>
          <w:szCs w:val="28"/>
        </w:rPr>
        <w:br/>
        <w:t xml:space="preserve">на очередное заседание Собрания депутатов. </w:t>
      </w:r>
    </w:p>
    <w:p w:rsidR="005B4D4B" w:rsidRPr="00A92095" w:rsidRDefault="005B4D4B" w:rsidP="00E35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95">
        <w:rPr>
          <w:rFonts w:ascii="Times New Roman" w:hAnsi="Times New Roman" w:cs="Times New Roman"/>
          <w:sz w:val="28"/>
          <w:szCs w:val="28"/>
        </w:rPr>
        <w:t xml:space="preserve">Вопрос о досрочном прекращении полномочий депутата включается </w:t>
      </w:r>
      <w:r w:rsidRPr="00A92095">
        <w:rPr>
          <w:rFonts w:ascii="Times New Roman" w:hAnsi="Times New Roman" w:cs="Times New Roman"/>
          <w:sz w:val="28"/>
          <w:szCs w:val="28"/>
        </w:rPr>
        <w:br/>
        <w:t xml:space="preserve">в проект повести дня заседания Собрания депутатов и рассматривается Собранием депутатов в порядке, установленном регламентом Собрания депутатов. </w:t>
      </w:r>
    </w:p>
    <w:p w:rsidR="005B4D4B" w:rsidRPr="009D5B65" w:rsidRDefault="005B4D4B" w:rsidP="009D5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3F47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5B6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вопроса, предусмотренного </w:t>
      </w:r>
      <w:hyperlink r:id="rId42" w:history="1">
        <w:r w:rsidRPr="009D5B6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3F47DB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подпункта 3 </w:t>
        </w:r>
        <w:r w:rsidRPr="009D5B65">
          <w:rPr>
            <w:rFonts w:ascii="Times New Roman" w:hAnsi="Times New Roman" w:cs="Times New Roman"/>
            <w:color w:val="000000"/>
            <w:sz w:val="28"/>
            <w:szCs w:val="28"/>
          </w:rPr>
          <w:t>пункта 2</w:t>
        </w:r>
      </w:hyperlink>
      <w:r w:rsidRPr="003F47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5B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B4D4B" w:rsidRPr="009D5B65" w:rsidRDefault="005B4D4B" w:rsidP="009D5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9D5B65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комиссии по вопросам, указанным в </w:t>
      </w:r>
      <w:hyperlink r:id="rId43" w:history="1">
        <w:r w:rsidRPr="009D5B65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9D5B6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65">
        <w:rPr>
          <w:rFonts w:ascii="Times New Roman" w:hAnsi="Times New Roman" w:cs="Times New Roman"/>
          <w:color w:val="000000"/>
          <w:sz w:val="28"/>
          <w:szCs w:val="28"/>
        </w:rPr>
        <w:t>При осуществлении тайного голосования голосование осуществляется посредством проставления членами комиссии</w:t>
      </w:r>
      <w:r w:rsidRPr="009D5B65">
        <w:rPr>
          <w:rFonts w:ascii="Times New Roman" w:hAnsi="Times New Roman" w:cs="Times New Roman"/>
          <w:sz w:val="28"/>
          <w:szCs w:val="28"/>
        </w:rPr>
        <w:t xml:space="preserve"> соответствующих отметок на неперсонифицированных бюллетенях.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65">
        <w:rPr>
          <w:rFonts w:ascii="Times New Roman" w:hAnsi="Times New Roman" w:cs="Times New Roman"/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65">
        <w:rPr>
          <w:rFonts w:ascii="Times New Roman" w:hAnsi="Times New Roman" w:cs="Times New Roman"/>
          <w:sz w:val="28"/>
          <w:szCs w:val="28"/>
        </w:rPr>
        <w:t xml:space="preserve">При равенстве голосов решение считается принятым в пользу </w:t>
      </w:r>
      <w:r w:rsidRPr="003F47DB">
        <w:rPr>
          <w:rFonts w:ascii="Times New Roman" w:hAnsi="Times New Roman" w:cs="Times New Roman"/>
          <w:sz w:val="28"/>
          <w:szCs w:val="28"/>
        </w:rPr>
        <w:t>депутата</w:t>
      </w:r>
      <w:r w:rsidRPr="009D5B6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9D5B65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</w:t>
      </w:r>
    </w:p>
    <w:p w:rsidR="005B4D4B" w:rsidRPr="003F47DB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65">
        <w:rPr>
          <w:rFonts w:ascii="Times New Roman" w:hAnsi="Times New Roman" w:cs="Times New Roman"/>
          <w:sz w:val="28"/>
          <w:szCs w:val="28"/>
        </w:rPr>
        <w:t>Решения комиссии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9D5B6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9D5B65">
        <w:rPr>
          <w:rFonts w:ascii="Times New Roman" w:hAnsi="Times New Roman" w:cs="Times New Roman"/>
          <w:sz w:val="28"/>
          <w:szCs w:val="28"/>
        </w:rPr>
        <w:t>. В протоколе комиссии указываются: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1</w:t>
      </w:r>
      <w:r w:rsidRPr="009D5B65">
        <w:rPr>
          <w:rFonts w:ascii="Times New Roman" w:hAnsi="Times New Roman" w:cs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2</w:t>
      </w:r>
      <w:r w:rsidRPr="009D5B65">
        <w:rPr>
          <w:rFonts w:ascii="Times New Roman" w:hAnsi="Times New Roman" w:cs="Times New Roman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 w:rsidRPr="003F47DB">
        <w:rPr>
          <w:rFonts w:ascii="Times New Roman" w:hAnsi="Times New Roman" w:cs="Times New Roman"/>
          <w:sz w:val="28"/>
          <w:szCs w:val="28"/>
        </w:rPr>
        <w:t>депутата</w:t>
      </w:r>
      <w:r w:rsidRPr="009D5B65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3</w:t>
      </w:r>
      <w:r w:rsidRPr="009D5B65">
        <w:rPr>
          <w:rFonts w:ascii="Times New Roman" w:hAnsi="Times New Roman" w:cs="Times New Roman"/>
          <w:sz w:val="28"/>
          <w:szCs w:val="28"/>
        </w:rPr>
        <w:t xml:space="preserve">) предъявляемые к </w:t>
      </w:r>
      <w:r w:rsidRPr="003F47D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F47DB">
        <w:rPr>
          <w:rFonts w:ascii="Times New Roman" w:hAnsi="Times New Roman" w:cs="Times New Roman"/>
          <w:sz w:val="28"/>
          <w:szCs w:val="28"/>
        </w:rPr>
        <w:t xml:space="preserve"> </w:t>
      </w:r>
      <w:r w:rsidRPr="009D5B65">
        <w:rPr>
          <w:rFonts w:ascii="Times New Roman" w:hAnsi="Times New Roman" w:cs="Times New Roman"/>
          <w:sz w:val="28"/>
          <w:szCs w:val="28"/>
        </w:rPr>
        <w:t>претензии, материалы, на которых они основываются;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4</w:t>
      </w:r>
      <w:r w:rsidRPr="009D5B65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9D5B65">
        <w:rPr>
          <w:rFonts w:ascii="Times New Roman" w:hAnsi="Times New Roman" w:cs="Times New Roman"/>
          <w:sz w:val="28"/>
          <w:szCs w:val="28"/>
        </w:rPr>
        <w:t>и других лиц по существу предъявляемых претензий;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5</w:t>
      </w:r>
      <w:r w:rsidRPr="009D5B6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B4D4B" w:rsidRPr="00A9209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6</w:t>
      </w:r>
      <w:r w:rsidRPr="009D5B65">
        <w:rPr>
          <w:rFonts w:ascii="Times New Roman" w:hAnsi="Times New Roman" w:cs="Times New Roman"/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 w:rsidRPr="00A92095">
        <w:rPr>
          <w:rFonts w:ascii="Times New Roman" w:hAnsi="Times New Roman" w:cs="Times New Roman"/>
          <w:sz w:val="28"/>
          <w:szCs w:val="28"/>
        </w:rPr>
        <w:t>Собрание депутатов;</w:t>
      </w:r>
    </w:p>
    <w:p w:rsidR="005B4D4B" w:rsidRPr="00A9209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95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8</w:t>
      </w:r>
      <w:r w:rsidRPr="009D5B6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9</w:t>
      </w:r>
      <w:r w:rsidRPr="009D5B65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9D5B65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3F47DB">
        <w:rPr>
          <w:rFonts w:ascii="Times New Roman" w:hAnsi="Times New Roman" w:cs="Times New Roman"/>
          <w:sz w:val="28"/>
          <w:szCs w:val="28"/>
        </w:rPr>
        <w:t>депутат</w:t>
      </w:r>
      <w:r w:rsidRPr="009D5B65">
        <w:rPr>
          <w:rFonts w:ascii="Times New Roman" w:hAnsi="Times New Roman" w:cs="Times New Roman"/>
          <w:sz w:val="28"/>
          <w:szCs w:val="28"/>
        </w:rPr>
        <w:t>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9D5B65">
        <w:rPr>
          <w:rFonts w:ascii="Times New Roman" w:hAnsi="Times New Roman" w:cs="Times New Roman"/>
          <w:sz w:val="28"/>
          <w:szCs w:val="28"/>
        </w:rPr>
        <w:t xml:space="preserve">. Копии решения комиссии в течение трех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D5B65">
        <w:rPr>
          <w:rFonts w:ascii="Times New Roman" w:hAnsi="Times New Roman" w:cs="Times New Roman"/>
          <w:sz w:val="28"/>
          <w:szCs w:val="28"/>
        </w:rPr>
        <w:t xml:space="preserve">дней со дня его принятия направляются </w:t>
      </w:r>
      <w:r w:rsidRPr="00A92095">
        <w:rPr>
          <w:rFonts w:ascii="Times New Roman" w:hAnsi="Times New Roman" w:cs="Times New Roman"/>
          <w:sz w:val="28"/>
          <w:szCs w:val="28"/>
        </w:rPr>
        <w:t>председателю Собрания депутатов</w:t>
      </w:r>
      <w:r w:rsidRPr="009D5B65">
        <w:rPr>
          <w:rFonts w:ascii="Times New Roman" w:hAnsi="Times New Roman" w:cs="Times New Roman"/>
          <w:sz w:val="28"/>
          <w:szCs w:val="28"/>
        </w:rPr>
        <w:t>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3F47DB">
        <w:rPr>
          <w:rFonts w:ascii="Times New Roman" w:hAnsi="Times New Roman" w:cs="Times New Roman"/>
          <w:sz w:val="28"/>
          <w:szCs w:val="28"/>
        </w:rPr>
        <w:t>.</w:t>
      </w:r>
      <w:r w:rsidRPr="009D5B65">
        <w:rPr>
          <w:rFonts w:ascii="Times New Roman" w:hAnsi="Times New Roman" w:cs="Times New Roman"/>
          <w:sz w:val="28"/>
          <w:szCs w:val="28"/>
        </w:rPr>
        <w:t xml:space="preserve"> Решение комиссии может быть обжаловано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9D5B65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5B4D4B" w:rsidRPr="009D5B65" w:rsidRDefault="005B4D4B" w:rsidP="003F4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9D5B6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Pr="003F47DB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9D5B65">
        <w:rPr>
          <w:rFonts w:ascii="Times New Roman" w:hAnsi="Times New Roman" w:cs="Times New Roman"/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3F47DB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 с соблюдением законодательства Российской Федерации о персональных данных и государственной тайне направляются в правоохранительные и другие государственные органы, постоянно действующим руководящим органам политических партий </w:t>
      </w:r>
      <w:r w:rsidRPr="003F47DB">
        <w:rPr>
          <w:rFonts w:ascii="Times New Roman" w:hAnsi="Times New Roman" w:cs="Times New Roman"/>
          <w:sz w:val="28"/>
          <w:szCs w:val="28"/>
        </w:rPr>
        <w:br/>
        <w:t xml:space="preserve">и зарегистрированных в соответствии с законом иных общероссийских общественных объединений, не являющихся политическими партиями, </w:t>
      </w:r>
      <w:r w:rsidRPr="003F47DB">
        <w:rPr>
          <w:rFonts w:ascii="Times New Roman" w:hAnsi="Times New Roman" w:cs="Times New Roman"/>
          <w:sz w:val="28"/>
          <w:szCs w:val="28"/>
        </w:rPr>
        <w:br/>
        <w:t>а также региональных отделений политических партий, межрегиональных, региональных и местных общественных объединений, в Общественную палату Российской Федерации, Общественную палату Архангельской области, общественную палату (совет) муниципального образования, средствам массовой информации, предоставившим информацию, явившуюся основанием для проведения проверки.</w:t>
      </w:r>
    </w:p>
    <w:p w:rsidR="005B4D4B" w:rsidRPr="003F47DB" w:rsidRDefault="005B4D4B" w:rsidP="0066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3F47DB">
        <w:rPr>
          <w:rFonts w:ascii="Times New Roman" w:hAnsi="Times New Roman" w:cs="Times New Roman"/>
          <w:sz w:val="28"/>
          <w:szCs w:val="28"/>
        </w:rPr>
        <w:t>. Материалы проверки хранятся в комиссии в течение трех лет со дня ее окончания, после чего передаются в архив.</w:t>
      </w:r>
    </w:p>
    <w:p w:rsidR="005B4D4B" w:rsidRPr="003F47DB" w:rsidRDefault="005B4D4B" w:rsidP="003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6853C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47D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F47DB">
        <w:rPr>
          <w:rFonts w:ascii="Times New Roman" w:hAnsi="Times New Roman" w:cs="Times New Roman"/>
          <w:sz w:val="28"/>
          <w:szCs w:val="28"/>
        </w:rPr>
        <w:t xml:space="preserve">. Особенности применения настоящего Положения к депутатам представительных органов сельских поселений,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«Красноборск</w:t>
      </w:r>
      <w:r w:rsidRPr="003F47DB">
        <w:rPr>
          <w:rFonts w:ascii="Times New Roman" w:hAnsi="Times New Roman" w:cs="Times New Roman"/>
          <w:sz w:val="28"/>
          <w:szCs w:val="28"/>
        </w:rPr>
        <w:t>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7DB">
        <w:rPr>
          <w:rStyle w:val="EndnoteReference"/>
          <w:rFonts w:ascii="Times New Roman" w:hAnsi="Times New Roman"/>
          <w:sz w:val="28"/>
          <w:szCs w:val="28"/>
        </w:rPr>
        <w:t xml:space="preserve"> </w:t>
      </w:r>
    </w:p>
    <w:p w:rsidR="005B4D4B" w:rsidRPr="003F47DB" w:rsidRDefault="005B4D4B" w:rsidP="003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3F47DB" w:rsidRDefault="005B4D4B" w:rsidP="00EB2B1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 исключением подпункта «в» подпункта 3 пункта 23, пункта 49, 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применяется к депутатам представительных органов сельских поселений, входящих в состав муниципального образования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t>«Красноборский муниципальный район»,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учетом особенностей предусмотренных настоящим абзацем. </w:t>
      </w:r>
    </w:p>
    <w:p w:rsidR="005B4D4B" w:rsidRPr="003F47DB" w:rsidRDefault="005B4D4B" w:rsidP="00685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Представительные органы сельских поселений, входящих в состав муниципального образования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«Красноборский муниципальный район»,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не утверждают </w:t>
      </w:r>
      <w:hyperlink w:anchor="P25" w:history="1">
        <w:r w:rsidRPr="003C5C2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Положение</w:t>
        </w:r>
      </w:hyperlink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>ядке п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представительных органов сельских поселений, входящих в состав муниципального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 «Красноборский муниципальный район»,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 соблюдения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br/>
        <w:t xml:space="preserve">ими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44" w:history="1">
        <w:r w:rsidRPr="003F47DB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законом</w:t>
        </w:r>
      </w:hyperlink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25 декабря 2008 года № 273-ФЗ 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3F47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другими федеральными законами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4D4B" w:rsidRPr="003F47DB" w:rsidRDefault="005B4D4B" w:rsidP="00685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представительного органа сельского поселения, входящего 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состав муниципального образования </w:t>
      </w:r>
      <w:r w:rsidRPr="003C5C27">
        <w:rPr>
          <w:rFonts w:ascii="Times New Roman" w:hAnsi="Times New Roman" w:cs="Times New Roman"/>
          <w:b w:val="0"/>
          <w:bCs w:val="0"/>
          <w:sz w:val="28"/>
          <w:szCs w:val="28"/>
        </w:rPr>
        <w:t>«Красноборский  муниципальный район», формируется комиссия из числа депутатов</w:t>
      </w:r>
      <w:r w:rsidRPr="003F47DB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3F47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представительного органа сельского поселения, действующая на основании настоящего Положения. </w:t>
      </w:r>
    </w:p>
    <w:p w:rsidR="005B4D4B" w:rsidRDefault="005B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Default="005B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Default="005B4D4B" w:rsidP="00BE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B4D4B" w:rsidSect="00BB1481">
          <w:footnotePr>
            <w:pos w:val="beneathText"/>
          </w:footnotePr>
          <w:endnotePr>
            <w:numFmt w:val="decimal"/>
          </w:endnotePr>
          <w:pgSz w:w="11905" w:h="16838"/>
          <w:pgMar w:top="1134" w:right="850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B4D4B" w:rsidRPr="00B93AA2" w:rsidRDefault="005B4D4B" w:rsidP="00DC781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B4D4B" w:rsidRPr="00B93AA2" w:rsidRDefault="005B4D4B" w:rsidP="00DC781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Положению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93AA2">
        <w:rPr>
          <w:rFonts w:ascii="Times New Roman" w:hAnsi="Times New Roman" w:cs="Times New Roman"/>
          <w:sz w:val="28"/>
          <w:szCs w:val="28"/>
        </w:rPr>
        <w:t>порядке п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Pr="003C5C27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3C5C27">
        <w:rPr>
          <w:rFonts w:ascii="Times New Roman" w:hAnsi="Times New Roman" w:cs="Times New Roman"/>
          <w:sz w:val="28"/>
          <w:szCs w:val="28"/>
        </w:rPr>
        <w:br/>
      </w:r>
      <w:r w:rsidRPr="003C5C27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</w:t>
      </w:r>
      <w:r w:rsidRPr="003C5C27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4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</w:p>
    <w:p w:rsidR="005B4D4B" w:rsidRPr="00B93AA2" w:rsidRDefault="005B4D4B" w:rsidP="00E372E2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5B4D4B" w:rsidRDefault="005B4D4B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4D4B" w:rsidRPr="003C5C27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C27">
        <w:rPr>
          <w:rFonts w:ascii="Times New Roman" w:hAnsi="Times New Roman" w:cs="Times New Roman"/>
          <w:sz w:val="28"/>
          <w:szCs w:val="28"/>
        </w:rPr>
        <w:t xml:space="preserve">В </w:t>
      </w:r>
      <w:r w:rsidRPr="003C5C27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комиссию </w:t>
      </w:r>
      <w:r w:rsidRPr="003C5C2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5B4D4B" w:rsidRPr="003C5C27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C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4D4B" w:rsidRPr="003C5C27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C27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3C5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D4B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5C27">
        <w:rPr>
          <w:rFonts w:ascii="Times New Roman" w:hAnsi="Times New Roman" w:cs="Times New Roman"/>
          <w:sz w:val="28"/>
          <w:szCs w:val="28"/>
        </w:rPr>
        <w:t>по контролю за достоверностью</w:t>
      </w:r>
      <w:r w:rsidRPr="00184D12">
        <w:rPr>
          <w:rFonts w:ascii="Times New Roman" w:hAnsi="Times New Roman" w:cs="Times New Roman"/>
          <w:sz w:val="28"/>
          <w:szCs w:val="28"/>
        </w:rPr>
        <w:t xml:space="preserve"> сведений </w:t>
      </w:r>
    </w:p>
    <w:p w:rsidR="005B4D4B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4D1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184D12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5B4D4B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4D1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5B4D4B" w:rsidRDefault="005B4D4B" w:rsidP="00DC78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"/>
      </w: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3"/>
      </w: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5B4D4B" w:rsidRPr="00FA70F6" w:rsidRDefault="005B4D4B" w:rsidP="00DC7811">
      <w:pPr>
        <w:pStyle w:val="ConsPlusNonformat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FA70F6">
        <w:rPr>
          <w:rFonts w:ascii="Times New Roman" w:hAnsi="Times New Roman" w:cs="Times New Roman"/>
          <w:color w:val="000000"/>
        </w:rPr>
        <w:t>дата выдачи и орган, выдавший паспорт)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A70F6">
        <w:rPr>
          <w:rFonts w:ascii="Times New Roman" w:hAnsi="Times New Roman" w:cs="Times New Roman"/>
          <w:color w:val="000000"/>
        </w:rPr>
        <w:t>отсутствия основного места работы (с</w:t>
      </w:r>
      <w:r>
        <w:rPr>
          <w:rFonts w:ascii="Times New Roman" w:hAnsi="Times New Roman" w:cs="Times New Roman"/>
          <w:color w:val="000000"/>
        </w:rPr>
        <w:t>лужбы) – род занятий; должность,</w:t>
      </w:r>
      <w:r w:rsidRPr="00FA70F6">
        <w:rPr>
          <w:rFonts w:ascii="Times New Roman" w:hAnsi="Times New Roman" w:cs="Times New Roman"/>
          <w:color w:val="000000"/>
        </w:rPr>
        <w:t xml:space="preserve"> на замещение которой претен</w:t>
      </w:r>
      <w:r>
        <w:rPr>
          <w:rFonts w:ascii="Times New Roman" w:hAnsi="Times New Roman" w:cs="Times New Roman"/>
          <w:color w:val="000000"/>
        </w:rPr>
        <w:t>дует гражданин (если применимо)</w:t>
      </w:r>
    </w:p>
    <w:p w:rsidR="005B4D4B" w:rsidRPr="00FA70F6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зарегистрированный по адресу_______________________________________,</w:t>
      </w:r>
    </w:p>
    <w:p w:rsidR="005B4D4B" w:rsidRPr="00FA70F6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  <w:r w:rsidRPr="00FA70F6">
        <w:rPr>
          <w:rFonts w:ascii="Times New Roman" w:hAnsi="Times New Roman" w:cs="Times New Roman"/>
          <w:color w:val="000000"/>
        </w:rPr>
        <w:t>(адрес места регистрации и фактического проживания)</w:t>
      </w:r>
    </w:p>
    <w:p w:rsidR="005B4D4B" w:rsidRPr="00FF0742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  сведения   о   доходах,   расходах   своих,  супруги   (супруга), несовершеннолетнего ребенка (нужное подчеркнуть)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Pr="00FA70F6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 xml:space="preserve"> (фамилия, имя, отчество, год рождения, серия и но</w:t>
      </w:r>
      <w:r>
        <w:rPr>
          <w:rFonts w:ascii="Times New Roman" w:hAnsi="Times New Roman" w:cs="Times New Roman"/>
          <w:color w:val="000000"/>
        </w:rPr>
        <w:t>мер паспорта, д</w:t>
      </w:r>
      <w:r w:rsidRPr="00FA70F6">
        <w:rPr>
          <w:rFonts w:ascii="Times New Roman" w:hAnsi="Times New Roman" w:cs="Times New Roman"/>
          <w:color w:val="000000"/>
        </w:rPr>
        <w:t>ата выдачи и орган, выдавший паспорт)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Pr="00FA70F6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>(адрес места регистрации и фактического проживани</w:t>
      </w:r>
      <w:r>
        <w:rPr>
          <w:rFonts w:ascii="Times New Roman" w:hAnsi="Times New Roman" w:cs="Times New Roman"/>
          <w:color w:val="000000"/>
        </w:rPr>
        <w:t xml:space="preserve">я, основное место </w:t>
      </w:r>
      <w:r w:rsidRPr="00FA70F6">
        <w:rPr>
          <w:rFonts w:ascii="Times New Roman" w:hAnsi="Times New Roman" w:cs="Times New Roman"/>
          <w:color w:val="000000"/>
        </w:rPr>
        <w:t xml:space="preserve">работы (службы), </w:t>
      </w:r>
      <w:r>
        <w:rPr>
          <w:rFonts w:ascii="Times New Roman" w:hAnsi="Times New Roman" w:cs="Times New Roman"/>
          <w:color w:val="000000"/>
        </w:rPr>
        <w:br/>
      </w:r>
      <w:r w:rsidRPr="00FA70F6">
        <w:rPr>
          <w:rFonts w:ascii="Times New Roman" w:hAnsi="Times New Roman" w:cs="Times New Roman"/>
          <w:color w:val="000000"/>
        </w:rPr>
        <w:t>занимаемая (замещаемая) должность)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Pr="00FA70F6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 xml:space="preserve">(в случае отсутствия основного места работы (службы) </w:t>
      </w:r>
      <w:r>
        <w:rPr>
          <w:rFonts w:ascii="Times New Roman" w:hAnsi="Times New Roman" w:cs="Times New Roman"/>
          <w:color w:val="000000"/>
        </w:rPr>
        <w:t>–</w:t>
      </w:r>
      <w:r w:rsidRPr="00FA70F6">
        <w:rPr>
          <w:rFonts w:ascii="Times New Roman" w:hAnsi="Times New Roman" w:cs="Times New Roman"/>
          <w:color w:val="000000"/>
        </w:rPr>
        <w:t xml:space="preserve"> род занятий)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   отчетный   период   с  1  января  20__ года   по   31  декабря  20__ года</w:t>
      </w:r>
    </w:p>
    <w:p w:rsidR="005B4D4B" w:rsidRDefault="005B4D4B" w:rsidP="00DC7811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имуществе, принадлежащем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FA70F6">
        <w:rPr>
          <w:rFonts w:ascii="Times New Roman" w:hAnsi="Times New Roman" w:cs="Times New Roman"/>
          <w:color w:val="000000"/>
        </w:rPr>
        <w:t>(фамилия, имя, отчество)</w:t>
      </w:r>
    </w:p>
    <w:p w:rsidR="005B4D4B" w:rsidRPr="00A23B2C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  праве   собственности,   о   вкладах  в  банках,  ценных  бумагах,  об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обязательствах имущественного характера по состоянию на «__» ____ 20__ г.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1. Сведения о доходах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4"/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709"/>
        <w:gridCol w:w="7006"/>
        <w:gridCol w:w="1924"/>
      </w:tblGrid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дохода  (руб.)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5"/>
            </w: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Раздел 2. Сведения о расходах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6"/>
      </w:r>
    </w:p>
    <w:p w:rsidR="005B4D4B" w:rsidRPr="00096D9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06"/>
        <w:gridCol w:w="2268"/>
        <w:gridCol w:w="1764"/>
        <w:gridCol w:w="3056"/>
        <w:gridCol w:w="1941"/>
      </w:tblGrid>
      <w:tr w:rsidR="005B4D4B" w:rsidRPr="009261B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7"/>
            </w:r>
          </w:p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приобретения 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8"/>
            </w:r>
          </w:p>
        </w:tc>
      </w:tr>
      <w:tr w:rsidR="005B4D4B" w:rsidRPr="009261B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B4D4B" w:rsidRPr="009261B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Транспортные средства 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9"/>
            </w: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Ценные бумаги: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 3. Сведения об имуществе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3.1. Недвижимое имущество</w:t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2"/>
        <w:gridCol w:w="1818"/>
        <w:gridCol w:w="1724"/>
        <w:gridCol w:w="1986"/>
        <w:gridCol w:w="1260"/>
        <w:gridCol w:w="2255"/>
      </w:tblGrid>
      <w:tr w:rsidR="005B4D4B" w:rsidRPr="009261B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наименование имущества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0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приобретения</w:t>
            </w:r>
          </w:p>
          <w:p w:rsidR="005B4D4B" w:rsidRPr="009261B1" w:rsidRDefault="005B4D4B" w:rsidP="0022613C">
            <w:pPr>
              <w:pStyle w:val="ConsPlusNormal"/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источник средств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1"/>
            </w:r>
          </w:p>
        </w:tc>
      </w:tr>
      <w:tr w:rsidR="005B4D4B" w:rsidRPr="009261B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2"/>
            </w: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дома, дачи: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Квартиры: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3.2. Транспортные средства</w:t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2"/>
        <w:gridCol w:w="3346"/>
        <w:gridCol w:w="3009"/>
        <w:gridCol w:w="2692"/>
      </w:tblGrid>
      <w:tr w:rsidR="005B4D4B" w:rsidRPr="009261B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собственности 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3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регистрации</w:t>
            </w:r>
          </w:p>
        </w:tc>
      </w:tr>
      <w:tr w:rsidR="005B4D4B" w:rsidRPr="009261B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8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8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rPr>
          <w:trHeight w:val="39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B" w:rsidRPr="009261B1" w:rsidRDefault="005B4D4B" w:rsidP="00226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Раздел 4. Сведения о счетах в банках и иных кредитных организациях</w:t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4"/>
        <w:gridCol w:w="2296"/>
        <w:gridCol w:w="1596"/>
        <w:gridCol w:w="1356"/>
        <w:gridCol w:w="1843"/>
        <w:gridCol w:w="1952"/>
      </w:tblGrid>
      <w:tr w:rsidR="005B4D4B" w:rsidRPr="009261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валюта счета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4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счете (руб.)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поступивших на счет денежных средств (руб.)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6"/>
            </w:r>
          </w:p>
        </w:tc>
      </w:tr>
      <w:tr w:rsidR="005B4D4B" w:rsidRPr="009261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361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Раздел 5. Сведения о ценных бумагах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363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50"/>
        <w:gridCol w:w="2506"/>
        <w:gridCol w:w="2212"/>
        <w:gridCol w:w="1567"/>
        <w:gridCol w:w="1232"/>
        <w:gridCol w:w="1540"/>
      </w:tblGrid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7"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Уставный капитал  (руб.)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8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участия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19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участия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0"/>
            </w: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4D4B" w:rsidRPr="009261B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Иные ценные бумаги</w:t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22"/>
        <w:gridCol w:w="1330"/>
        <w:gridCol w:w="1946"/>
        <w:gridCol w:w="2547"/>
        <w:gridCol w:w="1652"/>
        <w:gridCol w:w="1610"/>
      </w:tblGrid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ценной бумаги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1"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 (руб.)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2"/>
            </w: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  по   </w:t>
      </w:r>
      <w:hyperlink r:id="rId46" w:anchor="Par361" w:history="1">
        <w:r w:rsidRPr="0062724D">
          <w:rPr>
            <w:rStyle w:val="Hyperlink"/>
            <w:rFonts w:ascii="Times New Roman" w:hAnsi="Times New Roman"/>
            <w:color w:val="000000"/>
            <w:sz w:val="28"/>
            <w:szCs w:val="28"/>
          </w:rPr>
          <w:t>разделу  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«Сведения   о   ценных   бумагах» суммарная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декларированная стоимость ценных бумаг, включая доли участия в коммерческих организациях (руб.),____________________________________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Раздел 6. Сведения об обязательствах имущественного характера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6.1. Объекты недвижимого имущества, находящиеся в пользовании 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3"/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22"/>
        <w:gridCol w:w="1722"/>
        <w:gridCol w:w="1932"/>
        <w:gridCol w:w="1805"/>
        <w:gridCol w:w="2282"/>
        <w:gridCol w:w="1358"/>
      </w:tblGrid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имущества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4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сроки пользования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5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пользования 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6"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B4D4B" w:rsidRDefault="005B4D4B" w:rsidP="00DC781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Срочные обязательства финансового характера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7"/>
      </w:r>
    </w:p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78"/>
        <w:gridCol w:w="1792"/>
        <w:gridCol w:w="1456"/>
        <w:gridCol w:w="1986"/>
        <w:gridCol w:w="2493"/>
        <w:gridCol w:w="1302"/>
      </w:tblGrid>
      <w:tr w:rsidR="005B4D4B" w:rsidRPr="009261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обязательства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8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 (должник)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29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возникновения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30"/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обязательства/размер обязательства по состоянию на отчетную дату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31"/>
            </w: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обяза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  <w:r w:rsidRPr="009261B1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</w:rPr>
              <w:footnoteReference w:id="32"/>
            </w:r>
          </w:p>
        </w:tc>
      </w:tr>
      <w:tr w:rsidR="005B4D4B" w:rsidRPr="009261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4D4B" w:rsidRPr="009261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D4B" w:rsidRPr="009261B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D4B" w:rsidRPr="009261B1" w:rsidRDefault="005B4D4B" w:rsidP="002261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D4B" w:rsidRDefault="005B4D4B" w:rsidP="00DC781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Достоверность и полноту настоящих сведений подтверждаю.</w:t>
      </w:r>
    </w:p>
    <w:p w:rsidR="005B4D4B" w:rsidRDefault="005B4D4B" w:rsidP="00DC781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</w:t>
      </w:r>
    </w:p>
    <w:p w:rsidR="005B4D4B" w:rsidRPr="00096D9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096D9B">
        <w:rPr>
          <w:rFonts w:ascii="Times New Roman" w:hAnsi="Times New Roman" w:cs="Times New Roman"/>
          <w:color w:val="000000"/>
        </w:rPr>
        <w:t>(подпись лица, представляющего сведения)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 ___________ 20__ г.</w:t>
      </w: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D4B" w:rsidRDefault="005B4D4B" w:rsidP="00DC78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4D4B" w:rsidRPr="00096D9B" w:rsidRDefault="005B4D4B" w:rsidP="00DC78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096D9B">
        <w:rPr>
          <w:rFonts w:ascii="Times New Roman" w:hAnsi="Times New Roman" w:cs="Times New Roman"/>
          <w:color w:val="000000"/>
        </w:rPr>
        <w:t>(Ф.И.О. и подпись лица, принявшего справку)</w:t>
      </w:r>
    </w:p>
    <w:p w:rsidR="005B4D4B" w:rsidRDefault="005B4D4B" w:rsidP="00DC78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B4D4B" w:rsidSect="002261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7" w:name="Par552"/>
      <w:bookmarkStart w:id="8" w:name="Par558"/>
      <w:bookmarkEnd w:id="7"/>
      <w:bookmarkEnd w:id="8"/>
    </w:p>
    <w:p w:rsidR="005B4D4B" w:rsidRPr="00B93AA2" w:rsidRDefault="005B4D4B" w:rsidP="00B93AA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B" w:rsidRPr="00B93AA2" w:rsidRDefault="005B4D4B" w:rsidP="00B93AA2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Положению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93AA2">
        <w:rPr>
          <w:rFonts w:ascii="Times New Roman" w:hAnsi="Times New Roman" w:cs="Times New Roman"/>
          <w:sz w:val="28"/>
          <w:szCs w:val="28"/>
        </w:rPr>
        <w:t>порядке п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Pr="003C5C27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3C5C27">
        <w:rPr>
          <w:rFonts w:ascii="Times New Roman" w:hAnsi="Times New Roman" w:cs="Times New Roman"/>
          <w:sz w:val="28"/>
          <w:szCs w:val="28"/>
        </w:rPr>
        <w:br/>
      </w:r>
      <w:r w:rsidRPr="003C5C27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3C5C27">
        <w:rPr>
          <w:rFonts w:ascii="Times New Roman" w:hAnsi="Times New Roman" w:cs="Times New Roman"/>
          <w:sz w:val="28"/>
          <w:szCs w:val="28"/>
        </w:rPr>
        <w:t xml:space="preserve"> </w:t>
      </w:r>
      <w:r w:rsidRPr="003C5C27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3C5C27">
        <w:rPr>
          <w:rFonts w:ascii="Times New Roman" w:hAnsi="Times New Roman" w:cs="Times New Roman"/>
          <w:sz w:val="28"/>
          <w:szCs w:val="28"/>
        </w:rPr>
        <w:t>ограничений, запретов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47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</w:p>
    <w:p w:rsidR="005B4D4B" w:rsidRPr="008300E3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ind w:left="9180" w:right="-598"/>
        <w:jc w:val="center"/>
        <w:rPr>
          <w:rFonts w:ascii="Times New Roman" w:hAnsi="Times New Roman" w:cs="Times New Roman"/>
        </w:rPr>
      </w:pPr>
    </w:p>
    <w:p w:rsidR="005B4D4B" w:rsidRPr="00F03555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16"/>
          <w:szCs w:val="16"/>
        </w:rPr>
      </w:pPr>
    </w:p>
    <w:p w:rsidR="005B4D4B" w:rsidRPr="00FB7017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B7017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</w:p>
    <w:p w:rsidR="005B4D4B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 за отчетный период с 1 января по 31 декабря 20__ года, об имуществе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и обязательствах имущественного характера по состоянию на конец отчетного периода,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017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представленных </w:t>
      </w:r>
      <w:r w:rsidRPr="003C5C27">
        <w:rPr>
          <w:rFonts w:ascii="Times New Roman" w:hAnsi="Times New Roman" w:cs="Times New Roman"/>
          <w:b/>
          <w:bCs/>
          <w:sz w:val="28"/>
          <w:szCs w:val="28"/>
        </w:rPr>
        <w:t>депутатом Собрания депутатов муниципального образования</w:t>
      </w:r>
    </w:p>
    <w:p w:rsidR="005B4D4B" w:rsidRPr="003C5C27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C27">
        <w:rPr>
          <w:rFonts w:ascii="Times New Roman" w:hAnsi="Times New Roman" w:cs="Times New Roman"/>
          <w:b/>
          <w:bCs/>
          <w:sz w:val="28"/>
          <w:szCs w:val="28"/>
        </w:rPr>
        <w:t xml:space="preserve"> «Красноборский муниципальный район»,</w:t>
      </w:r>
    </w:p>
    <w:p w:rsidR="005B4D4B" w:rsidRDefault="005B4D4B" w:rsidP="00B9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440"/>
        <w:gridCol w:w="1155"/>
        <w:gridCol w:w="1185"/>
        <w:gridCol w:w="941"/>
        <w:gridCol w:w="992"/>
        <w:gridCol w:w="992"/>
        <w:gridCol w:w="1134"/>
        <w:gridCol w:w="1161"/>
        <w:gridCol w:w="966"/>
        <w:gridCol w:w="1374"/>
        <w:gridCol w:w="1790"/>
      </w:tblGrid>
      <w:tr w:rsidR="005B4D4B" w:rsidRPr="00FB7017">
        <w:trPr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:rsidR="005B4D4B" w:rsidRPr="00FB7017" w:rsidRDefault="005B4D4B" w:rsidP="00FB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8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Собрания депутатов муниципального образования </w:t>
            </w:r>
            <w:r w:rsidRPr="00A86D8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86D83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«Красноборский муниципальный район»,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5B4D4B" w:rsidRPr="00A86D83" w:rsidRDefault="005B4D4B" w:rsidP="00FB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8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Собрания депутатов муниципального образования </w:t>
            </w:r>
            <w:r w:rsidRPr="00A86D8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86D83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Красноборский муниципальный район»,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Деклари-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 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 год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 xml:space="preserve">об источниках получения средств, 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 xml:space="preserve">за счет которых совершена сделка (совершены 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  <w:r w:rsidRPr="00FB70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B7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D4B" w:rsidRPr="00FB7017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4B" w:rsidRPr="008300E3">
        <w:trPr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недвижи-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D4B" w:rsidRPr="008300E3">
        <w:trPr>
          <w:trHeight w:val="614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собствен-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располо-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жжения</w:t>
            </w: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00E3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4D4B" w:rsidRPr="008B3CDD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B3CDD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B4D4B" w:rsidRPr="00F03555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555">
              <w:rPr>
                <w:rFonts w:ascii="Times New Roman" w:hAnsi="Times New Roman" w:cs="Times New Roman"/>
                <w:sz w:val="20"/>
                <w:szCs w:val="20"/>
              </w:rPr>
              <w:t xml:space="preserve">Супруга (супруг)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D4B" w:rsidRPr="00F03555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555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3555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03555" w:rsidRDefault="005B4D4B" w:rsidP="0022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4D4B" w:rsidRDefault="005B4D4B">
      <w:pPr>
        <w:rPr>
          <w:sz w:val="2"/>
          <w:szCs w:val="2"/>
        </w:rPr>
      </w:pPr>
    </w:p>
    <w:p w:rsidR="005B4D4B" w:rsidRDefault="005B4D4B">
      <w:pPr>
        <w:rPr>
          <w:sz w:val="2"/>
          <w:szCs w:val="2"/>
        </w:rPr>
      </w:pPr>
    </w:p>
    <w:p w:rsidR="005B4D4B" w:rsidRDefault="005B4D4B">
      <w:pPr>
        <w:rPr>
          <w:sz w:val="2"/>
          <w:szCs w:val="2"/>
          <w:lang w:eastAsia="ru-RU"/>
        </w:rPr>
      </w:pPr>
    </w:p>
    <w:p w:rsidR="005B4D4B" w:rsidRDefault="005B4D4B" w:rsidP="005F3F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  <w:sectPr w:rsidR="005B4D4B" w:rsidSect="00FB7017">
          <w:footnotePr>
            <w:pos w:val="beneathText"/>
          </w:footnotePr>
          <w:endnotePr>
            <w:numFmt w:val="decimal"/>
          </w:endnotePr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5B4D4B" w:rsidRDefault="005B4D4B" w:rsidP="005F3F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5B4D4B" w:rsidRDefault="005B4D4B" w:rsidP="005F3F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B" w:rsidRPr="00B93AA2" w:rsidRDefault="005B4D4B" w:rsidP="007B386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B" w:rsidRPr="00B93AA2" w:rsidRDefault="005B4D4B" w:rsidP="007B386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Положению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93AA2">
        <w:rPr>
          <w:rFonts w:ascii="Times New Roman" w:hAnsi="Times New Roman" w:cs="Times New Roman"/>
          <w:sz w:val="28"/>
          <w:szCs w:val="28"/>
        </w:rPr>
        <w:t>порядке п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</w:t>
      </w:r>
      <w:r w:rsidRPr="00A86D83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обязательствах имущественного характера, представляемых депутатами </w:t>
      </w:r>
      <w:r w:rsidRPr="00A86D83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A86D83">
        <w:rPr>
          <w:rFonts w:ascii="Times New Roman" w:hAnsi="Times New Roman" w:cs="Times New Roman"/>
          <w:sz w:val="28"/>
          <w:szCs w:val="28"/>
        </w:rPr>
        <w:br/>
        <w:t>«</w:t>
      </w:r>
      <w:r w:rsidRPr="00A86D83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A86D83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A86D83">
        <w:rPr>
          <w:rFonts w:ascii="Times New Roman" w:hAnsi="Times New Roman" w:cs="Times New Roman"/>
          <w:sz w:val="28"/>
          <w:szCs w:val="28"/>
        </w:rPr>
        <w:t>ограничений, запретов, требований о предотвращении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или урегулировании конфликта интересов, исполнения обязанностей, которые установлены Федеральным </w:t>
      </w:r>
      <w:hyperlink r:id="rId48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D4B" w:rsidRPr="00A86D83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6D83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комиссию </w:t>
      </w:r>
      <w:r w:rsidRPr="00A86D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5B4D4B" w:rsidRPr="00A86D83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B4D4B" w:rsidRPr="00A86D83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A86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B" w:rsidRPr="00A86D83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 w:cs="Times New Roman"/>
          <w:sz w:val="28"/>
          <w:szCs w:val="28"/>
        </w:rPr>
        <w:t xml:space="preserve">по контролю за достоверностью сведений </w:t>
      </w:r>
    </w:p>
    <w:p w:rsidR="005B4D4B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D83">
        <w:rPr>
          <w:rFonts w:ascii="Times New Roman" w:hAnsi="Times New Roman" w:cs="Times New Roman"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D12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5B4D4B" w:rsidRDefault="005B4D4B" w:rsidP="007B38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4D1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B4D4B" w:rsidRPr="00A03E69" w:rsidRDefault="005B4D4B" w:rsidP="00A03E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3E69">
        <w:rPr>
          <w:rFonts w:ascii="Times New Roman" w:hAnsi="Times New Roman" w:cs="Times New Roman"/>
          <w:sz w:val="28"/>
          <w:szCs w:val="28"/>
        </w:rPr>
        <w:t>Ф.И.О</w:t>
      </w:r>
    </w:p>
    <w:p w:rsidR="005B4D4B" w:rsidRPr="00A03E69" w:rsidRDefault="005B4D4B" w:rsidP="00A03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E69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E69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</w:t>
      </w:r>
      <w:r w:rsidRPr="00A03E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03E69">
        <w:rPr>
          <w:rFonts w:ascii="Times New Roman" w:hAnsi="Times New Roman" w:cs="Times New Roman"/>
          <w:b/>
          <w:bCs/>
          <w:sz w:val="28"/>
          <w:szCs w:val="28"/>
        </w:rPr>
        <w:t xml:space="preserve">заинтересованности при осуществлении </w:t>
      </w: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E69">
        <w:rPr>
          <w:rFonts w:ascii="Times New Roman" w:hAnsi="Times New Roman" w:cs="Times New Roman"/>
          <w:b/>
          <w:bCs/>
          <w:sz w:val="28"/>
          <w:szCs w:val="28"/>
        </w:rPr>
        <w:t xml:space="preserve">своих полномочий, которая приводит или может </w:t>
      </w: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E69"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</w:t>
      </w:r>
    </w:p>
    <w:p w:rsidR="005B4D4B" w:rsidRPr="00A03E69" w:rsidRDefault="005B4D4B" w:rsidP="00A03E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D4B" w:rsidRDefault="005B4D4B" w:rsidP="00A03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4.1 </w:t>
      </w:r>
      <w:r w:rsidRPr="00314BB9">
        <w:rPr>
          <w:rFonts w:ascii="Times New Roman" w:hAnsi="Times New Roman" w:cs="Times New Roman"/>
          <w:sz w:val="28"/>
          <w:szCs w:val="28"/>
        </w:rPr>
        <w:t xml:space="preserve">статьи 12.1 Федерального закона </w:t>
      </w:r>
      <w:r w:rsidRPr="00314BB9">
        <w:rPr>
          <w:rFonts w:ascii="Times New Roman" w:hAnsi="Times New Roman" w:cs="Times New Roman"/>
          <w:sz w:val="28"/>
          <w:szCs w:val="28"/>
        </w:rPr>
        <w:br/>
        <w:t xml:space="preserve">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BB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уведомляю_________________________________________________________</w:t>
      </w: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ind w:left="1418"/>
        <w:jc w:val="center"/>
        <w:outlineLvl w:val="0"/>
        <w:rPr>
          <w:rFonts w:ascii="Times New Roman" w:hAnsi="Times New Roman" w:cs="Times New Roman"/>
        </w:rPr>
      </w:pPr>
      <w:r w:rsidRPr="007D5FD1">
        <w:rPr>
          <w:rFonts w:ascii="Times New Roman" w:hAnsi="Times New Roman" w:cs="Times New Roman"/>
        </w:rPr>
        <w:t>(описывается ситуация, при которой личная заинтересованность депутата  влияет или может повлиять на объективное осуществление им своих полномочий)</w:t>
      </w: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ind w:left="1418"/>
        <w:jc w:val="center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ind w:left="1418"/>
        <w:jc w:val="center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ind w:left="1418"/>
        <w:jc w:val="center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_______________________________</w:t>
      </w: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                                                                   (подпись)</w:t>
      </w: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B4D4B" w:rsidRDefault="005B4D4B" w:rsidP="007D5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уведомления</w:t>
      </w:r>
    </w:p>
    <w:p w:rsidR="005B4D4B" w:rsidRDefault="005B4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B4D4B" w:rsidRPr="00B93AA2" w:rsidRDefault="005B4D4B" w:rsidP="007B386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B" w:rsidRPr="00B93AA2" w:rsidRDefault="005B4D4B" w:rsidP="007B386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93AA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Положению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93AA2">
        <w:rPr>
          <w:rFonts w:ascii="Times New Roman" w:hAnsi="Times New Roman" w:cs="Times New Roman"/>
          <w:sz w:val="28"/>
          <w:szCs w:val="28"/>
        </w:rPr>
        <w:t>порядке п</w:t>
      </w:r>
      <w:r w:rsidRPr="00B93AA2">
        <w:rPr>
          <w:rFonts w:ascii="Times New Roman" w:hAnsi="Times New Roman" w:cs="Times New Roman"/>
          <w:sz w:val="28"/>
          <w:szCs w:val="28"/>
          <w:lang w:eastAsia="en-US"/>
        </w:rPr>
        <w:t xml:space="preserve">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Pr="00A86D83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депутатами </w:t>
      </w:r>
      <w:r w:rsidRPr="00A86D83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A86D83">
        <w:rPr>
          <w:rFonts w:ascii="Times New Roman" w:hAnsi="Times New Roman" w:cs="Times New Roman"/>
          <w:sz w:val="28"/>
          <w:szCs w:val="28"/>
        </w:rPr>
        <w:br/>
        <w:t>«</w:t>
      </w:r>
      <w:r w:rsidRPr="00A86D83">
        <w:rPr>
          <w:rFonts w:ascii="Times New Roman" w:hAnsi="Times New Roman" w:cs="Times New Roman"/>
          <w:bCs/>
          <w:sz w:val="28"/>
          <w:szCs w:val="28"/>
        </w:rPr>
        <w:t>«Красноборский муниципальный район»,</w:t>
      </w:r>
      <w:r w:rsidRPr="00A86D83">
        <w:rPr>
          <w:rFonts w:ascii="Times New Roman" w:hAnsi="Times New Roman" w:cs="Times New Roman"/>
          <w:sz w:val="28"/>
          <w:szCs w:val="28"/>
          <w:lang w:eastAsia="en-US"/>
        </w:rPr>
        <w:t xml:space="preserve"> и соблюдения ими </w:t>
      </w:r>
      <w:r w:rsidRPr="00A86D83">
        <w:rPr>
          <w:rFonts w:ascii="Times New Roman" w:hAnsi="Times New Roman" w:cs="Times New Roman"/>
          <w:sz w:val="28"/>
          <w:szCs w:val="28"/>
        </w:rPr>
        <w:t>ограничений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49" w:history="1">
        <w:r w:rsidRPr="00B93AA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3AA2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федеральными законами</w:t>
      </w:r>
    </w:p>
    <w:p w:rsidR="005B4D4B" w:rsidRDefault="005B4D4B" w:rsidP="00950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D4B" w:rsidRDefault="005B4D4B" w:rsidP="00950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D4B" w:rsidRPr="00950BD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0BDB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5B4D4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0BDB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уведомлений депутатов </w:t>
      </w:r>
      <w:r w:rsidRPr="00A86D83">
        <w:rPr>
          <w:rFonts w:ascii="Times New Roman" w:hAnsi="Times New Roman" w:cs="Times New Roman"/>
          <w:b/>
          <w:bCs/>
          <w:sz w:val="28"/>
          <w:szCs w:val="28"/>
        </w:rPr>
        <w:t>Собрания депутатов муниципального образования ««Красноборский</w:t>
      </w:r>
      <w:r w:rsidRPr="003C5C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район»,</w:t>
      </w:r>
      <w:r w:rsidRPr="00950BDB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</w:t>
      </w:r>
      <w:r w:rsidRPr="00950BD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50BDB">
        <w:rPr>
          <w:rFonts w:ascii="Times New Roman" w:hAnsi="Times New Roman" w:cs="Times New Roman"/>
          <w:b/>
          <w:bCs/>
          <w:sz w:val="28"/>
          <w:szCs w:val="28"/>
        </w:rPr>
        <w:t>заинтересованности при осуществлении своих полномочий, которая приводит или может привести к конфликту интересов</w:t>
      </w:r>
    </w:p>
    <w:p w:rsidR="005B4D4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4D4B" w:rsidRPr="00950BD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1873"/>
        <w:gridCol w:w="1898"/>
        <w:gridCol w:w="1876"/>
        <w:gridCol w:w="2373"/>
      </w:tblGrid>
      <w:tr w:rsidR="005B4D4B">
        <w:tc>
          <w:tcPr>
            <w:tcW w:w="2045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873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A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898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A">
              <w:rPr>
                <w:rFonts w:ascii="Times New Roman" w:hAnsi="Times New Roman" w:cs="Times New Roman"/>
                <w:sz w:val="24"/>
                <w:szCs w:val="24"/>
              </w:rPr>
              <w:t>Ф.И.О. депутата, обратившегося с уведомлением</w:t>
            </w:r>
          </w:p>
        </w:tc>
        <w:tc>
          <w:tcPr>
            <w:tcW w:w="1876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информации уведомления</w:t>
            </w:r>
          </w:p>
        </w:tc>
        <w:tc>
          <w:tcPr>
            <w:tcW w:w="2373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FDA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информацию</w:t>
            </w:r>
          </w:p>
        </w:tc>
      </w:tr>
      <w:tr w:rsidR="005B4D4B">
        <w:tc>
          <w:tcPr>
            <w:tcW w:w="2045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5B4D4B" w:rsidRPr="00F54FDA" w:rsidRDefault="005B4D4B" w:rsidP="00F54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D4B" w:rsidRPr="00105FA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D4B" w:rsidRPr="00105FAB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D4B" w:rsidRPr="005E0154" w:rsidRDefault="005B4D4B" w:rsidP="00964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4B" w:rsidRPr="009643F5" w:rsidRDefault="005B4D4B" w:rsidP="00950B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4D4B" w:rsidRPr="009643F5" w:rsidSect="00B93AA2">
      <w:footnotePr>
        <w:pos w:val="beneathText"/>
      </w:footnotePr>
      <w:endnotePr>
        <w:numFmt w:val="decimal"/>
      </w:endnotePr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4B" w:rsidRDefault="005B4D4B" w:rsidP="00A2631F">
      <w:pPr>
        <w:spacing w:after="0" w:line="240" w:lineRule="auto"/>
      </w:pPr>
      <w:r>
        <w:separator/>
      </w:r>
    </w:p>
  </w:endnote>
  <w:endnote w:type="continuationSeparator" w:id="1">
    <w:p w:rsidR="005B4D4B" w:rsidRDefault="005B4D4B" w:rsidP="00A2631F">
      <w:pPr>
        <w:spacing w:after="0" w:line="240" w:lineRule="auto"/>
      </w:pPr>
      <w:r>
        <w:continuationSeparator/>
      </w:r>
    </w:p>
  </w:endnote>
  <w:endnote w:id="2">
    <w:p w:rsidR="005B4D4B" w:rsidRDefault="005B4D4B" w:rsidP="00207446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4B" w:rsidRDefault="005B4D4B" w:rsidP="00A2631F">
      <w:pPr>
        <w:spacing w:after="0" w:line="240" w:lineRule="auto"/>
      </w:pPr>
      <w:r>
        <w:separator/>
      </w:r>
    </w:p>
  </w:footnote>
  <w:footnote w:type="continuationSeparator" w:id="1">
    <w:p w:rsidR="005B4D4B" w:rsidRDefault="005B4D4B" w:rsidP="00A2631F">
      <w:pPr>
        <w:spacing w:after="0" w:line="240" w:lineRule="auto"/>
      </w:pPr>
      <w:r>
        <w:continuationSeparator/>
      </w:r>
    </w:p>
  </w:footnote>
  <w:footnote w:id="2">
    <w:p w:rsidR="005B4D4B" w:rsidRDefault="005B4D4B" w:rsidP="00DC7811">
      <w:pPr>
        <w:pStyle w:val="ConsPlusNormal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br/>
        <w:t>и на каждого несовершеннолетнего ребенка.</w:t>
      </w:r>
    </w:p>
  </w:footnote>
  <w:footnote w:id="4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доходы (включая пенсии, пособия, иные выплаты) за отчетный период.</w:t>
      </w:r>
    </w:p>
  </w:footnote>
  <w:footnote w:id="5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расходах представляются в случаях, установленных </w:t>
      </w:r>
      <w:hyperlink r:id="rId1" w:history="1">
        <w:r w:rsidRPr="00DC7811">
          <w:rPr>
            <w:rStyle w:val="Hyperlink"/>
            <w:rFonts w:ascii="Times New Roman" w:hAnsi="Times New Roman"/>
            <w:color w:val="000000"/>
            <w:sz w:val="24"/>
            <w:szCs w:val="24"/>
          </w:rPr>
          <w:t>статьей 3</w:t>
        </w:r>
      </w:hyperlink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03 декабря 2012 года № 230-ФЗ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5B4D4B" w:rsidRDefault="005B4D4B" w:rsidP="00DC7811">
      <w:pPr>
        <w:pStyle w:val="ConsPlusNormal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sz w:val="24"/>
          <w:szCs w:val="24"/>
          <w:lang w:eastAsia="en-US"/>
        </w:rPr>
        <w:t>Доход, полученный по основному месту работы лица, представившего справку, и его супруги (супруга) (указываются сумма, фамилия, имя, отчество получателя дохода); доход указанных лиц от иной разрешенной законом деятельности (указываются сумма, фамилия, имя, отчество получателя дохода, вид деятельности); доход от вкладов в банках и иных кредитных организациях (указываются сумма, фамилия, имя, отчество вкладчика, наименование банка или иной кредитной организации); накопления за предыдущие годы (указывается сумма); наследство (указываются реквизиты свидетельства о праве на наследство); дар (указываются сумма, фамилия, имя, отчество дарителя и одаряемого, при наличии письменного договора дарения - реквизиты договора); заем (указываются сумма, фамилия, имя, отчество заемщика, фамилия, имя, отчество или наименование займодавца); ипотека (указываются сумма, реквизиты договора, фамилия, имя, отчество заемщика, наименование кредитора); иные кредитные обязательства; доход от продажи имущества (указываются сумма, фамилия, имя, отчество получателя дохода, наименование имущества, при оформлении письменного договора купли-продажи - реквизиты договора); другое.</w:t>
      </w:r>
    </w:p>
  </w:footnote>
  <w:footnote w:id="8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9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вид, марка, модель транспортного средства, год изготовления.</w:t>
      </w:r>
    </w:p>
  </w:footnote>
  <w:footnote w:id="10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вид собственности (индивидуальная, долевая, общая); для совместной собственности указываются иные лица (фамилия, имя, отчество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собственности.                 В случаях, предусмотренных </w:t>
      </w:r>
      <w:hyperlink r:id="rId2" w:history="1">
        <w:r w:rsidRPr="00DC7811">
          <w:rPr>
            <w:rStyle w:val="Hyperlink"/>
            <w:rFonts w:ascii="Times New Roman" w:hAnsi="Times New Roman"/>
            <w:color w:val="000000"/>
            <w:sz w:val="24"/>
            <w:szCs w:val="24"/>
          </w:rPr>
          <w:t>частью 1 статьи 4</w:t>
        </w:r>
      </w:hyperlink>
      <w:r w:rsidRPr="00DC7811">
        <w:rPr>
          <w:sz w:val="24"/>
          <w:szCs w:val="24"/>
        </w:rPr>
        <w:t xml:space="preserve">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07 мая 2013 года № 79-ФЗ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, указывается  источник получения средств, за счет которых приобретено имущество.</w:t>
      </w:r>
    </w:p>
  </w:footnote>
  <w:footnote w:id="12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3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(фамилия, имя, отчество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4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вид счета (депозитный, текущий, ссудный и другие)  и валюта счета.</w:t>
      </w:r>
    </w:p>
  </w:footnote>
  <w:footnote w:id="15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6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7">
    <w:p w:rsidR="005B4D4B" w:rsidRDefault="005B4D4B" w:rsidP="00DC7811">
      <w:pPr>
        <w:pStyle w:val="ConsPlusNormal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8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9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br/>
        <w:t>и количество акций.</w:t>
      </w:r>
    </w:p>
  </w:footnote>
  <w:footnote w:id="20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основание приобретения доли участия (учредительный договор, приватизация, покупка, мена, дарение, наследование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br/>
        <w:t>и другие), а также реквизиты (дата, номер) соответствующего договора или акта.</w:t>
      </w:r>
    </w:p>
  </w:footnote>
  <w:footnote w:id="21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r:id="rId3" w:anchor="Par363" w:history="1">
        <w:r w:rsidRPr="00DC7811">
          <w:rPr>
            <w:rStyle w:val="Hyperlink"/>
            <w:rFonts w:ascii="Times New Roman" w:hAnsi="Times New Roman"/>
            <w:color w:val="000000"/>
            <w:sz w:val="24"/>
            <w:szCs w:val="24"/>
          </w:rPr>
          <w:t>подразделе 5.1</w:t>
        </w:r>
      </w:hyperlink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Акции и иное участие в коммерческих организациях и фондах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22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br/>
        <w:t>в рублях по курсу Банка России на отчетную дату.</w:t>
      </w:r>
    </w:p>
  </w:footnote>
  <w:footnote w:id="23">
    <w:p w:rsidR="005B4D4B" w:rsidRDefault="005B4D4B" w:rsidP="00DC7811">
      <w:pPr>
        <w:pStyle w:val="ConsPlusNormal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по состоянию на отчетную дату.</w:t>
      </w:r>
    </w:p>
  </w:footnote>
  <w:footnote w:id="24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вид недвижимого имущества (земельный участок, жилой дом, дача и другие).</w:t>
      </w:r>
    </w:p>
  </w:footnote>
  <w:footnote w:id="25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вид пользования (аренда, безвозмездное пользование и другие) и сроки пользования.</w:t>
      </w:r>
    </w:p>
  </w:footnote>
  <w:footnote w:id="26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7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имеющиеся на отчетную дату срочные обязательства финансового характера на сумму, равную или превышающую  500 000 руб., кредитором или должником по которым является лицо, сведения об обязательствах которого представляются.</w:t>
      </w:r>
    </w:p>
  </w:footnote>
  <w:footnote w:id="28">
    <w:p w:rsidR="005B4D4B" w:rsidRDefault="005B4D4B" w:rsidP="00DC7811">
      <w:pPr>
        <w:pStyle w:val="ConsPlusNormal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существо обязательства (заем, кредит и другие).</w:t>
      </w:r>
    </w:p>
  </w:footnote>
  <w:footnote w:id="29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0">
    <w:p w:rsidR="005B4D4B" w:rsidRDefault="005B4D4B" w:rsidP="00DC7811">
      <w:pPr>
        <w:pStyle w:val="FootnoteText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1">
    <w:p w:rsidR="005B4D4B" w:rsidRDefault="005B4D4B" w:rsidP="00DC7811">
      <w:pPr>
        <w:pStyle w:val="FootnoteText"/>
        <w:jc w:val="both"/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 сумма основного обязательства (без суммы процентов) и размер обязательства по состоянию на отчетную дату. </w:t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br/>
        <w:t>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2">
    <w:p w:rsidR="005B4D4B" w:rsidRPr="00DC7811" w:rsidRDefault="005B4D4B" w:rsidP="00DC7811">
      <w:pPr>
        <w:pStyle w:val="Footnote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81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C7811">
        <w:rPr>
          <w:rFonts w:ascii="Times New Roman" w:hAnsi="Times New Roman" w:cs="Times New Roman"/>
          <w:color w:val="000000"/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4D4B" w:rsidRDefault="005B4D4B" w:rsidP="00DC7811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4D4B" w:rsidRDefault="005B4D4B" w:rsidP="00DC7811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B4D4B" w:rsidRDefault="005B4D4B" w:rsidP="00DC7811">
      <w:pPr>
        <w:pStyle w:val="FootnoteText"/>
        <w:jc w:val="center"/>
      </w:pPr>
      <w:r>
        <w:t>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4B" w:rsidRPr="00A03E69" w:rsidRDefault="005B4D4B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5B4D4B" w:rsidRDefault="005B4D4B">
    <w:pPr>
      <w:pStyle w:val="Header"/>
      <w:jc w:val="center"/>
    </w:pPr>
    <w:r w:rsidRPr="00BB1481">
      <w:rPr>
        <w:rFonts w:ascii="Times New Roman" w:hAnsi="Times New Roman" w:cs="Times New Roman"/>
        <w:sz w:val="28"/>
        <w:szCs w:val="28"/>
      </w:rPr>
      <w:fldChar w:fldCharType="begin"/>
    </w:r>
    <w:r w:rsidRPr="00BB148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B1481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BB1481">
      <w:rPr>
        <w:rFonts w:ascii="Times New Roman" w:hAnsi="Times New Roman" w:cs="Times New Roman"/>
        <w:sz w:val="28"/>
        <w:szCs w:val="28"/>
      </w:rPr>
      <w:fldChar w:fldCharType="end"/>
    </w:r>
  </w:p>
  <w:p w:rsidR="005B4D4B" w:rsidRDefault="005B4D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FDD"/>
    <w:multiLevelType w:val="hybridMultilevel"/>
    <w:tmpl w:val="79D20E1C"/>
    <w:lvl w:ilvl="0" w:tplc="9084AB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CB346E"/>
    <w:multiLevelType w:val="hybridMultilevel"/>
    <w:tmpl w:val="E4EE0CC0"/>
    <w:lvl w:ilvl="0" w:tplc="2796F4F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56585C"/>
    <w:multiLevelType w:val="hybridMultilevel"/>
    <w:tmpl w:val="82846EFE"/>
    <w:lvl w:ilvl="0" w:tplc="D8AA81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B2"/>
    <w:rsid w:val="00001002"/>
    <w:rsid w:val="00001236"/>
    <w:rsid w:val="000012D7"/>
    <w:rsid w:val="00001A7F"/>
    <w:rsid w:val="00002086"/>
    <w:rsid w:val="000020FE"/>
    <w:rsid w:val="00002111"/>
    <w:rsid w:val="0000235F"/>
    <w:rsid w:val="000024E2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520"/>
    <w:rsid w:val="00021694"/>
    <w:rsid w:val="0002171E"/>
    <w:rsid w:val="000218E8"/>
    <w:rsid w:val="000219F4"/>
    <w:rsid w:val="00021C05"/>
    <w:rsid w:val="00021C4C"/>
    <w:rsid w:val="00021D3B"/>
    <w:rsid w:val="0002216B"/>
    <w:rsid w:val="0002230B"/>
    <w:rsid w:val="00022313"/>
    <w:rsid w:val="00022595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B4"/>
    <w:rsid w:val="00043ACF"/>
    <w:rsid w:val="0004436F"/>
    <w:rsid w:val="00044860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806"/>
    <w:rsid w:val="0005285C"/>
    <w:rsid w:val="00052BC5"/>
    <w:rsid w:val="000532A2"/>
    <w:rsid w:val="000532CA"/>
    <w:rsid w:val="0005333D"/>
    <w:rsid w:val="00053AF7"/>
    <w:rsid w:val="00053E1C"/>
    <w:rsid w:val="00054222"/>
    <w:rsid w:val="000544A6"/>
    <w:rsid w:val="000545AC"/>
    <w:rsid w:val="0005485E"/>
    <w:rsid w:val="00054B1E"/>
    <w:rsid w:val="00054FA6"/>
    <w:rsid w:val="000559A2"/>
    <w:rsid w:val="000559F0"/>
    <w:rsid w:val="00055B66"/>
    <w:rsid w:val="00055B6B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B03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AAB"/>
    <w:rsid w:val="00061CFE"/>
    <w:rsid w:val="00062081"/>
    <w:rsid w:val="00062622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D7B"/>
    <w:rsid w:val="000933DF"/>
    <w:rsid w:val="0009362F"/>
    <w:rsid w:val="000936A6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C6D"/>
    <w:rsid w:val="00095F63"/>
    <w:rsid w:val="00096273"/>
    <w:rsid w:val="000962BD"/>
    <w:rsid w:val="00096626"/>
    <w:rsid w:val="00096740"/>
    <w:rsid w:val="00096B3E"/>
    <w:rsid w:val="00096D9B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692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4859"/>
    <w:rsid w:val="000B51FC"/>
    <w:rsid w:val="000B52FE"/>
    <w:rsid w:val="000B57A2"/>
    <w:rsid w:val="000B5818"/>
    <w:rsid w:val="000B5910"/>
    <w:rsid w:val="000B61FD"/>
    <w:rsid w:val="000B625F"/>
    <w:rsid w:val="000B6603"/>
    <w:rsid w:val="000B66B6"/>
    <w:rsid w:val="000B6884"/>
    <w:rsid w:val="000B694B"/>
    <w:rsid w:val="000B6B1D"/>
    <w:rsid w:val="000B6E73"/>
    <w:rsid w:val="000B728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75C"/>
    <w:rsid w:val="000C4E6E"/>
    <w:rsid w:val="000C50B9"/>
    <w:rsid w:val="000C5356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D015A"/>
    <w:rsid w:val="000D01D3"/>
    <w:rsid w:val="000D0292"/>
    <w:rsid w:val="000D0331"/>
    <w:rsid w:val="000D03B5"/>
    <w:rsid w:val="000D04C9"/>
    <w:rsid w:val="000D0CB0"/>
    <w:rsid w:val="000D146F"/>
    <w:rsid w:val="000D175C"/>
    <w:rsid w:val="000D1D3E"/>
    <w:rsid w:val="000D27CE"/>
    <w:rsid w:val="000D289D"/>
    <w:rsid w:val="000D30D6"/>
    <w:rsid w:val="000D3597"/>
    <w:rsid w:val="000D35AA"/>
    <w:rsid w:val="000D3C0E"/>
    <w:rsid w:val="000D3DD4"/>
    <w:rsid w:val="000D4B61"/>
    <w:rsid w:val="000D4BD2"/>
    <w:rsid w:val="000D4E9E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528"/>
    <w:rsid w:val="000E0203"/>
    <w:rsid w:val="000E02D0"/>
    <w:rsid w:val="000E0444"/>
    <w:rsid w:val="000E0447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E7BF1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5FAB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4AE2"/>
    <w:rsid w:val="001250BC"/>
    <w:rsid w:val="001252D2"/>
    <w:rsid w:val="001255A4"/>
    <w:rsid w:val="00125834"/>
    <w:rsid w:val="001259C9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250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A31"/>
    <w:rsid w:val="00145F1A"/>
    <w:rsid w:val="001460BE"/>
    <w:rsid w:val="00146652"/>
    <w:rsid w:val="00146A5D"/>
    <w:rsid w:val="00146CAA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C82"/>
    <w:rsid w:val="00154E21"/>
    <w:rsid w:val="00154E75"/>
    <w:rsid w:val="0015510A"/>
    <w:rsid w:val="0015518E"/>
    <w:rsid w:val="00155A38"/>
    <w:rsid w:val="00155E09"/>
    <w:rsid w:val="00156529"/>
    <w:rsid w:val="001565B8"/>
    <w:rsid w:val="0015693F"/>
    <w:rsid w:val="0015721A"/>
    <w:rsid w:val="001573D6"/>
    <w:rsid w:val="001573F3"/>
    <w:rsid w:val="00157560"/>
    <w:rsid w:val="00157794"/>
    <w:rsid w:val="00160239"/>
    <w:rsid w:val="0016030A"/>
    <w:rsid w:val="00160344"/>
    <w:rsid w:val="001607A2"/>
    <w:rsid w:val="00160BC4"/>
    <w:rsid w:val="00160FED"/>
    <w:rsid w:val="0016131D"/>
    <w:rsid w:val="001616AB"/>
    <w:rsid w:val="00161C62"/>
    <w:rsid w:val="00161FB4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12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780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C2"/>
    <w:rsid w:val="001B765C"/>
    <w:rsid w:val="001B7BCA"/>
    <w:rsid w:val="001B7F8C"/>
    <w:rsid w:val="001B7FBC"/>
    <w:rsid w:val="001C070A"/>
    <w:rsid w:val="001C0B04"/>
    <w:rsid w:val="001C0D03"/>
    <w:rsid w:val="001C0F27"/>
    <w:rsid w:val="001C2045"/>
    <w:rsid w:val="001C29EF"/>
    <w:rsid w:val="001C2D98"/>
    <w:rsid w:val="001C2FC2"/>
    <w:rsid w:val="001C34EE"/>
    <w:rsid w:val="001C353B"/>
    <w:rsid w:val="001C36BF"/>
    <w:rsid w:val="001C3A14"/>
    <w:rsid w:val="001C3AD0"/>
    <w:rsid w:val="001C4212"/>
    <w:rsid w:val="001C430F"/>
    <w:rsid w:val="001C437C"/>
    <w:rsid w:val="001C4758"/>
    <w:rsid w:val="001C5122"/>
    <w:rsid w:val="001C5A28"/>
    <w:rsid w:val="001C5AF4"/>
    <w:rsid w:val="001C5BE0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31D"/>
    <w:rsid w:val="001D260B"/>
    <w:rsid w:val="001D2753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FE"/>
    <w:rsid w:val="001D437E"/>
    <w:rsid w:val="001D4FC9"/>
    <w:rsid w:val="001D5219"/>
    <w:rsid w:val="001D537E"/>
    <w:rsid w:val="001D5542"/>
    <w:rsid w:val="001D577D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31D5"/>
    <w:rsid w:val="001E320B"/>
    <w:rsid w:val="001E349A"/>
    <w:rsid w:val="001E399C"/>
    <w:rsid w:val="001E3A8F"/>
    <w:rsid w:val="001E3CC9"/>
    <w:rsid w:val="001E414A"/>
    <w:rsid w:val="001E429B"/>
    <w:rsid w:val="001E4797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F72"/>
    <w:rsid w:val="001F4030"/>
    <w:rsid w:val="001F403F"/>
    <w:rsid w:val="001F4287"/>
    <w:rsid w:val="001F4386"/>
    <w:rsid w:val="001F451F"/>
    <w:rsid w:val="001F4F6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446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13C"/>
    <w:rsid w:val="0022656E"/>
    <w:rsid w:val="00226786"/>
    <w:rsid w:val="0022682E"/>
    <w:rsid w:val="00226A21"/>
    <w:rsid w:val="00226B8E"/>
    <w:rsid w:val="00226E21"/>
    <w:rsid w:val="0022744A"/>
    <w:rsid w:val="0022753B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2E9"/>
    <w:rsid w:val="002324B1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F49"/>
    <w:rsid w:val="002403B5"/>
    <w:rsid w:val="00240BAC"/>
    <w:rsid w:val="00240E0F"/>
    <w:rsid w:val="002415DB"/>
    <w:rsid w:val="002416DB"/>
    <w:rsid w:val="0024171A"/>
    <w:rsid w:val="00241A96"/>
    <w:rsid w:val="00241DC5"/>
    <w:rsid w:val="00242065"/>
    <w:rsid w:val="00242085"/>
    <w:rsid w:val="00242545"/>
    <w:rsid w:val="002428D7"/>
    <w:rsid w:val="00242A69"/>
    <w:rsid w:val="00242DB2"/>
    <w:rsid w:val="0024355D"/>
    <w:rsid w:val="00243C0F"/>
    <w:rsid w:val="00243FE4"/>
    <w:rsid w:val="00244B88"/>
    <w:rsid w:val="00245378"/>
    <w:rsid w:val="002454BC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47FB3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55F"/>
    <w:rsid w:val="002806B4"/>
    <w:rsid w:val="002806EE"/>
    <w:rsid w:val="00280749"/>
    <w:rsid w:val="00280855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A0"/>
    <w:rsid w:val="00284ABA"/>
    <w:rsid w:val="00284B2E"/>
    <w:rsid w:val="00284E28"/>
    <w:rsid w:val="00285767"/>
    <w:rsid w:val="002859B3"/>
    <w:rsid w:val="00285B6B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F17"/>
    <w:rsid w:val="002930F0"/>
    <w:rsid w:val="002931EF"/>
    <w:rsid w:val="00293345"/>
    <w:rsid w:val="002940DF"/>
    <w:rsid w:val="00294811"/>
    <w:rsid w:val="002949C9"/>
    <w:rsid w:val="00294BFC"/>
    <w:rsid w:val="00294D4C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C9C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795"/>
    <w:rsid w:val="002B39F7"/>
    <w:rsid w:val="002B3AE6"/>
    <w:rsid w:val="002B531F"/>
    <w:rsid w:val="002B5382"/>
    <w:rsid w:val="002B53E1"/>
    <w:rsid w:val="002B588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84E"/>
    <w:rsid w:val="002D39E3"/>
    <w:rsid w:val="002D3A01"/>
    <w:rsid w:val="002D3CEE"/>
    <w:rsid w:val="002D3E41"/>
    <w:rsid w:val="002D3F66"/>
    <w:rsid w:val="002D3FE5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619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4A4E"/>
    <w:rsid w:val="00314AE9"/>
    <w:rsid w:val="00314B88"/>
    <w:rsid w:val="00314BB9"/>
    <w:rsid w:val="00314F98"/>
    <w:rsid w:val="00314FC2"/>
    <w:rsid w:val="00315052"/>
    <w:rsid w:val="00315512"/>
    <w:rsid w:val="003156FA"/>
    <w:rsid w:val="003159F0"/>
    <w:rsid w:val="00315FAD"/>
    <w:rsid w:val="00315FCF"/>
    <w:rsid w:val="0031640A"/>
    <w:rsid w:val="00316600"/>
    <w:rsid w:val="003167E9"/>
    <w:rsid w:val="00316986"/>
    <w:rsid w:val="00316F68"/>
    <w:rsid w:val="00317134"/>
    <w:rsid w:val="00317584"/>
    <w:rsid w:val="003178BF"/>
    <w:rsid w:val="00317B75"/>
    <w:rsid w:val="003201E2"/>
    <w:rsid w:val="003206E6"/>
    <w:rsid w:val="003207D8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CB"/>
    <w:rsid w:val="003238FD"/>
    <w:rsid w:val="00323B49"/>
    <w:rsid w:val="00323F20"/>
    <w:rsid w:val="00324169"/>
    <w:rsid w:val="0032419D"/>
    <w:rsid w:val="0032459C"/>
    <w:rsid w:val="00324A7D"/>
    <w:rsid w:val="00324B3A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8AF"/>
    <w:rsid w:val="00327918"/>
    <w:rsid w:val="00327D00"/>
    <w:rsid w:val="00327E97"/>
    <w:rsid w:val="003301C9"/>
    <w:rsid w:val="00330397"/>
    <w:rsid w:val="003308CB"/>
    <w:rsid w:val="00330A44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BB6"/>
    <w:rsid w:val="00343F8F"/>
    <w:rsid w:val="00344221"/>
    <w:rsid w:val="003445F7"/>
    <w:rsid w:val="0034474B"/>
    <w:rsid w:val="00344DD2"/>
    <w:rsid w:val="00344EA7"/>
    <w:rsid w:val="00344F19"/>
    <w:rsid w:val="003451FC"/>
    <w:rsid w:val="00345322"/>
    <w:rsid w:val="0034547A"/>
    <w:rsid w:val="003454A4"/>
    <w:rsid w:val="003454B8"/>
    <w:rsid w:val="003457C0"/>
    <w:rsid w:val="00345A6A"/>
    <w:rsid w:val="00345C35"/>
    <w:rsid w:val="00345D8A"/>
    <w:rsid w:val="003461B2"/>
    <w:rsid w:val="003463A3"/>
    <w:rsid w:val="00346790"/>
    <w:rsid w:val="00346E4F"/>
    <w:rsid w:val="00347112"/>
    <w:rsid w:val="00347B24"/>
    <w:rsid w:val="00347B9F"/>
    <w:rsid w:val="00347E5F"/>
    <w:rsid w:val="0035010E"/>
    <w:rsid w:val="0035011A"/>
    <w:rsid w:val="00350295"/>
    <w:rsid w:val="003509C9"/>
    <w:rsid w:val="00350F30"/>
    <w:rsid w:val="00350F6D"/>
    <w:rsid w:val="00350FCA"/>
    <w:rsid w:val="00351674"/>
    <w:rsid w:val="00351EB5"/>
    <w:rsid w:val="0035211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DD6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3A"/>
    <w:rsid w:val="00366BB4"/>
    <w:rsid w:val="00366BFD"/>
    <w:rsid w:val="00366C94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F43"/>
    <w:rsid w:val="00370F9B"/>
    <w:rsid w:val="003714B7"/>
    <w:rsid w:val="0037161C"/>
    <w:rsid w:val="0037191E"/>
    <w:rsid w:val="00371FD8"/>
    <w:rsid w:val="003721D9"/>
    <w:rsid w:val="0037245D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F09"/>
    <w:rsid w:val="00383199"/>
    <w:rsid w:val="0038319A"/>
    <w:rsid w:val="003841F8"/>
    <w:rsid w:val="0038485E"/>
    <w:rsid w:val="003849E0"/>
    <w:rsid w:val="00384C8D"/>
    <w:rsid w:val="00384EB3"/>
    <w:rsid w:val="00384EF5"/>
    <w:rsid w:val="0038507A"/>
    <w:rsid w:val="003852E7"/>
    <w:rsid w:val="003858F7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F6"/>
    <w:rsid w:val="00390FD8"/>
    <w:rsid w:val="003910D9"/>
    <w:rsid w:val="003911D1"/>
    <w:rsid w:val="003918DF"/>
    <w:rsid w:val="00391983"/>
    <w:rsid w:val="003925A5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38E"/>
    <w:rsid w:val="00395424"/>
    <w:rsid w:val="003955A6"/>
    <w:rsid w:val="00395DB2"/>
    <w:rsid w:val="00395DF1"/>
    <w:rsid w:val="0039604F"/>
    <w:rsid w:val="0039623F"/>
    <w:rsid w:val="003963BD"/>
    <w:rsid w:val="003963CA"/>
    <w:rsid w:val="00396423"/>
    <w:rsid w:val="00396E71"/>
    <w:rsid w:val="00396F23"/>
    <w:rsid w:val="00397212"/>
    <w:rsid w:val="00397349"/>
    <w:rsid w:val="00397363"/>
    <w:rsid w:val="003973DC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389"/>
    <w:rsid w:val="003B25DB"/>
    <w:rsid w:val="003B2CC5"/>
    <w:rsid w:val="003B2F17"/>
    <w:rsid w:val="003B3141"/>
    <w:rsid w:val="003B36F2"/>
    <w:rsid w:val="003B3E50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C27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7BE"/>
    <w:rsid w:val="003C7877"/>
    <w:rsid w:val="003C7F3A"/>
    <w:rsid w:val="003D037F"/>
    <w:rsid w:val="003D0607"/>
    <w:rsid w:val="003D0FDE"/>
    <w:rsid w:val="003D0FE3"/>
    <w:rsid w:val="003D1266"/>
    <w:rsid w:val="003D1745"/>
    <w:rsid w:val="003D1A90"/>
    <w:rsid w:val="003D1C6E"/>
    <w:rsid w:val="003D1FF5"/>
    <w:rsid w:val="003D2074"/>
    <w:rsid w:val="003D22DF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F10"/>
    <w:rsid w:val="003E3F99"/>
    <w:rsid w:val="003E4024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09C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CEA"/>
    <w:rsid w:val="003F3D6B"/>
    <w:rsid w:val="003F3F05"/>
    <w:rsid w:val="003F4034"/>
    <w:rsid w:val="003F47DB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28"/>
    <w:rsid w:val="004042CA"/>
    <w:rsid w:val="00404311"/>
    <w:rsid w:val="00404417"/>
    <w:rsid w:val="0040448B"/>
    <w:rsid w:val="00404E64"/>
    <w:rsid w:val="0040525E"/>
    <w:rsid w:val="00405324"/>
    <w:rsid w:val="0040540D"/>
    <w:rsid w:val="00405843"/>
    <w:rsid w:val="00405BF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5E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B63"/>
    <w:rsid w:val="00424E1A"/>
    <w:rsid w:val="00424E9A"/>
    <w:rsid w:val="00425065"/>
    <w:rsid w:val="004251E4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D4A"/>
    <w:rsid w:val="00426E17"/>
    <w:rsid w:val="004271D5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836"/>
    <w:rsid w:val="004329B8"/>
    <w:rsid w:val="00432AF0"/>
    <w:rsid w:val="00432B14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E9A"/>
    <w:rsid w:val="00441207"/>
    <w:rsid w:val="004412FD"/>
    <w:rsid w:val="00441B58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FA0"/>
    <w:rsid w:val="00450283"/>
    <w:rsid w:val="00450585"/>
    <w:rsid w:val="00450A91"/>
    <w:rsid w:val="00451150"/>
    <w:rsid w:val="00451877"/>
    <w:rsid w:val="004518FD"/>
    <w:rsid w:val="00451D35"/>
    <w:rsid w:val="00451F75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745B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437"/>
    <w:rsid w:val="00464C4C"/>
    <w:rsid w:val="0046504C"/>
    <w:rsid w:val="00465136"/>
    <w:rsid w:val="004658A0"/>
    <w:rsid w:val="0046597D"/>
    <w:rsid w:val="00465DA4"/>
    <w:rsid w:val="0046603D"/>
    <w:rsid w:val="00466707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E6"/>
    <w:rsid w:val="00470F43"/>
    <w:rsid w:val="00471383"/>
    <w:rsid w:val="004720C1"/>
    <w:rsid w:val="0047213A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432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250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59E1"/>
    <w:rsid w:val="00486489"/>
    <w:rsid w:val="004866A0"/>
    <w:rsid w:val="004868F6"/>
    <w:rsid w:val="00486D1A"/>
    <w:rsid w:val="00486F61"/>
    <w:rsid w:val="004871D9"/>
    <w:rsid w:val="004876C4"/>
    <w:rsid w:val="00487906"/>
    <w:rsid w:val="00487A67"/>
    <w:rsid w:val="00487EBA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3103"/>
    <w:rsid w:val="004931F1"/>
    <w:rsid w:val="004931FF"/>
    <w:rsid w:val="0049339B"/>
    <w:rsid w:val="0049344D"/>
    <w:rsid w:val="00493492"/>
    <w:rsid w:val="0049366C"/>
    <w:rsid w:val="00494401"/>
    <w:rsid w:val="004947C5"/>
    <w:rsid w:val="0049495F"/>
    <w:rsid w:val="00494E8E"/>
    <w:rsid w:val="00495015"/>
    <w:rsid w:val="004951AC"/>
    <w:rsid w:val="004954BC"/>
    <w:rsid w:val="00495807"/>
    <w:rsid w:val="0049587C"/>
    <w:rsid w:val="00495A34"/>
    <w:rsid w:val="004965C6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82C"/>
    <w:rsid w:val="004B0E57"/>
    <w:rsid w:val="004B0F0E"/>
    <w:rsid w:val="004B10DD"/>
    <w:rsid w:val="004B1321"/>
    <w:rsid w:val="004B1366"/>
    <w:rsid w:val="004B173A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DEF"/>
    <w:rsid w:val="004C130E"/>
    <w:rsid w:val="004C1834"/>
    <w:rsid w:val="004C221E"/>
    <w:rsid w:val="004C2478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8D6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D0E05"/>
    <w:rsid w:val="004D0F12"/>
    <w:rsid w:val="004D1146"/>
    <w:rsid w:val="004D130E"/>
    <w:rsid w:val="004D1333"/>
    <w:rsid w:val="004D1425"/>
    <w:rsid w:val="004D154B"/>
    <w:rsid w:val="004D1635"/>
    <w:rsid w:val="004D16D2"/>
    <w:rsid w:val="004D19FE"/>
    <w:rsid w:val="004D1C8C"/>
    <w:rsid w:val="004D1FDA"/>
    <w:rsid w:val="004D2030"/>
    <w:rsid w:val="004D25F7"/>
    <w:rsid w:val="004D29C1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C7E"/>
    <w:rsid w:val="004D5E34"/>
    <w:rsid w:val="004D5EE0"/>
    <w:rsid w:val="004D5FE2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6C5E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CE6"/>
    <w:rsid w:val="00500F83"/>
    <w:rsid w:val="0050252A"/>
    <w:rsid w:val="00502AA3"/>
    <w:rsid w:val="005037B1"/>
    <w:rsid w:val="00503A83"/>
    <w:rsid w:val="00503C9F"/>
    <w:rsid w:val="005041E0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A08"/>
    <w:rsid w:val="00513E9C"/>
    <w:rsid w:val="00513EA9"/>
    <w:rsid w:val="00513F31"/>
    <w:rsid w:val="00513F7E"/>
    <w:rsid w:val="00514A55"/>
    <w:rsid w:val="00514BCE"/>
    <w:rsid w:val="00514F19"/>
    <w:rsid w:val="00515300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0FE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58A1"/>
    <w:rsid w:val="005360CB"/>
    <w:rsid w:val="0053633A"/>
    <w:rsid w:val="00536782"/>
    <w:rsid w:val="00536E78"/>
    <w:rsid w:val="00537283"/>
    <w:rsid w:val="0053756D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928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A51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C94"/>
    <w:rsid w:val="00572E3F"/>
    <w:rsid w:val="00572F76"/>
    <w:rsid w:val="005731CE"/>
    <w:rsid w:val="00573269"/>
    <w:rsid w:val="00573286"/>
    <w:rsid w:val="00573704"/>
    <w:rsid w:val="00573C6D"/>
    <w:rsid w:val="005743D7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7459"/>
    <w:rsid w:val="005776AB"/>
    <w:rsid w:val="00577CE2"/>
    <w:rsid w:val="00577DB2"/>
    <w:rsid w:val="0058056C"/>
    <w:rsid w:val="0058083F"/>
    <w:rsid w:val="00580924"/>
    <w:rsid w:val="005809C4"/>
    <w:rsid w:val="00580A5C"/>
    <w:rsid w:val="00581321"/>
    <w:rsid w:val="00581593"/>
    <w:rsid w:val="005816D1"/>
    <w:rsid w:val="005818A8"/>
    <w:rsid w:val="00581AA0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3AE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5D3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AED"/>
    <w:rsid w:val="005B158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4B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5FD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B25"/>
    <w:rsid w:val="005C7D2E"/>
    <w:rsid w:val="005D039C"/>
    <w:rsid w:val="005D066A"/>
    <w:rsid w:val="005D0B87"/>
    <w:rsid w:val="005D177E"/>
    <w:rsid w:val="005D1AD5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8EB"/>
    <w:rsid w:val="005D7B39"/>
    <w:rsid w:val="005E0154"/>
    <w:rsid w:val="005E0303"/>
    <w:rsid w:val="005E03EE"/>
    <w:rsid w:val="005E0540"/>
    <w:rsid w:val="005E0855"/>
    <w:rsid w:val="005E0A98"/>
    <w:rsid w:val="005E0C1E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653"/>
    <w:rsid w:val="005E6B4B"/>
    <w:rsid w:val="005E6D5E"/>
    <w:rsid w:val="005E702C"/>
    <w:rsid w:val="005E72B9"/>
    <w:rsid w:val="005E73BD"/>
    <w:rsid w:val="005E7AB4"/>
    <w:rsid w:val="005E7AD3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75B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3F29"/>
    <w:rsid w:val="005F407A"/>
    <w:rsid w:val="005F41B5"/>
    <w:rsid w:val="005F427E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2242"/>
    <w:rsid w:val="006022B7"/>
    <w:rsid w:val="006023B7"/>
    <w:rsid w:val="006024D6"/>
    <w:rsid w:val="00602A9F"/>
    <w:rsid w:val="00602DAA"/>
    <w:rsid w:val="00602E59"/>
    <w:rsid w:val="00603352"/>
    <w:rsid w:val="00603CB9"/>
    <w:rsid w:val="00603D7B"/>
    <w:rsid w:val="00603ECC"/>
    <w:rsid w:val="0060407E"/>
    <w:rsid w:val="00604154"/>
    <w:rsid w:val="006047E4"/>
    <w:rsid w:val="00604BD4"/>
    <w:rsid w:val="00605001"/>
    <w:rsid w:val="0060529E"/>
    <w:rsid w:val="00605BB3"/>
    <w:rsid w:val="00605BC0"/>
    <w:rsid w:val="00605DEE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23E7"/>
    <w:rsid w:val="00612A35"/>
    <w:rsid w:val="00612A9A"/>
    <w:rsid w:val="00612B19"/>
    <w:rsid w:val="00612EAC"/>
    <w:rsid w:val="00612FE3"/>
    <w:rsid w:val="00613CA7"/>
    <w:rsid w:val="00614179"/>
    <w:rsid w:val="00614411"/>
    <w:rsid w:val="006144B6"/>
    <w:rsid w:val="006148C4"/>
    <w:rsid w:val="00614908"/>
    <w:rsid w:val="00614C39"/>
    <w:rsid w:val="00614D8A"/>
    <w:rsid w:val="0061509C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4D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1D32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3"/>
    <w:rsid w:val="006378B4"/>
    <w:rsid w:val="00637CD9"/>
    <w:rsid w:val="00637D9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6182"/>
    <w:rsid w:val="006463F4"/>
    <w:rsid w:val="0064664B"/>
    <w:rsid w:val="00646709"/>
    <w:rsid w:val="0064676B"/>
    <w:rsid w:val="006468B1"/>
    <w:rsid w:val="00646EE6"/>
    <w:rsid w:val="006470CB"/>
    <w:rsid w:val="00647295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92D"/>
    <w:rsid w:val="00654B73"/>
    <w:rsid w:val="00654BF2"/>
    <w:rsid w:val="00654F51"/>
    <w:rsid w:val="00655142"/>
    <w:rsid w:val="006557B5"/>
    <w:rsid w:val="00655BE3"/>
    <w:rsid w:val="00655FD8"/>
    <w:rsid w:val="0065623A"/>
    <w:rsid w:val="0065677A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9DD"/>
    <w:rsid w:val="00663A16"/>
    <w:rsid w:val="00663C0A"/>
    <w:rsid w:val="00663D61"/>
    <w:rsid w:val="0066450E"/>
    <w:rsid w:val="0066457E"/>
    <w:rsid w:val="00664A82"/>
    <w:rsid w:val="006652A1"/>
    <w:rsid w:val="006652C2"/>
    <w:rsid w:val="0066531A"/>
    <w:rsid w:val="0066534F"/>
    <w:rsid w:val="00665A9A"/>
    <w:rsid w:val="00666082"/>
    <w:rsid w:val="00666361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505"/>
    <w:rsid w:val="00674A7C"/>
    <w:rsid w:val="00674C53"/>
    <w:rsid w:val="0067514D"/>
    <w:rsid w:val="00676522"/>
    <w:rsid w:val="00676590"/>
    <w:rsid w:val="006768A5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C1B"/>
    <w:rsid w:val="00682D97"/>
    <w:rsid w:val="00682F32"/>
    <w:rsid w:val="0068338E"/>
    <w:rsid w:val="00683E39"/>
    <w:rsid w:val="00683FC3"/>
    <w:rsid w:val="006842CC"/>
    <w:rsid w:val="0068438E"/>
    <w:rsid w:val="006848CE"/>
    <w:rsid w:val="00684D4E"/>
    <w:rsid w:val="00684F1F"/>
    <w:rsid w:val="0068520C"/>
    <w:rsid w:val="006853CF"/>
    <w:rsid w:val="006853E6"/>
    <w:rsid w:val="00685DE1"/>
    <w:rsid w:val="00686726"/>
    <w:rsid w:val="0068672B"/>
    <w:rsid w:val="00686D8F"/>
    <w:rsid w:val="00686DF8"/>
    <w:rsid w:val="00687298"/>
    <w:rsid w:val="006877A9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410"/>
    <w:rsid w:val="006A2826"/>
    <w:rsid w:val="006A2B48"/>
    <w:rsid w:val="006A2BF2"/>
    <w:rsid w:val="006A2F10"/>
    <w:rsid w:val="006A3335"/>
    <w:rsid w:val="006A3426"/>
    <w:rsid w:val="006A34C2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75C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B7C34"/>
    <w:rsid w:val="006C000E"/>
    <w:rsid w:val="006C01DB"/>
    <w:rsid w:val="006C04A3"/>
    <w:rsid w:val="006C0512"/>
    <w:rsid w:val="006C085B"/>
    <w:rsid w:val="006C0E8F"/>
    <w:rsid w:val="006C1139"/>
    <w:rsid w:val="006C1184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F33"/>
    <w:rsid w:val="006E011C"/>
    <w:rsid w:val="006E0552"/>
    <w:rsid w:val="006E057E"/>
    <w:rsid w:val="006E0C65"/>
    <w:rsid w:val="006E100E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70E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101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818"/>
    <w:rsid w:val="00704F6E"/>
    <w:rsid w:val="0070556A"/>
    <w:rsid w:val="007059EC"/>
    <w:rsid w:val="00705CCD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D4E"/>
    <w:rsid w:val="00725139"/>
    <w:rsid w:val="007252BF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42A"/>
    <w:rsid w:val="00730432"/>
    <w:rsid w:val="00731966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562"/>
    <w:rsid w:val="00735799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80"/>
    <w:rsid w:val="0074286B"/>
    <w:rsid w:val="00742A01"/>
    <w:rsid w:val="00742FF7"/>
    <w:rsid w:val="007431B1"/>
    <w:rsid w:val="007435BB"/>
    <w:rsid w:val="007436E7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332"/>
    <w:rsid w:val="007474C4"/>
    <w:rsid w:val="007476B3"/>
    <w:rsid w:val="00747B62"/>
    <w:rsid w:val="007505D0"/>
    <w:rsid w:val="00750784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2C3D"/>
    <w:rsid w:val="00763784"/>
    <w:rsid w:val="00763840"/>
    <w:rsid w:val="007639EA"/>
    <w:rsid w:val="00763C1D"/>
    <w:rsid w:val="00763F2E"/>
    <w:rsid w:val="00764439"/>
    <w:rsid w:val="0076495A"/>
    <w:rsid w:val="0076500C"/>
    <w:rsid w:val="007650D2"/>
    <w:rsid w:val="007653B7"/>
    <w:rsid w:val="0076591D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C1A"/>
    <w:rsid w:val="00774197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F35"/>
    <w:rsid w:val="0079235A"/>
    <w:rsid w:val="00792F34"/>
    <w:rsid w:val="00792F39"/>
    <w:rsid w:val="00792FA3"/>
    <w:rsid w:val="00793452"/>
    <w:rsid w:val="00793780"/>
    <w:rsid w:val="00793918"/>
    <w:rsid w:val="00794043"/>
    <w:rsid w:val="0079436D"/>
    <w:rsid w:val="0079476F"/>
    <w:rsid w:val="00794885"/>
    <w:rsid w:val="007948B0"/>
    <w:rsid w:val="00794C88"/>
    <w:rsid w:val="00794CF3"/>
    <w:rsid w:val="00795091"/>
    <w:rsid w:val="007950CB"/>
    <w:rsid w:val="00795740"/>
    <w:rsid w:val="007957E3"/>
    <w:rsid w:val="00795882"/>
    <w:rsid w:val="00795A61"/>
    <w:rsid w:val="0079604F"/>
    <w:rsid w:val="0079627F"/>
    <w:rsid w:val="007968C8"/>
    <w:rsid w:val="00796935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ACA"/>
    <w:rsid w:val="007A4CFC"/>
    <w:rsid w:val="007A4D15"/>
    <w:rsid w:val="007A54A0"/>
    <w:rsid w:val="007A557A"/>
    <w:rsid w:val="007A5629"/>
    <w:rsid w:val="007A57B4"/>
    <w:rsid w:val="007A5AC6"/>
    <w:rsid w:val="007A61B8"/>
    <w:rsid w:val="007A62C0"/>
    <w:rsid w:val="007A6A2A"/>
    <w:rsid w:val="007A6AF5"/>
    <w:rsid w:val="007A6B98"/>
    <w:rsid w:val="007A6CED"/>
    <w:rsid w:val="007A6E55"/>
    <w:rsid w:val="007A713D"/>
    <w:rsid w:val="007A760B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866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FBB"/>
    <w:rsid w:val="007B73FD"/>
    <w:rsid w:val="007B7649"/>
    <w:rsid w:val="007B7884"/>
    <w:rsid w:val="007B7F2C"/>
    <w:rsid w:val="007C0067"/>
    <w:rsid w:val="007C0074"/>
    <w:rsid w:val="007C05B4"/>
    <w:rsid w:val="007C0E65"/>
    <w:rsid w:val="007C1044"/>
    <w:rsid w:val="007C1471"/>
    <w:rsid w:val="007C1AD9"/>
    <w:rsid w:val="007C1DC9"/>
    <w:rsid w:val="007C21D5"/>
    <w:rsid w:val="007C278B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E06"/>
    <w:rsid w:val="007C4ED5"/>
    <w:rsid w:val="007C502D"/>
    <w:rsid w:val="007C51C9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792"/>
    <w:rsid w:val="007D08FF"/>
    <w:rsid w:val="007D0B95"/>
    <w:rsid w:val="007D0CE1"/>
    <w:rsid w:val="007D0E89"/>
    <w:rsid w:val="007D0FC8"/>
    <w:rsid w:val="007D1CC3"/>
    <w:rsid w:val="007D1D3E"/>
    <w:rsid w:val="007D242F"/>
    <w:rsid w:val="007D24DD"/>
    <w:rsid w:val="007D2A26"/>
    <w:rsid w:val="007D2F6B"/>
    <w:rsid w:val="007D34D5"/>
    <w:rsid w:val="007D35A9"/>
    <w:rsid w:val="007D3631"/>
    <w:rsid w:val="007D3912"/>
    <w:rsid w:val="007D3DAC"/>
    <w:rsid w:val="007D3DC9"/>
    <w:rsid w:val="007D3F52"/>
    <w:rsid w:val="007D40B0"/>
    <w:rsid w:val="007D40D8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5FD1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AD5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5C"/>
    <w:rsid w:val="007E3A6C"/>
    <w:rsid w:val="007E4072"/>
    <w:rsid w:val="007E43DF"/>
    <w:rsid w:val="007E44E6"/>
    <w:rsid w:val="007E46F1"/>
    <w:rsid w:val="007E487C"/>
    <w:rsid w:val="007E48BE"/>
    <w:rsid w:val="007E4B01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9D"/>
    <w:rsid w:val="007F2B63"/>
    <w:rsid w:val="007F2CAB"/>
    <w:rsid w:val="007F317A"/>
    <w:rsid w:val="007F324D"/>
    <w:rsid w:val="007F348D"/>
    <w:rsid w:val="007F359D"/>
    <w:rsid w:val="007F35E1"/>
    <w:rsid w:val="007F3604"/>
    <w:rsid w:val="007F3772"/>
    <w:rsid w:val="007F377E"/>
    <w:rsid w:val="007F3C13"/>
    <w:rsid w:val="007F41C7"/>
    <w:rsid w:val="007F430D"/>
    <w:rsid w:val="007F4694"/>
    <w:rsid w:val="007F4B86"/>
    <w:rsid w:val="007F540A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725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4"/>
    <w:rsid w:val="00811629"/>
    <w:rsid w:val="00811EF0"/>
    <w:rsid w:val="00811F99"/>
    <w:rsid w:val="0081204E"/>
    <w:rsid w:val="00812120"/>
    <w:rsid w:val="00812643"/>
    <w:rsid w:val="0081272E"/>
    <w:rsid w:val="008128EB"/>
    <w:rsid w:val="00812C85"/>
    <w:rsid w:val="008130BA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DBD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BB8"/>
    <w:rsid w:val="00824C11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300E3"/>
    <w:rsid w:val="008303F6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221B"/>
    <w:rsid w:val="0084226E"/>
    <w:rsid w:val="008426C1"/>
    <w:rsid w:val="00842C93"/>
    <w:rsid w:val="00842CAA"/>
    <w:rsid w:val="00843083"/>
    <w:rsid w:val="008436C9"/>
    <w:rsid w:val="00843CBB"/>
    <w:rsid w:val="00843EDD"/>
    <w:rsid w:val="008443F0"/>
    <w:rsid w:val="008446DB"/>
    <w:rsid w:val="008446E7"/>
    <w:rsid w:val="008448A5"/>
    <w:rsid w:val="008448E6"/>
    <w:rsid w:val="008452F7"/>
    <w:rsid w:val="008455BF"/>
    <w:rsid w:val="008457AE"/>
    <w:rsid w:val="00845B44"/>
    <w:rsid w:val="00845B6E"/>
    <w:rsid w:val="00845F87"/>
    <w:rsid w:val="0084616F"/>
    <w:rsid w:val="00846232"/>
    <w:rsid w:val="0084678D"/>
    <w:rsid w:val="00847013"/>
    <w:rsid w:val="008471E4"/>
    <w:rsid w:val="0084737D"/>
    <w:rsid w:val="00847645"/>
    <w:rsid w:val="008476FE"/>
    <w:rsid w:val="00847A99"/>
    <w:rsid w:val="00847D2A"/>
    <w:rsid w:val="00850341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C7E"/>
    <w:rsid w:val="00855ED7"/>
    <w:rsid w:val="0085614E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57F48"/>
    <w:rsid w:val="00860021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32B2"/>
    <w:rsid w:val="0086395A"/>
    <w:rsid w:val="0086410B"/>
    <w:rsid w:val="00864A1C"/>
    <w:rsid w:val="00864AC1"/>
    <w:rsid w:val="00865048"/>
    <w:rsid w:val="00865D88"/>
    <w:rsid w:val="008661AB"/>
    <w:rsid w:val="00866581"/>
    <w:rsid w:val="00866AB3"/>
    <w:rsid w:val="00866B3E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6D7"/>
    <w:rsid w:val="00873883"/>
    <w:rsid w:val="00873AEB"/>
    <w:rsid w:val="00873E45"/>
    <w:rsid w:val="0087410D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257"/>
    <w:rsid w:val="0087628B"/>
    <w:rsid w:val="008765D4"/>
    <w:rsid w:val="008768F1"/>
    <w:rsid w:val="00876CB4"/>
    <w:rsid w:val="00876D47"/>
    <w:rsid w:val="00876D81"/>
    <w:rsid w:val="008777AB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C37"/>
    <w:rsid w:val="00882EBF"/>
    <w:rsid w:val="00883000"/>
    <w:rsid w:val="0088341C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AD3"/>
    <w:rsid w:val="00887F2E"/>
    <w:rsid w:val="00890011"/>
    <w:rsid w:val="008900FE"/>
    <w:rsid w:val="0089020E"/>
    <w:rsid w:val="00890A35"/>
    <w:rsid w:val="00890C5A"/>
    <w:rsid w:val="00890E65"/>
    <w:rsid w:val="00890E85"/>
    <w:rsid w:val="008911F4"/>
    <w:rsid w:val="008915AB"/>
    <w:rsid w:val="00891741"/>
    <w:rsid w:val="008919D2"/>
    <w:rsid w:val="00891F7D"/>
    <w:rsid w:val="0089266C"/>
    <w:rsid w:val="00892A46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E4E"/>
    <w:rsid w:val="008972E1"/>
    <w:rsid w:val="008976A5"/>
    <w:rsid w:val="008A0216"/>
    <w:rsid w:val="008A02F5"/>
    <w:rsid w:val="008A095D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CDD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1D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92D"/>
    <w:rsid w:val="009029C1"/>
    <w:rsid w:val="0090303C"/>
    <w:rsid w:val="00903625"/>
    <w:rsid w:val="009038BF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8A1"/>
    <w:rsid w:val="00910BA2"/>
    <w:rsid w:val="00910BFA"/>
    <w:rsid w:val="00910F20"/>
    <w:rsid w:val="009111AE"/>
    <w:rsid w:val="009111E4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1B1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5009"/>
    <w:rsid w:val="0093506D"/>
    <w:rsid w:val="00935817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0BDB"/>
    <w:rsid w:val="009512CA"/>
    <w:rsid w:val="00951804"/>
    <w:rsid w:val="00951832"/>
    <w:rsid w:val="00951958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1F62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3F5"/>
    <w:rsid w:val="00964508"/>
    <w:rsid w:val="00964D7B"/>
    <w:rsid w:val="00965135"/>
    <w:rsid w:val="00965176"/>
    <w:rsid w:val="009655C4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D2"/>
    <w:rsid w:val="00974AAD"/>
    <w:rsid w:val="00975105"/>
    <w:rsid w:val="00975447"/>
    <w:rsid w:val="00975562"/>
    <w:rsid w:val="009755FC"/>
    <w:rsid w:val="00975D4F"/>
    <w:rsid w:val="00975E84"/>
    <w:rsid w:val="0097658C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B8"/>
    <w:rsid w:val="00992DEF"/>
    <w:rsid w:val="0099316E"/>
    <w:rsid w:val="00993523"/>
    <w:rsid w:val="00993542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4EAB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E01"/>
    <w:rsid w:val="009B7D0D"/>
    <w:rsid w:val="009B7F4E"/>
    <w:rsid w:val="009C03A1"/>
    <w:rsid w:val="009C0674"/>
    <w:rsid w:val="009C0738"/>
    <w:rsid w:val="009C0D97"/>
    <w:rsid w:val="009C0EE0"/>
    <w:rsid w:val="009C11F5"/>
    <w:rsid w:val="009C18B1"/>
    <w:rsid w:val="009C1FE3"/>
    <w:rsid w:val="009C24B3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F22"/>
    <w:rsid w:val="009C4F56"/>
    <w:rsid w:val="009C5806"/>
    <w:rsid w:val="009C5944"/>
    <w:rsid w:val="009C5BC6"/>
    <w:rsid w:val="009C62FB"/>
    <w:rsid w:val="009C64BD"/>
    <w:rsid w:val="009C65C3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5B65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4058"/>
    <w:rsid w:val="009E4396"/>
    <w:rsid w:val="009E47A7"/>
    <w:rsid w:val="009E4B50"/>
    <w:rsid w:val="009E504E"/>
    <w:rsid w:val="009E52E0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DA0"/>
    <w:rsid w:val="00A01DAB"/>
    <w:rsid w:val="00A021C4"/>
    <w:rsid w:val="00A02752"/>
    <w:rsid w:val="00A02B23"/>
    <w:rsid w:val="00A02C90"/>
    <w:rsid w:val="00A02D50"/>
    <w:rsid w:val="00A02F38"/>
    <w:rsid w:val="00A03047"/>
    <w:rsid w:val="00A032B2"/>
    <w:rsid w:val="00A03A45"/>
    <w:rsid w:val="00A03B6F"/>
    <w:rsid w:val="00A03B8B"/>
    <w:rsid w:val="00A03CE7"/>
    <w:rsid w:val="00A03E69"/>
    <w:rsid w:val="00A04180"/>
    <w:rsid w:val="00A04987"/>
    <w:rsid w:val="00A04DB6"/>
    <w:rsid w:val="00A04E80"/>
    <w:rsid w:val="00A053D6"/>
    <w:rsid w:val="00A05414"/>
    <w:rsid w:val="00A0552F"/>
    <w:rsid w:val="00A05968"/>
    <w:rsid w:val="00A05BDB"/>
    <w:rsid w:val="00A05CD7"/>
    <w:rsid w:val="00A05F2B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92"/>
    <w:rsid w:val="00A174D3"/>
    <w:rsid w:val="00A17598"/>
    <w:rsid w:val="00A178BF"/>
    <w:rsid w:val="00A178C1"/>
    <w:rsid w:val="00A179D2"/>
    <w:rsid w:val="00A2037F"/>
    <w:rsid w:val="00A218E3"/>
    <w:rsid w:val="00A21E6E"/>
    <w:rsid w:val="00A21FE6"/>
    <w:rsid w:val="00A220FF"/>
    <w:rsid w:val="00A223ED"/>
    <w:rsid w:val="00A22494"/>
    <w:rsid w:val="00A225C4"/>
    <w:rsid w:val="00A228F4"/>
    <w:rsid w:val="00A22B0A"/>
    <w:rsid w:val="00A22CC1"/>
    <w:rsid w:val="00A22FB7"/>
    <w:rsid w:val="00A2353B"/>
    <w:rsid w:val="00A23B2C"/>
    <w:rsid w:val="00A24B81"/>
    <w:rsid w:val="00A25040"/>
    <w:rsid w:val="00A2524C"/>
    <w:rsid w:val="00A25295"/>
    <w:rsid w:val="00A253EC"/>
    <w:rsid w:val="00A2595C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6A7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EDF"/>
    <w:rsid w:val="00A36031"/>
    <w:rsid w:val="00A36553"/>
    <w:rsid w:val="00A3682A"/>
    <w:rsid w:val="00A36845"/>
    <w:rsid w:val="00A36B14"/>
    <w:rsid w:val="00A36C5E"/>
    <w:rsid w:val="00A37087"/>
    <w:rsid w:val="00A370A2"/>
    <w:rsid w:val="00A3712B"/>
    <w:rsid w:val="00A372F4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D84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1859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5C38"/>
    <w:rsid w:val="00A66B1A"/>
    <w:rsid w:val="00A66CF3"/>
    <w:rsid w:val="00A66EF1"/>
    <w:rsid w:val="00A678BE"/>
    <w:rsid w:val="00A67C78"/>
    <w:rsid w:val="00A70046"/>
    <w:rsid w:val="00A70DB0"/>
    <w:rsid w:val="00A7104D"/>
    <w:rsid w:val="00A711AB"/>
    <w:rsid w:val="00A715C5"/>
    <w:rsid w:val="00A715F6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512"/>
    <w:rsid w:val="00A865A3"/>
    <w:rsid w:val="00A86976"/>
    <w:rsid w:val="00A86C14"/>
    <w:rsid w:val="00A86D83"/>
    <w:rsid w:val="00A86F53"/>
    <w:rsid w:val="00A871D5"/>
    <w:rsid w:val="00A87456"/>
    <w:rsid w:val="00A87505"/>
    <w:rsid w:val="00A87C36"/>
    <w:rsid w:val="00A9010A"/>
    <w:rsid w:val="00A905D1"/>
    <w:rsid w:val="00A9073F"/>
    <w:rsid w:val="00A907C0"/>
    <w:rsid w:val="00A908C2"/>
    <w:rsid w:val="00A90A55"/>
    <w:rsid w:val="00A90AD1"/>
    <w:rsid w:val="00A9116E"/>
    <w:rsid w:val="00A91230"/>
    <w:rsid w:val="00A91945"/>
    <w:rsid w:val="00A91C42"/>
    <w:rsid w:val="00A91EE5"/>
    <w:rsid w:val="00A9209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31A"/>
    <w:rsid w:val="00A96330"/>
    <w:rsid w:val="00A9675B"/>
    <w:rsid w:val="00A96C88"/>
    <w:rsid w:val="00A96E13"/>
    <w:rsid w:val="00A9731B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DAA"/>
    <w:rsid w:val="00AA3F1C"/>
    <w:rsid w:val="00AA43F9"/>
    <w:rsid w:val="00AA4700"/>
    <w:rsid w:val="00AA473D"/>
    <w:rsid w:val="00AA49CC"/>
    <w:rsid w:val="00AA5180"/>
    <w:rsid w:val="00AA5990"/>
    <w:rsid w:val="00AA5BCF"/>
    <w:rsid w:val="00AA5E2D"/>
    <w:rsid w:val="00AA6203"/>
    <w:rsid w:val="00AA6666"/>
    <w:rsid w:val="00AA77AD"/>
    <w:rsid w:val="00AA7C2E"/>
    <w:rsid w:val="00AA7CF1"/>
    <w:rsid w:val="00AA7EDE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4508"/>
    <w:rsid w:val="00AB470E"/>
    <w:rsid w:val="00AB4899"/>
    <w:rsid w:val="00AB48D2"/>
    <w:rsid w:val="00AB4D0B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7F2"/>
    <w:rsid w:val="00AC1CD7"/>
    <w:rsid w:val="00AC1FF7"/>
    <w:rsid w:val="00AC23C9"/>
    <w:rsid w:val="00AC25BD"/>
    <w:rsid w:val="00AC3589"/>
    <w:rsid w:val="00AC362C"/>
    <w:rsid w:val="00AC3B23"/>
    <w:rsid w:val="00AC3CCA"/>
    <w:rsid w:val="00AC4186"/>
    <w:rsid w:val="00AC4204"/>
    <w:rsid w:val="00AC44A5"/>
    <w:rsid w:val="00AC4511"/>
    <w:rsid w:val="00AC48B6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1246"/>
    <w:rsid w:val="00AD167F"/>
    <w:rsid w:val="00AD18ED"/>
    <w:rsid w:val="00AD1D09"/>
    <w:rsid w:val="00AD1DC4"/>
    <w:rsid w:val="00AD2886"/>
    <w:rsid w:val="00AD308C"/>
    <w:rsid w:val="00AD312B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DBD"/>
    <w:rsid w:val="00AD5F90"/>
    <w:rsid w:val="00AD6BDB"/>
    <w:rsid w:val="00AD6C3C"/>
    <w:rsid w:val="00AD6D92"/>
    <w:rsid w:val="00AD6F1B"/>
    <w:rsid w:val="00AD7365"/>
    <w:rsid w:val="00AD77F4"/>
    <w:rsid w:val="00AD7C38"/>
    <w:rsid w:val="00AD7E59"/>
    <w:rsid w:val="00AD7EC4"/>
    <w:rsid w:val="00AD7EC5"/>
    <w:rsid w:val="00AE00CE"/>
    <w:rsid w:val="00AE02C4"/>
    <w:rsid w:val="00AE0654"/>
    <w:rsid w:val="00AE0800"/>
    <w:rsid w:val="00AE09D4"/>
    <w:rsid w:val="00AE0B60"/>
    <w:rsid w:val="00AE0C77"/>
    <w:rsid w:val="00AE0EF5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21C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644"/>
    <w:rsid w:val="00B006DE"/>
    <w:rsid w:val="00B008BA"/>
    <w:rsid w:val="00B00989"/>
    <w:rsid w:val="00B00AAA"/>
    <w:rsid w:val="00B012A1"/>
    <w:rsid w:val="00B013E6"/>
    <w:rsid w:val="00B01453"/>
    <w:rsid w:val="00B01D74"/>
    <w:rsid w:val="00B01E6E"/>
    <w:rsid w:val="00B02769"/>
    <w:rsid w:val="00B02969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5CD"/>
    <w:rsid w:val="00B46AF4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F9"/>
    <w:rsid w:val="00B64576"/>
    <w:rsid w:val="00B64A11"/>
    <w:rsid w:val="00B64DAA"/>
    <w:rsid w:val="00B6517E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E06"/>
    <w:rsid w:val="00B70F6A"/>
    <w:rsid w:val="00B715D8"/>
    <w:rsid w:val="00B7186E"/>
    <w:rsid w:val="00B71965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BBC"/>
    <w:rsid w:val="00B82E29"/>
    <w:rsid w:val="00B82F12"/>
    <w:rsid w:val="00B834DB"/>
    <w:rsid w:val="00B83FC3"/>
    <w:rsid w:val="00B84760"/>
    <w:rsid w:val="00B847E0"/>
    <w:rsid w:val="00B84B8A"/>
    <w:rsid w:val="00B84EC8"/>
    <w:rsid w:val="00B854F4"/>
    <w:rsid w:val="00B85538"/>
    <w:rsid w:val="00B8583C"/>
    <w:rsid w:val="00B858EA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D21"/>
    <w:rsid w:val="00B92029"/>
    <w:rsid w:val="00B921DF"/>
    <w:rsid w:val="00B92224"/>
    <w:rsid w:val="00B924D5"/>
    <w:rsid w:val="00B926C0"/>
    <w:rsid w:val="00B927F9"/>
    <w:rsid w:val="00B92F68"/>
    <w:rsid w:val="00B93262"/>
    <w:rsid w:val="00B933DA"/>
    <w:rsid w:val="00B93AA2"/>
    <w:rsid w:val="00B93E7E"/>
    <w:rsid w:val="00B93EC1"/>
    <w:rsid w:val="00B93F18"/>
    <w:rsid w:val="00B94677"/>
    <w:rsid w:val="00B9469B"/>
    <w:rsid w:val="00B9480A"/>
    <w:rsid w:val="00B94F7A"/>
    <w:rsid w:val="00B955A5"/>
    <w:rsid w:val="00B966F3"/>
    <w:rsid w:val="00B96A20"/>
    <w:rsid w:val="00B96AB9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7C71"/>
    <w:rsid w:val="00BB02B0"/>
    <w:rsid w:val="00BB03CB"/>
    <w:rsid w:val="00BB069F"/>
    <w:rsid w:val="00BB07D7"/>
    <w:rsid w:val="00BB0998"/>
    <w:rsid w:val="00BB09D8"/>
    <w:rsid w:val="00BB0D10"/>
    <w:rsid w:val="00BB10AF"/>
    <w:rsid w:val="00BB1481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D14"/>
    <w:rsid w:val="00BB2F16"/>
    <w:rsid w:val="00BB2F5A"/>
    <w:rsid w:val="00BB2FA3"/>
    <w:rsid w:val="00BB30B8"/>
    <w:rsid w:val="00BB34AE"/>
    <w:rsid w:val="00BB34E0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32B"/>
    <w:rsid w:val="00BC0D69"/>
    <w:rsid w:val="00BC0DF4"/>
    <w:rsid w:val="00BC1841"/>
    <w:rsid w:val="00BC25B6"/>
    <w:rsid w:val="00BC25C4"/>
    <w:rsid w:val="00BC2B82"/>
    <w:rsid w:val="00BC2CE8"/>
    <w:rsid w:val="00BC3084"/>
    <w:rsid w:val="00BC3690"/>
    <w:rsid w:val="00BC377A"/>
    <w:rsid w:val="00BC3B88"/>
    <w:rsid w:val="00BC3BB2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97A"/>
    <w:rsid w:val="00BC7A9E"/>
    <w:rsid w:val="00BC7D6A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B1A"/>
    <w:rsid w:val="00BD7280"/>
    <w:rsid w:val="00BD7568"/>
    <w:rsid w:val="00BD779C"/>
    <w:rsid w:val="00BD78FC"/>
    <w:rsid w:val="00BD79F3"/>
    <w:rsid w:val="00BE0014"/>
    <w:rsid w:val="00BE04D3"/>
    <w:rsid w:val="00BE0FC8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5700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6FD"/>
    <w:rsid w:val="00BF382B"/>
    <w:rsid w:val="00BF395E"/>
    <w:rsid w:val="00BF40B0"/>
    <w:rsid w:val="00BF438C"/>
    <w:rsid w:val="00BF4804"/>
    <w:rsid w:val="00BF4BAC"/>
    <w:rsid w:val="00BF4F1E"/>
    <w:rsid w:val="00BF598D"/>
    <w:rsid w:val="00BF59FF"/>
    <w:rsid w:val="00BF6144"/>
    <w:rsid w:val="00BF6619"/>
    <w:rsid w:val="00BF6624"/>
    <w:rsid w:val="00BF6B13"/>
    <w:rsid w:val="00BF6D99"/>
    <w:rsid w:val="00BF7035"/>
    <w:rsid w:val="00BF71C8"/>
    <w:rsid w:val="00C0050D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4B9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AF7"/>
    <w:rsid w:val="00C20C62"/>
    <w:rsid w:val="00C20D5D"/>
    <w:rsid w:val="00C211DD"/>
    <w:rsid w:val="00C212A8"/>
    <w:rsid w:val="00C213BB"/>
    <w:rsid w:val="00C2142D"/>
    <w:rsid w:val="00C214B2"/>
    <w:rsid w:val="00C2152A"/>
    <w:rsid w:val="00C216BE"/>
    <w:rsid w:val="00C221AF"/>
    <w:rsid w:val="00C2232C"/>
    <w:rsid w:val="00C22B14"/>
    <w:rsid w:val="00C22BDC"/>
    <w:rsid w:val="00C231AB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7A8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C29"/>
    <w:rsid w:val="00C35D77"/>
    <w:rsid w:val="00C36095"/>
    <w:rsid w:val="00C3659A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D66"/>
    <w:rsid w:val="00C42E63"/>
    <w:rsid w:val="00C4306F"/>
    <w:rsid w:val="00C43AD3"/>
    <w:rsid w:val="00C43CBD"/>
    <w:rsid w:val="00C43E27"/>
    <w:rsid w:val="00C4454E"/>
    <w:rsid w:val="00C44F7C"/>
    <w:rsid w:val="00C454EF"/>
    <w:rsid w:val="00C45516"/>
    <w:rsid w:val="00C458F5"/>
    <w:rsid w:val="00C45D00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22E3"/>
    <w:rsid w:val="00C523EB"/>
    <w:rsid w:val="00C524AC"/>
    <w:rsid w:val="00C52548"/>
    <w:rsid w:val="00C52710"/>
    <w:rsid w:val="00C52713"/>
    <w:rsid w:val="00C5342A"/>
    <w:rsid w:val="00C5372C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F9"/>
    <w:rsid w:val="00C57528"/>
    <w:rsid w:val="00C578E0"/>
    <w:rsid w:val="00C57A0C"/>
    <w:rsid w:val="00C60246"/>
    <w:rsid w:val="00C604CB"/>
    <w:rsid w:val="00C60603"/>
    <w:rsid w:val="00C608B7"/>
    <w:rsid w:val="00C60F80"/>
    <w:rsid w:val="00C61199"/>
    <w:rsid w:val="00C61485"/>
    <w:rsid w:val="00C619BD"/>
    <w:rsid w:val="00C61AB1"/>
    <w:rsid w:val="00C61D55"/>
    <w:rsid w:val="00C62000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B2C"/>
    <w:rsid w:val="00C72C3D"/>
    <w:rsid w:val="00C73467"/>
    <w:rsid w:val="00C737D4"/>
    <w:rsid w:val="00C73830"/>
    <w:rsid w:val="00C73EC3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5FE4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3965"/>
    <w:rsid w:val="00C8416C"/>
    <w:rsid w:val="00C848C3"/>
    <w:rsid w:val="00C84A48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38C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463"/>
    <w:rsid w:val="00C955F9"/>
    <w:rsid w:val="00C95715"/>
    <w:rsid w:val="00C95913"/>
    <w:rsid w:val="00C9596D"/>
    <w:rsid w:val="00C95B18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95A"/>
    <w:rsid w:val="00CA3A06"/>
    <w:rsid w:val="00CA3A2D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B89"/>
    <w:rsid w:val="00CA5441"/>
    <w:rsid w:val="00CA5571"/>
    <w:rsid w:val="00CA587B"/>
    <w:rsid w:val="00CA5976"/>
    <w:rsid w:val="00CA59B6"/>
    <w:rsid w:val="00CA6288"/>
    <w:rsid w:val="00CA63D4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1E75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4FE0"/>
    <w:rsid w:val="00CB50EF"/>
    <w:rsid w:val="00CB53E0"/>
    <w:rsid w:val="00CB53FC"/>
    <w:rsid w:val="00CB574B"/>
    <w:rsid w:val="00CB57F1"/>
    <w:rsid w:val="00CB58BA"/>
    <w:rsid w:val="00CB5C3A"/>
    <w:rsid w:val="00CB5F4A"/>
    <w:rsid w:val="00CB60C8"/>
    <w:rsid w:val="00CB6356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21"/>
    <w:rsid w:val="00CC0A37"/>
    <w:rsid w:val="00CC0C49"/>
    <w:rsid w:val="00CC0EF0"/>
    <w:rsid w:val="00CC0F3D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1385"/>
    <w:rsid w:val="00CD1566"/>
    <w:rsid w:val="00CD17D7"/>
    <w:rsid w:val="00CD1EEE"/>
    <w:rsid w:val="00CD2232"/>
    <w:rsid w:val="00CD22DC"/>
    <w:rsid w:val="00CD22E2"/>
    <w:rsid w:val="00CD2427"/>
    <w:rsid w:val="00CD28D5"/>
    <w:rsid w:val="00CD2B02"/>
    <w:rsid w:val="00CD2C47"/>
    <w:rsid w:val="00CD2F77"/>
    <w:rsid w:val="00CD2FC3"/>
    <w:rsid w:val="00CD3206"/>
    <w:rsid w:val="00CD3939"/>
    <w:rsid w:val="00CD3E75"/>
    <w:rsid w:val="00CD3ED0"/>
    <w:rsid w:val="00CD40E2"/>
    <w:rsid w:val="00CD41DB"/>
    <w:rsid w:val="00CD4246"/>
    <w:rsid w:val="00CD48B9"/>
    <w:rsid w:val="00CD4B8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583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F36"/>
    <w:rsid w:val="00CE70C0"/>
    <w:rsid w:val="00CE7C34"/>
    <w:rsid w:val="00CE7C4D"/>
    <w:rsid w:val="00CE7CA6"/>
    <w:rsid w:val="00CF0421"/>
    <w:rsid w:val="00CF0578"/>
    <w:rsid w:val="00CF0AEB"/>
    <w:rsid w:val="00CF0F67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6250"/>
    <w:rsid w:val="00CF662F"/>
    <w:rsid w:val="00CF6776"/>
    <w:rsid w:val="00CF6850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5DAD"/>
    <w:rsid w:val="00D06381"/>
    <w:rsid w:val="00D06593"/>
    <w:rsid w:val="00D068ED"/>
    <w:rsid w:val="00D06B5B"/>
    <w:rsid w:val="00D07325"/>
    <w:rsid w:val="00D0768B"/>
    <w:rsid w:val="00D07832"/>
    <w:rsid w:val="00D07B1D"/>
    <w:rsid w:val="00D07BB0"/>
    <w:rsid w:val="00D07C34"/>
    <w:rsid w:val="00D07DB1"/>
    <w:rsid w:val="00D1018D"/>
    <w:rsid w:val="00D101F1"/>
    <w:rsid w:val="00D10439"/>
    <w:rsid w:val="00D1075D"/>
    <w:rsid w:val="00D10A66"/>
    <w:rsid w:val="00D10E23"/>
    <w:rsid w:val="00D10F15"/>
    <w:rsid w:val="00D1138F"/>
    <w:rsid w:val="00D118C0"/>
    <w:rsid w:val="00D1210E"/>
    <w:rsid w:val="00D12427"/>
    <w:rsid w:val="00D1247A"/>
    <w:rsid w:val="00D128FE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6B73"/>
    <w:rsid w:val="00D171E2"/>
    <w:rsid w:val="00D179FB"/>
    <w:rsid w:val="00D17C76"/>
    <w:rsid w:val="00D17CE6"/>
    <w:rsid w:val="00D20043"/>
    <w:rsid w:val="00D20122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F47"/>
    <w:rsid w:val="00D24112"/>
    <w:rsid w:val="00D2476A"/>
    <w:rsid w:val="00D24F45"/>
    <w:rsid w:val="00D2515D"/>
    <w:rsid w:val="00D25377"/>
    <w:rsid w:val="00D25431"/>
    <w:rsid w:val="00D256CE"/>
    <w:rsid w:val="00D2611D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599"/>
    <w:rsid w:val="00D3069C"/>
    <w:rsid w:val="00D30926"/>
    <w:rsid w:val="00D30B54"/>
    <w:rsid w:val="00D30D45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5BD"/>
    <w:rsid w:val="00D32628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77B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6C"/>
    <w:rsid w:val="00D45BAB"/>
    <w:rsid w:val="00D45D87"/>
    <w:rsid w:val="00D4626F"/>
    <w:rsid w:val="00D467AF"/>
    <w:rsid w:val="00D469EE"/>
    <w:rsid w:val="00D46E0F"/>
    <w:rsid w:val="00D46FE8"/>
    <w:rsid w:val="00D4706B"/>
    <w:rsid w:val="00D4709E"/>
    <w:rsid w:val="00D4717B"/>
    <w:rsid w:val="00D474EF"/>
    <w:rsid w:val="00D47541"/>
    <w:rsid w:val="00D4771A"/>
    <w:rsid w:val="00D47E0A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EB3"/>
    <w:rsid w:val="00D53F1A"/>
    <w:rsid w:val="00D5434B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1E4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BEA"/>
    <w:rsid w:val="00D64CC9"/>
    <w:rsid w:val="00D65431"/>
    <w:rsid w:val="00D65556"/>
    <w:rsid w:val="00D65A99"/>
    <w:rsid w:val="00D65B29"/>
    <w:rsid w:val="00D65F6F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63C"/>
    <w:rsid w:val="00D7271B"/>
    <w:rsid w:val="00D72C75"/>
    <w:rsid w:val="00D72D7B"/>
    <w:rsid w:val="00D73051"/>
    <w:rsid w:val="00D7322B"/>
    <w:rsid w:val="00D73574"/>
    <w:rsid w:val="00D73D2D"/>
    <w:rsid w:val="00D74111"/>
    <w:rsid w:val="00D74845"/>
    <w:rsid w:val="00D7486E"/>
    <w:rsid w:val="00D74957"/>
    <w:rsid w:val="00D74CA7"/>
    <w:rsid w:val="00D7510B"/>
    <w:rsid w:val="00D75C2D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4D0"/>
    <w:rsid w:val="00D8764E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4F7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E62"/>
    <w:rsid w:val="00DA0FEA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14B0"/>
    <w:rsid w:val="00DB1959"/>
    <w:rsid w:val="00DB1A31"/>
    <w:rsid w:val="00DB1A47"/>
    <w:rsid w:val="00DB1BAC"/>
    <w:rsid w:val="00DB1BC5"/>
    <w:rsid w:val="00DB231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244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1C2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6AA"/>
    <w:rsid w:val="00DC4ADB"/>
    <w:rsid w:val="00DC4BAD"/>
    <w:rsid w:val="00DC4C5E"/>
    <w:rsid w:val="00DC4FC6"/>
    <w:rsid w:val="00DC52BB"/>
    <w:rsid w:val="00DC5320"/>
    <w:rsid w:val="00DC54EB"/>
    <w:rsid w:val="00DC57CB"/>
    <w:rsid w:val="00DC58F8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811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477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A5F"/>
    <w:rsid w:val="00DD4FF7"/>
    <w:rsid w:val="00DD5705"/>
    <w:rsid w:val="00DD580F"/>
    <w:rsid w:val="00DD58B9"/>
    <w:rsid w:val="00DD5A76"/>
    <w:rsid w:val="00DD613A"/>
    <w:rsid w:val="00DD6361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8B9"/>
    <w:rsid w:val="00DE3FF6"/>
    <w:rsid w:val="00DE411D"/>
    <w:rsid w:val="00DE4774"/>
    <w:rsid w:val="00DE4FB7"/>
    <w:rsid w:val="00DE5102"/>
    <w:rsid w:val="00DE5435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337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5CDC"/>
    <w:rsid w:val="00E1606A"/>
    <w:rsid w:val="00E16352"/>
    <w:rsid w:val="00E164F6"/>
    <w:rsid w:val="00E1655C"/>
    <w:rsid w:val="00E16CE9"/>
    <w:rsid w:val="00E16D0B"/>
    <w:rsid w:val="00E16FC6"/>
    <w:rsid w:val="00E172D8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CD8"/>
    <w:rsid w:val="00E24EB4"/>
    <w:rsid w:val="00E250AB"/>
    <w:rsid w:val="00E25148"/>
    <w:rsid w:val="00E2516C"/>
    <w:rsid w:val="00E2533B"/>
    <w:rsid w:val="00E25759"/>
    <w:rsid w:val="00E25B6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2CF"/>
    <w:rsid w:val="00E3046B"/>
    <w:rsid w:val="00E3072E"/>
    <w:rsid w:val="00E30765"/>
    <w:rsid w:val="00E308F3"/>
    <w:rsid w:val="00E30D06"/>
    <w:rsid w:val="00E30E94"/>
    <w:rsid w:val="00E3110B"/>
    <w:rsid w:val="00E3183A"/>
    <w:rsid w:val="00E31C39"/>
    <w:rsid w:val="00E31DEF"/>
    <w:rsid w:val="00E3246B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0E6"/>
    <w:rsid w:val="00E3535B"/>
    <w:rsid w:val="00E35DB0"/>
    <w:rsid w:val="00E35EDA"/>
    <w:rsid w:val="00E36462"/>
    <w:rsid w:val="00E365A6"/>
    <w:rsid w:val="00E3684C"/>
    <w:rsid w:val="00E36DC3"/>
    <w:rsid w:val="00E372E2"/>
    <w:rsid w:val="00E376BF"/>
    <w:rsid w:val="00E37CE8"/>
    <w:rsid w:val="00E40009"/>
    <w:rsid w:val="00E4088A"/>
    <w:rsid w:val="00E40983"/>
    <w:rsid w:val="00E41103"/>
    <w:rsid w:val="00E417B2"/>
    <w:rsid w:val="00E41D27"/>
    <w:rsid w:val="00E41D5A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61A"/>
    <w:rsid w:val="00E4498D"/>
    <w:rsid w:val="00E44DED"/>
    <w:rsid w:val="00E455E2"/>
    <w:rsid w:val="00E459B6"/>
    <w:rsid w:val="00E45DA5"/>
    <w:rsid w:val="00E45E0F"/>
    <w:rsid w:val="00E46448"/>
    <w:rsid w:val="00E46674"/>
    <w:rsid w:val="00E47273"/>
    <w:rsid w:val="00E47647"/>
    <w:rsid w:val="00E47A68"/>
    <w:rsid w:val="00E47F3F"/>
    <w:rsid w:val="00E50281"/>
    <w:rsid w:val="00E50361"/>
    <w:rsid w:val="00E5036F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85E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2396"/>
    <w:rsid w:val="00E625F3"/>
    <w:rsid w:val="00E62B9A"/>
    <w:rsid w:val="00E62BA7"/>
    <w:rsid w:val="00E62E0C"/>
    <w:rsid w:val="00E63358"/>
    <w:rsid w:val="00E63372"/>
    <w:rsid w:val="00E63704"/>
    <w:rsid w:val="00E639AA"/>
    <w:rsid w:val="00E63C6F"/>
    <w:rsid w:val="00E645B2"/>
    <w:rsid w:val="00E6463D"/>
    <w:rsid w:val="00E64789"/>
    <w:rsid w:val="00E64C7B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34D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673"/>
    <w:rsid w:val="00EB090C"/>
    <w:rsid w:val="00EB0BB0"/>
    <w:rsid w:val="00EB10A0"/>
    <w:rsid w:val="00EB17FF"/>
    <w:rsid w:val="00EB260B"/>
    <w:rsid w:val="00EB26CC"/>
    <w:rsid w:val="00EB2AA2"/>
    <w:rsid w:val="00EB2B12"/>
    <w:rsid w:val="00EB30CD"/>
    <w:rsid w:val="00EB3333"/>
    <w:rsid w:val="00EB33A5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621"/>
    <w:rsid w:val="00EC387A"/>
    <w:rsid w:val="00EC42B4"/>
    <w:rsid w:val="00EC4B7D"/>
    <w:rsid w:val="00EC4D82"/>
    <w:rsid w:val="00EC500F"/>
    <w:rsid w:val="00EC5162"/>
    <w:rsid w:val="00EC52CD"/>
    <w:rsid w:val="00EC54CB"/>
    <w:rsid w:val="00EC58C1"/>
    <w:rsid w:val="00EC5A13"/>
    <w:rsid w:val="00EC5A70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1FE7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20D"/>
    <w:rsid w:val="00ED35C0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93E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A50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40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810"/>
    <w:rsid w:val="00F00939"/>
    <w:rsid w:val="00F00A81"/>
    <w:rsid w:val="00F012BF"/>
    <w:rsid w:val="00F014AB"/>
    <w:rsid w:val="00F01563"/>
    <w:rsid w:val="00F02EDA"/>
    <w:rsid w:val="00F03023"/>
    <w:rsid w:val="00F03555"/>
    <w:rsid w:val="00F036B6"/>
    <w:rsid w:val="00F03906"/>
    <w:rsid w:val="00F039E0"/>
    <w:rsid w:val="00F03BCF"/>
    <w:rsid w:val="00F03FAE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DD2"/>
    <w:rsid w:val="00F06E03"/>
    <w:rsid w:val="00F06E6E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47"/>
    <w:rsid w:val="00F32204"/>
    <w:rsid w:val="00F323A9"/>
    <w:rsid w:val="00F32891"/>
    <w:rsid w:val="00F329D5"/>
    <w:rsid w:val="00F32CA0"/>
    <w:rsid w:val="00F32F91"/>
    <w:rsid w:val="00F33486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77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514"/>
    <w:rsid w:val="00F41665"/>
    <w:rsid w:val="00F4171B"/>
    <w:rsid w:val="00F41836"/>
    <w:rsid w:val="00F41AE3"/>
    <w:rsid w:val="00F42289"/>
    <w:rsid w:val="00F42682"/>
    <w:rsid w:val="00F428DC"/>
    <w:rsid w:val="00F42B05"/>
    <w:rsid w:val="00F4308F"/>
    <w:rsid w:val="00F431EB"/>
    <w:rsid w:val="00F4354E"/>
    <w:rsid w:val="00F4364C"/>
    <w:rsid w:val="00F437CE"/>
    <w:rsid w:val="00F43E91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657"/>
    <w:rsid w:val="00F50D34"/>
    <w:rsid w:val="00F50D64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3C21"/>
    <w:rsid w:val="00F5437D"/>
    <w:rsid w:val="00F543D4"/>
    <w:rsid w:val="00F54FDA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9D9"/>
    <w:rsid w:val="00F719DA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325"/>
    <w:rsid w:val="00F906BC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6B9F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0F6"/>
    <w:rsid w:val="00FA71D1"/>
    <w:rsid w:val="00FA794A"/>
    <w:rsid w:val="00FA7B23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E66"/>
    <w:rsid w:val="00FB6506"/>
    <w:rsid w:val="00FB6776"/>
    <w:rsid w:val="00FB6817"/>
    <w:rsid w:val="00FB70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7F2"/>
    <w:rsid w:val="00FC1C63"/>
    <w:rsid w:val="00FC1C8B"/>
    <w:rsid w:val="00FC1D20"/>
    <w:rsid w:val="00FC21B1"/>
    <w:rsid w:val="00FC2349"/>
    <w:rsid w:val="00FC2DA1"/>
    <w:rsid w:val="00FC2DD3"/>
    <w:rsid w:val="00FC311D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64B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C9B"/>
    <w:rsid w:val="00FE0E5A"/>
    <w:rsid w:val="00FE0EAF"/>
    <w:rsid w:val="00FE108B"/>
    <w:rsid w:val="00FE194E"/>
    <w:rsid w:val="00FE1BD1"/>
    <w:rsid w:val="00FE1C41"/>
    <w:rsid w:val="00FE20A4"/>
    <w:rsid w:val="00FE289D"/>
    <w:rsid w:val="00FE2FFE"/>
    <w:rsid w:val="00FE385A"/>
    <w:rsid w:val="00FE3863"/>
    <w:rsid w:val="00FE3BC3"/>
    <w:rsid w:val="00FE3D62"/>
    <w:rsid w:val="00FE3FDD"/>
    <w:rsid w:val="00FE4377"/>
    <w:rsid w:val="00FE4432"/>
    <w:rsid w:val="00FE4653"/>
    <w:rsid w:val="00FE47CB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0742"/>
    <w:rsid w:val="00FF0B9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625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1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D35A9"/>
    <w:pPr>
      <w:keepNext/>
      <w:tabs>
        <w:tab w:val="left" w:pos="975"/>
      </w:tabs>
      <w:spacing w:after="0" w:line="240" w:lineRule="auto"/>
      <w:outlineLvl w:val="1"/>
    </w:pPr>
    <w:rPr>
      <w:rFonts w:ascii="Times New Roman" w:hAnsi="Times New Roman" w:cs="Times New Roman"/>
      <w:b/>
      <w:bCs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75F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37A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37AB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7AB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37A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26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631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2631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631F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A2631F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36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36D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rsid w:val="00DA3F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3FD9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A3FD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78AF"/>
    <w:pPr>
      <w:ind w:left="720"/>
    </w:pPr>
  </w:style>
  <w:style w:type="table" w:styleId="TableGrid">
    <w:name w:val="Table Grid"/>
    <w:basedOn w:val="TableNormal"/>
    <w:uiPriority w:val="99"/>
    <w:rsid w:val="00950B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C7811"/>
    <w:rPr>
      <w:rFonts w:cs="Times New Roman"/>
      <w:color w:val="0000FF"/>
      <w:u w:val="single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7D35A9"/>
    <w:rPr>
      <w:rFonts w:cs="Times New Roman"/>
      <w:b/>
      <w:bCs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0E70ED2801725CB16954428B6BC8390A4FB2C7B08C64FC2EB24EF0ADV6UFG" TargetMode="External"/><Relationship Id="rId18" Type="http://schemas.openxmlformats.org/officeDocument/2006/relationships/hyperlink" Target="consultantplus://offline/ref=5B4CCC9EFEE5E150886004BB9176D60105D18436CF8EBE0128FF86AF4A09BCE5FDB4E5F3C62F61CE40QEH" TargetMode="External"/><Relationship Id="rId26" Type="http://schemas.openxmlformats.org/officeDocument/2006/relationships/hyperlink" Target="consultantplus://offline/ref=C269B39666061688030CBEAF74BE92E56D2FAB6508453038AE3476A0580327H" TargetMode="External"/><Relationship Id="rId39" Type="http://schemas.openxmlformats.org/officeDocument/2006/relationships/hyperlink" Target="consultantplus://offline/ref=920E70ED2801725CB16954428B6BC8390A4FB2C7B08C64FC2EB24EF0ADV6U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0E70ED2801725CB16954428B6BC8390A4FB2C7B08C64FC2EB24EF0ADV6UFG" TargetMode="External"/><Relationship Id="rId34" Type="http://schemas.openxmlformats.org/officeDocument/2006/relationships/hyperlink" Target="consultantplus://offline/ref=81F3000F6573330E81803EEAA984E5C107EDC32927DCA8432744CCD0D3817515306F1FE6EE963CC7135C69ZDrFL" TargetMode="External"/><Relationship Id="rId42" Type="http://schemas.openxmlformats.org/officeDocument/2006/relationships/hyperlink" Target="consultantplus://offline/ref=787CB243C4EE09C7A237006F3BB6A6F3CBC2361DBF9DC0BEFF7F0B7BA40C059904EA70CED100AF76E5C373K736L" TargetMode="External"/><Relationship Id="rId47" Type="http://schemas.openxmlformats.org/officeDocument/2006/relationships/hyperlink" Target="consultantplus://offline/ref=920E70ED2801725CB16954428B6BC8390A4FB2C7B08C64FC2EB24EF0ADV6UF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20E70ED2801725CB16954428B6BC8390A4FB2C7B08C64FC2EB24EF0ADV6UFG" TargetMode="External"/><Relationship Id="rId12" Type="http://schemas.openxmlformats.org/officeDocument/2006/relationships/hyperlink" Target="consultantplus://offline/ref=5A4BA6E23BFA476571F8A690F4A5646669FE726CC7B7BE1D3AB984C92CVCW7G" TargetMode="External"/><Relationship Id="rId17" Type="http://schemas.openxmlformats.org/officeDocument/2006/relationships/hyperlink" Target="consultantplus://offline/ref=6841730C2A269DBE47AAA6DFF055077FEA8E71684A495D406F0EDB6AED2E6C618E3BEDE3DB6FE817D6EFF6S9U4N" TargetMode="External"/><Relationship Id="rId25" Type="http://schemas.openxmlformats.org/officeDocument/2006/relationships/hyperlink" Target="consultantplus://offline/ref=EED6451523A8A1CFFD1619991338C1AD3CB4420B496AAEA5976BF8023E0227D5y0Z2L" TargetMode="External"/><Relationship Id="rId33" Type="http://schemas.openxmlformats.org/officeDocument/2006/relationships/hyperlink" Target="consultantplus://offline/ref=22BBC17897A0EB9BFB913F58BF8E7186F46D36A221E29A4E5A1BB0B7628443E5BB2D0ECEDE4A5A9E55CB10xBa2N" TargetMode="External"/><Relationship Id="rId38" Type="http://schemas.openxmlformats.org/officeDocument/2006/relationships/hyperlink" Target="consultantplus://offline/ref=428250E26208CDD62838906E0FE7ED86C2A14934A6AC76D6F1658A98A689DBE7385314B81080A848535B39645BH" TargetMode="External"/><Relationship Id="rId46" Type="http://schemas.openxmlformats.org/officeDocument/2006/relationships/hyperlink" Target="file:///C:\Users\zhernakova\Desktop\&#1046;&#1045;&#1056;&#1053;&#1040;&#1050;&#1054;&#1042;&#1040;\&#1048;&#1079;&#1084;&#1077;&#1085;&#1077;&#1085;&#1080;&#1103;%20&#1074;%20&#1079;&#1072;&#1082;-&#1074;&#1086;\2014\&#1053;&#1086;&#1074;&#1072;&#1103;%20&#1092;&#1086;&#1088;&#1084;&#1072;%20&#1089;&#1087;&#1088;&#1072;&#1074;&#1082;&#1080;\&#1055;&#1088;&#1072;&#1074;&#1086;&#1074;&#1086;&#1081;%20&#1059;&#1082;&#1072;&#1079;%20-%20&#1089;&#1074;&#1077;&#1076;&#1077;&#1085;&#1080;&#1103;%20&#1086;%20&#1076;&#1086;&#1093;&#1086;&#1076;&#1072;&#1093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AFB6B66886CB7F1799AA77F152AA9164D393D5CD84B8B1F6E9AA37B71B49D43AA69935D414681A563DFz2B0H" TargetMode="External"/><Relationship Id="rId20" Type="http://schemas.openxmlformats.org/officeDocument/2006/relationships/hyperlink" Target="consultantplus://offline/ref=4663B3D221DB49A71AA92C98829AEC8934BA6CCFF1819D01A1A1F3B30653A94A058FA62F1CC0102BD32BC5d8g9H" TargetMode="External"/><Relationship Id="rId29" Type="http://schemas.openxmlformats.org/officeDocument/2006/relationships/hyperlink" Target="consultantplus://offline/ref=E78B84391CEFAAFB151A5969A5090F1464AB28DC63A4723B936A5DEB75I8sFJ" TargetMode="External"/><Relationship Id="rId41" Type="http://schemas.openxmlformats.org/officeDocument/2006/relationships/hyperlink" Target="consultantplus://offline/ref=428250E26208CDD62838906E0FE7ED86C2A14934A6AC76D6F1658A98A689DBE7385314B81080A848535B39645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0E70ED2801725CB16954428B6BC8390A4FB2C7B08C64FC2EB24EF0ADV6UFG" TargetMode="External"/><Relationship Id="rId24" Type="http://schemas.openxmlformats.org/officeDocument/2006/relationships/hyperlink" Target="consultantplus://offline/ref=EED6451523A8A1CFFD16079405549FA13EB715004C68A5F5C934A35F69y0ZBL" TargetMode="External"/><Relationship Id="rId32" Type="http://schemas.openxmlformats.org/officeDocument/2006/relationships/hyperlink" Target="consultantplus://offline/ref=22BBC17897A0EB9BFB913F58BF8E7186F46D36A221E29A4E5A1BB0B7628443E5BB2D0ECEDE4A5A9E55CB10xBa2N" TargetMode="External"/><Relationship Id="rId37" Type="http://schemas.openxmlformats.org/officeDocument/2006/relationships/hyperlink" Target="consultantplus://offline/ref=428250E26208CDD62838906E0FE7ED86C2A14934A6AC76D6F1658A98A689DBE7385314B81080A848535B39645BH" TargetMode="External"/><Relationship Id="rId40" Type="http://schemas.openxmlformats.org/officeDocument/2006/relationships/hyperlink" Target="consultantplus://offline/ref=920E70ED2801725CB16954428B6BC8390A4FB2C7B08C64FC2EB24EF0ADV6UFG" TargetMode="External"/><Relationship Id="rId45" Type="http://schemas.openxmlformats.org/officeDocument/2006/relationships/hyperlink" Target="consultantplus://offline/ref=920E70ED2801725CB16954428B6BC8390A4FB2C7B08C64FC2EB24EF0ADV6U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B7F6804B45AB17216C3F807CFAA7021B4CA66CCFEA33F55A90D6A8513791189312F63995F0E265BA2219QBXDH" TargetMode="External"/><Relationship Id="rId23" Type="http://schemas.openxmlformats.org/officeDocument/2006/relationships/hyperlink" Target="consultantplus://offline/ref=EED6451523A8A1CFFD16079405549FA13DB71B034538F2F79861ADy5ZAL" TargetMode="External"/><Relationship Id="rId28" Type="http://schemas.openxmlformats.org/officeDocument/2006/relationships/hyperlink" Target="consultantplus://offline/ref=920E70ED2801725CB16954428B6BC8390A4FB2C7B08C64FC2EB24EF0ADV6UFG" TargetMode="External"/><Relationship Id="rId36" Type="http://schemas.openxmlformats.org/officeDocument/2006/relationships/hyperlink" Target="consultantplus://offline/ref=428250E26208CDD62838906E0FE7ED86C2A14934A6AC76D6F1658A98A689DBE7385314B81080A848535B39645BH" TargetMode="External"/><Relationship Id="rId49" Type="http://schemas.openxmlformats.org/officeDocument/2006/relationships/hyperlink" Target="consultantplus://offline/ref=920E70ED2801725CB16954428B6BC8390A4FB2C7B08C64FC2EB24EF0ADV6UF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B7B0A5BA98349DFE4DD29882E1993F3E036691E92C9297E4A94C9BA961B847B98EBD1830676B5B1617C61e2Q9H" TargetMode="External"/><Relationship Id="rId31" Type="http://schemas.openxmlformats.org/officeDocument/2006/relationships/hyperlink" Target="consultantplus://offline/ref=22BBC17897A0EB9BFB913F58BF8E7186F46D36A221E29A4E5A1BB0B7628443E5BB2D0ECEDE4A5A9E55CB10xBa2N" TargetMode="External"/><Relationship Id="rId44" Type="http://schemas.openxmlformats.org/officeDocument/2006/relationships/hyperlink" Target="consultantplus://offline/ref=920E70ED2801725CB16954428B6BC8390A4FB2C7B08C64FC2EB24EF0ADV6U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E70ED2801725CB16954428B6BC8390A4FB2C7B08C64FC2EB24EF0ADV6UFG" TargetMode="External"/><Relationship Id="rId14" Type="http://schemas.openxmlformats.org/officeDocument/2006/relationships/hyperlink" Target="consultantplus://offline/ref=920E70ED2801725CB16954428B6BC8390A4FB2C7B08C64FC2EB24EF0ADV6UFG" TargetMode="External"/><Relationship Id="rId22" Type="http://schemas.openxmlformats.org/officeDocument/2006/relationships/hyperlink" Target="consultantplus://offline/ref=C4EC4DEBF8B976B5BC50C127FB20FB0ED2A011406AF66CB89E3AA720A9sFLFL" TargetMode="External"/><Relationship Id="rId27" Type="http://schemas.openxmlformats.org/officeDocument/2006/relationships/hyperlink" Target="consultantplus://offline/ref=920E70ED2801725CB16954428B6BC8390A4FB2C7B08C64FC2EB24EF0ADV6UFG" TargetMode="External"/><Relationship Id="rId30" Type="http://schemas.openxmlformats.org/officeDocument/2006/relationships/hyperlink" Target="consultantplus://offline/ref=22BBC17897A0EB9BFB913F58BF8E7186F46D36A222EB99435B1BB0B7628443E5BB2D0ECEDE4A5A9E55CB15xBaAN" TargetMode="External"/><Relationship Id="rId35" Type="http://schemas.openxmlformats.org/officeDocument/2006/relationships/hyperlink" Target="consultantplus://offline/ref=920E70ED2801725CB16954428B6BC8390A4FB2C7B08C64FC2EB24EF0ADV6UFG" TargetMode="External"/><Relationship Id="rId43" Type="http://schemas.openxmlformats.org/officeDocument/2006/relationships/hyperlink" Target="consultantplus://offline/ref=787CB243C4EE09C7A237006F3BB6A6F3CBC2361DBF9DC0BEFF7F0B7BA40C059904EA70CED100AF76E5C372K735L" TargetMode="External"/><Relationship Id="rId48" Type="http://schemas.openxmlformats.org/officeDocument/2006/relationships/hyperlink" Target="consultantplus://offline/ref=920E70ED2801725CB16954428B6BC8390A4FB2C7B08C64FC2EB24EF0ADV6UFG" TargetMode="External"/><Relationship Id="rId8" Type="http://schemas.openxmlformats.org/officeDocument/2006/relationships/hyperlink" Target="consultantplus://offline/ref=5A4BA6E23BFA476571F8A690F4A5646669FE726CC7B7BE1D3AB984C92CVCW7G" TargetMode="External"/><Relationship Id="rId51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zhernakova\Desktop\&#1046;&#1045;&#1056;&#1053;&#1040;&#1050;&#1054;&#1042;&#1040;\&#1048;&#1079;&#1084;&#1077;&#1085;&#1077;&#1085;&#1080;&#1103;%20&#1074;%20&#1079;&#1072;&#1082;-&#1074;&#1086;\2014\&#1053;&#1086;&#1074;&#1072;&#1103;%20&#1092;&#1086;&#1088;&#1084;&#1072;%20&#1089;&#1087;&#1088;&#1072;&#1074;&#1082;&#1080;\&#1055;&#1088;&#1072;&#1074;&#1086;&#1074;&#1086;&#1081;%20&#1059;&#1082;&#1072;&#1079;%20-%20&#1089;&#1074;&#1077;&#1076;&#1077;&#1085;&#1080;&#1103;%20&#1086;%20&#1076;&#1086;&#1093;&#1086;&#1076;&#1072;&#1093;.docx" TargetMode="External"/><Relationship Id="rId2" Type="http://schemas.openxmlformats.org/officeDocument/2006/relationships/hyperlink" Target="consultantplus://offline/ref=068AD5B103E7277FDF8EA5C513C7595E90CD93A880895D839075B4011E869D0154E519C85F9F5DB9U2mAL" TargetMode="External"/><Relationship Id="rId1" Type="http://schemas.openxmlformats.org/officeDocument/2006/relationships/hyperlink" Target="consultantplus://offline/ref=068AD5B103E7277FDF8EA5C513C7595E90CA9EA48C815D839075B4011E869D0154E519C85F9F5DB8U2m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1053</TotalTime>
  <Pages>33</Pages>
  <Words>8832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andreechev</dc:creator>
  <cp:keywords/>
  <dc:description/>
  <cp:lastModifiedBy>Admin</cp:lastModifiedBy>
  <cp:revision>118</cp:revision>
  <cp:lastPrinted>2016-01-20T07:36:00Z</cp:lastPrinted>
  <dcterms:created xsi:type="dcterms:W3CDTF">2016-03-01T06:03:00Z</dcterms:created>
  <dcterms:modified xsi:type="dcterms:W3CDTF">2016-03-14T13:57:00Z</dcterms:modified>
</cp:coreProperties>
</file>