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DC" w:rsidRDefault="006E70DC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6E70DC" w:rsidRDefault="006E70DC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6E70DC" w:rsidRDefault="006E70DC" w:rsidP="002F1669">
      <w:pPr>
        <w:jc w:val="center"/>
        <w:rPr>
          <w:b/>
          <w:sz w:val="26"/>
          <w:szCs w:val="26"/>
        </w:rPr>
      </w:pPr>
    </w:p>
    <w:p w:rsidR="006E70DC" w:rsidRDefault="006E70DC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 ДЕПУТАТОВ  ПЯТОГО СОЗЫВА</w:t>
      </w:r>
    </w:p>
    <w:p w:rsidR="006E70DC" w:rsidRDefault="006E70DC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ДЕВЯТНАДЦАТАЯ  СЕССИЯ</w:t>
      </w:r>
    </w:p>
    <w:p w:rsidR="006E70DC" w:rsidRDefault="006E70DC" w:rsidP="002F1669">
      <w:pPr>
        <w:jc w:val="center"/>
        <w:rPr>
          <w:b/>
          <w:sz w:val="26"/>
          <w:szCs w:val="26"/>
        </w:rPr>
      </w:pPr>
    </w:p>
    <w:p w:rsidR="006E70DC" w:rsidRDefault="006E70DC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E70DC" w:rsidRDefault="006E70DC" w:rsidP="002F1669">
      <w:pPr>
        <w:jc w:val="center"/>
        <w:rPr>
          <w:b/>
          <w:sz w:val="26"/>
          <w:szCs w:val="26"/>
        </w:rPr>
      </w:pPr>
    </w:p>
    <w:p w:rsidR="006E70DC" w:rsidRPr="00520FFA" w:rsidRDefault="006E70DC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20FFA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520FF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E70DC" w:rsidRDefault="006E70DC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DC" w:rsidRDefault="006E70DC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6E70DC" w:rsidRPr="00E562E0" w:rsidRDefault="006E70DC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DC" w:rsidRPr="001B571F" w:rsidRDefault="006E70DC" w:rsidP="00644B56">
      <w:pPr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проекте решения Собрания депутатов</w:t>
      </w:r>
    </w:p>
    <w:p w:rsidR="006E70DC" w:rsidRDefault="006E70DC" w:rsidP="00644B56">
      <w:pPr>
        <w:rPr>
          <w:b/>
          <w:sz w:val="28"/>
          <w:szCs w:val="28"/>
        </w:rPr>
      </w:pPr>
      <w:r w:rsidRPr="001B571F">
        <w:rPr>
          <w:sz w:val="28"/>
          <w:szCs w:val="28"/>
        </w:rPr>
        <w:t>«</w:t>
      </w:r>
      <w:r w:rsidRPr="001B571F">
        <w:rPr>
          <w:b/>
          <w:sz w:val="28"/>
          <w:szCs w:val="28"/>
        </w:rPr>
        <w:t xml:space="preserve">О внесении изменений и  дополнений  </w:t>
      </w:r>
    </w:p>
    <w:p w:rsidR="006E70DC" w:rsidRDefault="006E70DC" w:rsidP="00644B56">
      <w:pPr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6E70DC" w:rsidRPr="001B571F" w:rsidRDefault="006E70DC" w:rsidP="00644B56">
      <w:pPr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6E70DC" w:rsidRDefault="006E70DC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70DC" w:rsidRPr="009914B7" w:rsidRDefault="006E70DC" w:rsidP="00B977C7">
      <w:pPr>
        <w:jc w:val="both"/>
        <w:rPr>
          <w:sz w:val="28"/>
          <w:szCs w:val="28"/>
        </w:rPr>
      </w:pPr>
      <w:r w:rsidRPr="009914B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>
        <w:rPr>
          <w:sz w:val="28"/>
          <w:szCs w:val="28"/>
        </w:rPr>
        <w:t>в  с</w:t>
      </w:r>
      <w:r w:rsidRPr="009914B7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>с изменениями  в  федеральном  законодательстве,  ру</w:t>
      </w:r>
      <w:r w:rsidRPr="009914B7">
        <w:rPr>
          <w:sz w:val="28"/>
          <w:szCs w:val="28"/>
        </w:rPr>
        <w:t xml:space="preserve">ководствуясь </w:t>
      </w:r>
      <w:r>
        <w:rPr>
          <w:sz w:val="28"/>
          <w:szCs w:val="28"/>
        </w:rPr>
        <w:t>статьями</w:t>
      </w:r>
      <w:r w:rsidRPr="009914B7">
        <w:rPr>
          <w:sz w:val="28"/>
          <w:szCs w:val="28"/>
        </w:rPr>
        <w:t xml:space="preserve"> 13, </w:t>
      </w:r>
      <w:r>
        <w:rPr>
          <w:sz w:val="28"/>
          <w:szCs w:val="28"/>
        </w:rPr>
        <w:t>40</w:t>
      </w:r>
      <w:r w:rsidRPr="009914B7">
        <w:rPr>
          <w:sz w:val="28"/>
          <w:szCs w:val="28"/>
        </w:rPr>
        <w:t xml:space="preserve"> Устава муниципального образования «Красноборский муниципальный район»</w:t>
      </w:r>
      <w:r>
        <w:rPr>
          <w:sz w:val="28"/>
          <w:szCs w:val="28"/>
        </w:rPr>
        <w:t>,</w:t>
      </w:r>
      <w:r w:rsidRPr="001B571F">
        <w:rPr>
          <w:sz w:val="28"/>
          <w:szCs w:val="28"/>
        </w:rPr>
        <w:t xml:space="preserve">Положением о публичных слушаниях на территории муниципального образования «Красноборский муниципальный район», утвержденного решением Собрания депутатов от 16.05.2012 </w:t>
      </w:r>
      <w:r>
        <w:rPr>
          <w:sz w:val="28"/>
          <w:szCs w:val="28"/>
        </w:rPr>
        <w:t xml:space="preserve">г. </w:t>
      </w:r>
      <w:r w:rsidRPr="001B571F">
        <w:rPr>
          <w:sz w:val="28"/>
          <w:szCs w:val="28"/>
        </w:rPr>
        <w:t>№ 27</w:t>
      </w:r>
      <w:r>
        <w:rPr>
          <w:sz w:val="28"/>
          <w:szCs w:val="28"/>
        </w:rPr>
        <w:t>, С</w:t>
      </w:r>
      <w:r w:rsidRPr="009914B7">
        <w:rPr>
          <w:sz w:val="28"/>
          <w:szCs w:val="28"/>
        </w:rPr>
        <w:t xml:space="preserve">обрание депутатов </w:t>
      </w:r>
      <w:r>
        <w:rPr>
          <w:b/>
          <w:sz w:val="28"/>
          <w:szCs w:val="28"/>
        </w:rPr>
        <w:t>РЕШИЛО</w:t>
      </w:r>
      <w:r w:rsidRPr="00A715DF">
        <w:rPr>
          <w:b/>
          <w:sz w:val="28"/>
          <w:szCs w:val="28"/>
        </w:rPr>
        <w:t>:</w:t>
      </w:r>
    </w:p>
    <w:p w:rsidR="006E70DC" w:rsidRPr="001B571F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6E70DC" w:rsidRPr="001B571F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2. Назначить на </w:t>
      </w:r>
      <w:r>
        <w:rPr>
          <w:rFonts w:ascii="Times New Roman" w:hAnsi="Times New Roman" w:cs="Times New Roman"/>
          <w:sz w:val="28"/>
          <w:szCs w:val="28"/>
        </w:rPr>
        <w:t xml:space="preserve">11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</w:t>
        </w:r>
        <w:r w:rsidRPr="001B571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1B571F">
        <w:rPr>
          <w:rFonts w:ascii="Times New Roman" w:hAnsi="Times New Roman" w:cs="Times New Roman"/>
          <w:sz w:val="28"/>
          <w:szCs w:val="28"/>
        </w:rPr>
        <w:t>. публичные слушания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6E70DC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3. Для подготовки и проведения публичных слушаний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 создать организационный комитет в следующем составе:</w:t>
      </w:r>
    </w:p>
    <w:p w:rsidR="006E70DC" w:rsidRPr="001B571F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786"/>
      </w:tblGrid>
      <w:tr w:rsidR="006E70DC" w:rsidRPr="001B571F" w:rsidTr="003A2472">
        <w:tc>
          <w:tcPr>
            <w:tcW w:w="4644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Пулькина  Валентина  Петровна</w:t>
            </w:r>
          </w:p>
        </w:tc>
        <w:tc>
          <w:tcPr>
            <w:tcW w:w="4786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0DC" w:rsidRPr="001B571F" w:rsidTr="003A2472">
        <w:tc>
          <w:tcPr>
            <w:tcW w:w="4644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Копылова Надежда Викторовна</w:t>
            </w:r>
          </w:p>
        </w:tc>
        <w:tc>
          <w:tcPr>
            <w:tcW w:w="4786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Депутат  Собрания депутатов</w:t>
            </w:r>
          </w:p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0DC" w:rsidRPr="001B571F" w:rsidTr="003A2472">
        <w:tc>
          <w:tcPr>
            <w:tcW w:w="4644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Паршина  Надежда  Викторовна</w:t>
            </w:r>
          </w:p>
        </w:tc>
        <w:tc>
          <w:tcPr>
            <w:tcW w:w="4786" w:type="dxa"/>
          </w:tcPr>
          <w:p w:rsidR="006E70DC" w:rsidRPr="001B571F" w:rsidRDefault="006E70DC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</w:tr>
      <w:tr w:rsidR="006E70DC" w:rsidRPr="001B571F" w:rsidTr="003A2472">
        <w:tc>
          <w:tcPr>
            <w:tcW w:w="4644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Суетина Ирина Леонидовна</w:t>
            </w:r>
          </w:p>
        </w:tc>
        <w:tc>
          <w:tcPr>
            <w:tcW w:w="4786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организационно-информационной работе</w:t>
            </w:r>
          </w:p>
        </w:tc>
      </w:tr>
      <w:tr w:rsidR="006E70DC" w:rsidRPr="001B571F" w:rsidTr="003A2472">
        <w:tc>
          <w:tcPr>
            <w:tcW w:w="4644" w:type="dxa"/>
          </w:tcPr>
          <w:p w:rsidR="006E70DC" w:rsidRPr="001B571F" w:rsidRDefault="006E70D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Людмила Ивановна</w:t>
            </w:r>
          </w:p>
        </w:tc>
        <w:tc>
          <w:tcPr>
            <w:tcW w:w="4786" w:type="dxa"/>
          </w:tcPr>
          <w:p w:rsidR="006E70DC" w:rsidRPr="001B571F" w:rsidRDefault="006E70DC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 отдела  по  правовой и кадровой работе</w:t>
            </w:r>
          </w:p>
        </w:tc>
      </w:tr>
    </w:tbl>
    <w:p w:rsidR="006E70DC" w:rsidRPr="001B571F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4. Установить, что учет предложений физических и юридических лиц по проекту решения Собрания депутатов «О внесении изменений и дополнений в Устав муниципального образования «Красноборский муниципальный район»» и участию граждан в его обсуждении осуществляется в соответствии  с   Порядком  учета  предложений  по  проекту  Устава  муниципального  образования  «Красноборский  муниципальный  район»,  проекту  решения  Собрания  депутатов  МО  «Красноборский  муниципальный  район»  о  внесении  изменений  и  дополнений  в  Устав  муниципального  образования  «Красноборский  муниципальный  район»  и  участия  граждан  в  его  обсуждении,  утвержденным  решением  Собрания  депутатов  от  14.05.2008  года  № 25. Функции по организации всех вопросов, связанных с работой оргкомитета и проведения публичных слушаний выполняет отдел по организационно-информационной работе. </w:t>
      </w:r>
    </w:p>
    <w:p w:rsidR="006E70DC" w:rsidRPr="001B571F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Собрания депутатов «О внесении изменений и дополнений в Устав муниципального образования «Красноборский муниципальный район»»  принимаются до </w:t>
      </w:r>
      <w:r>
        <w:rPr>
          <w:rFonts w:ascii="Times New Roman" w:hAnsi="Times New Roman" w:cs="Times New Roman"/>
          <w:sz w:val="28"/>
          <w:szCs w:val="28"/>
        </w:rPr>
        <w:t>07.10.2016г</w:t>
      </w:r>
      <w:r w:rsidRPr="001B571F">
        <w:rPr>
          <w:rFonts w:ascii="Times New Roman" w:hAnsi="Times New Roman" w:cs="Times New Roman"/>
          <w:sz w:val="28"/>
          <w:szCs w:val="28"/>
        </w:rPr>
        <w:t>.</w:t>
      </w:r>
    </w:p>
    <w:p w:rsidR="006E70DC" w:rsidRPr="001B571F" w:rsidRDefault="006E70DC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5. Опубликовать данное решение в газете «Красноборские вести» не позднее </w:t>
      </w:r>
      <w:r>
        <w:rPr>
          <w:rFonts w:ascii="Times New Roman" w:hAnsi="Times New Roman" w:cs="Times New Roman"/>
          <w:sz w:val="28"/>
          <w:szCs w:val="28"/>
        </w:rPr>
        <w:t>26.09.2016</w:t>
      </w:r>
      <w:r w:rsidRPr="001B571F">
        <w:rPr>
          <w:rFonts w:ascii="Times New Roman" w:hAnsi="Times New Roman" w:cs="Times New Roman"/>
          <w:sz w:val="28"/>
          <w:szCs w:val="28"/>
        </w:rPr>
        <w:t>года.</w:t>
      </w:r>
    </w:p>
    <w:p w:rsidR="006E70DC" w:rsidRPr="001B571F" w:rsidRDefault="006E70DC" w:rsidP="00B977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70DC" w:rsidRPr="001B571F" w:rsidRDefault="006E70DC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E70DC" w:rsidRPr="001B571F" w:rsidRDefault="006E70DC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E70DC" w:rsidRPr="001B571F" w:rsidRDefault="006E70DC" w:rsidP="00B977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   В.П. Пулькина</w:t>
      </w:r>
    </w:p>
    <w:p w:rsidR="006E70DC" w:rsidRPr="001B571F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pStyle w:val="ConsPlusNormal"/>
        <w:widowControl/>
        <w:ind w:firstLine="0"/>
        <w:rPr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В.С. Рудаков</w:t>
      </w: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Default="006E70DC" w:rsidP="00B977C7">
      <w:pPr>
        <w:jc w:val="right"/>
        <w:rPr>
          <w:sz w:val="28"/>
          <w:szCs w:val="28"/>
        </w:rPr>
      </w:pPr>
    </w:p>
    <w:p w:rsidR="006E70DC" w:rsidRPr="00754137" w:rsidRDefault="006E70DC" w:rsidP="00B977C7">
      <w:pPr>
        <w:jc w:val="right"/>
      </w:pPr>
      <w:bookmarkStart w:id="0" w:name="_GoBack"/>
      <w:bookmarkEnd w:id="0"/>
      <w:r w:rsidRPr="00754137">
        <w:t>Одобрен  решением</w:t>
      </w:r>
    </w:p>
    <w:p w:rsidR="006E70DC" w:rsidRPr="00754137" w:rsidRDefault="006E70DC" w:rsidP="00B977C7">
      <w:pPr>
        <w:jc w:val="right"/>
      </w:pPr>
      <w:r w:rsidRPr="00754137">
        <w:t>Собрания  депутатов</w:t>
      </w:r>
    </w:p>
    <w:p w:rsidR="006E70DC" w:rsidRPr="00754137" w:rsidRDefault="006E70DC" w:rsidP="00B977C7">
      <w:pPr>
        <w:jc w:val="right"/>
      </w:pPr>
      <w:r w:rsidRPr="00754137">
        <w:t xml:space="preserve">от </w:t>
      </w:r>
      <w:r>
        <w:t xml:space="preserve">21 сентября 2016 </w:t>
      </w:r>
      <w:r w:rsidRPr="00754137">
        <w:t>года №</w:t>
      </w:r>
      <w:r>
        <w:t xml:space="preserve"> ___</w:t>
      </w:r>
    </w:p>
    <w:p w:rsidR="006E70DC" w:rsidRDefault="006E70DC" w:rsidP="00B977C7">
      <w:pPr>
        <w:jc w:val="right"/>
        <w:rPr>
          <w:b/>
          <w:sz w:val="28"/>
        </w:rPr>
      </w:pPr>
    </w:p>
    <w:p w:rsidR="006E70DC" w:rsidRDefault="006E70DC" w:rsidP="00B977C7">
      <w:pPr>
        <w:jc w:val="center"/>
        <w:rPr>
          <w:b/>
          <w:sz w:val="28"/>
        </w:rPr>
      </w:pPr>
      <w:r>
        <w:rPr>
          <w:b/>
          <w:sz w:val="28"/>
        </w:rPr>
        <w:t>ПРОЕКТ  РЕШЕНИЯ</w:t>
      </w:r>
    </w:p>
    <w:p w:rsidR="006E70DC" w:rsidRDefault="006E70DC" w:rsidP="00B977C7">
      <w:pPr>
        <w:rPr>
          <w:b/>
          <w:sz w:val="28"/>
          <w:szCs w:val="28"/>
        </w:rPr>
      </w:pPr>
    </w:p>
    <w:p w:rsidR="006E70DC" w:rsidRDefault="006E70DC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О внесении изменений и дополнений </w:t>
      </w:r>
    </w:p>
    <w:p w:rsidR="006E70DC" w:rsidRDefault="006E70DC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Устав </w:t>
      </w:r>
      <w:r w:rsidRPr="009914B7">
        <w:rPr>
          <w:b/>
          <w:sz w:val="28"/>
          <w:szCs w:val="28"/>
        </w:rPr>
        <w:t>муниципального образования</w:t>
      </w:r>
    </w:p>
    <w:p w:rsidR="006E70DC" w:rsidRPr="009914B7" w:rsidRDefault="006E70DC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«Красноборский муниципальный район»</w:t>
      </w:r>
    </w:p>
    <w:p w:rsidR="006E70DC" w:rsidRPr="000060E3" w:rsidRDefault="006E70DC" w:rsidP="00B977C7">
      <w:pPr>
        <w:rPr>
          <w:b/>
          <w:sz w:val="28"/>
          <w:szCs w:val="28"/>
        </w:rPr>
      </w:pPr>
    </w:p>
    <w:p w:rsidR="006E70DC" w:rsidRPr="001B571F" w:rsidRDefault="006E70DC" w:rsidP="00B977C7">
      <w:pPr>
        <w:jc w:val="both"/>
        <w:rPr>
          <w:sz w:val="28"/>
          <w:szCs w:val="28"/>
        </w:rPr>
      </w:pPr>
      <w:r w:rsidRPr="009914B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>
        <w:rPr>
          <w:sz w:val="28"/>
          <w:szCs w:val="28"/>
        </w:rPr>
        <w:t>в  с</w:t>
      </w:r>
      <w:r w:rsidRPr="009914B7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>с изменениями  в  федеральном  законодательстве</w:t>
      </w:r>
      <w:r w:rsidRPr="00FC7213">
        <w:t xml:space="preserve">,  </w:t>
      </w:r>
      <w:r w:rsidRPr="001B571F">
        <w:rPr>
          <w:sz w:val="28"/>
          <w:szCs w:val="28"/>
        </w:rPr>
        <w:t xml:space="preserve">руководствуясь статьями 13, 40 Устава муниципального образования «Красноборский муниципальный район», Собрание депутатов  </w:t>
      </w:r>
      <w:r w:rsidRPr="001B571F">
        <w:rPr>
          <w:b/>
          <w:sz w:val="28"/>
          <w:szCs w:val="28"/>
        </w:rPr>
        <w:t>РЕШИЛО:</w:t>
      </w:r>
    </w:p>
    <w:p w:rsidR="006E70DC" w:rsidRPr="001B571F" w:rsidRDefault="006E70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зарегистрированными Управлением Министерства юстиции Российской Федерациипо Архангельской области и Ненецкому автономному округу 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 xml:space="preserve">, от 29.12.2014 года № 37, зарегистрированными Управлением Министерства юстиции Российской Федерации по Архангельской области и Ненецкому автономному округу 27.01.2015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295150002015001, от 18.12.2015 года № 72,зарегистрированными Управлением Министерства юстиции Российской Федерации по Архангельской области и Ненецкому автономному округу 22.01.2016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295150002016001</w:t>
      </w:r>
      <w:r w:rsidRPr="001B571F">
        <w:rPr>
          <w:sz w:val="28"/>
          <w:szCs w:val="28"/>
        </w:rPr>
        <w:t>), следующие изменения и дополнения:</w:t>
      </w:r>
    </w:p>
    <w:p w:rsidR="006E70DC" w:rsidRPr="006211C7" w:rsidRDefault="006E70DC" w:rsidP="00360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11C7">
        <w:rPr>
          <w:sz w:val="28"/>
          <w:szCs w:val="28"/>
        </w:rPr>
        <w:t xml:space="preserve">      1.1.   Пункт 1 статьи 6.1 У</w:t>
      </w:r>
      <w:r>
        <w:rPr>
          <w:sz w:val="28"/>
          <w:szCs w:val="28"/>
        </w:rPr>
        <w:t xml:space="preserve">става дополнить подпунктом 10) </w:t>
      </w:r>
      <w:r w:rsidRPr="006211C7">
        <w:rPr>
          <w:sz w:val="28"/>
          <w:szCs w:val="28"/>
        </w:rPr>
        <w:t>следующего содержания:</w:t>
      </w:r>
    </w:p>
    <w:p w:rsidR="006E70DC" w:rsidRPr="006211C7" w:rsidRDefault="006E70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18A">
        <w:rPr>
          <w:rFonts w:ascii="Times New Roman" w:hAnsi="Times New Roman" w:cs="Times New Roman"/>
          <w:sz w:val="28"/>
          <w:szCs w:val="28"/>
        </w:rPr>
        <w:t xml:space="preserve">«10) осуществление мероприятий в сфере профилактики правонарушений, предусмотренных Федеральным </w:t>
      </w:r>
      <w:hyperlink r:id="rId7" w:history="1">
        <w:r w:rsidRPr="00360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36018A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Pr="006211C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70DC" w:rsidRDefault="006E70DC" w:rsidP="00EA5AF3">
      <w:pPr>
        <w:jc w:val="both"/>
        <w:rPr>
          <w:sz w:val="28"/>
          <w:szCs w:val="28"/>
        </w:rPr>
      </w:pPr>
      <w:r w:rsidRPr="006211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211C7">
        <w:rPr>
          <w:sz w:val="28"/>
          <w:szCs w:val="28"/>
        </w:rPr>
        <w:t>.</w:t>
      </w:r>
      <w:r>
        <w:rPr>
          <w:sz w:val="28"/>
          <w:szCs w:val="28"/>
        </w:rPr>
        <w:t>Первое предложение пункта 4 статьи 15 Устава исключить.</w:t>
      </w:r>
    </w:p>
    <w:p w:rsidR="006E70DC" w:rsidRPr="006211C7" w:rsidRDefault="006E70DC" w:rsidP="00EA5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Подпункты н), о) пункта 5 </w:t>
      </w:r>
      <w:r w:rsidRPr="006211C7">
        <w:rPr>
          <w:sz w:val="28"/>
          <w:szCs w:val="28"/>
        </w:rPr>
        <w:t>статьи 18 Устава изложить в следующей редакции:</w:t>
      </w:r>
    </w:p>
    <w:p w:rsidR="006E70DC" w:rsidRDefault="006E70DC" w:rsidP="00EA5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1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н)</w:t>
      </w:r>
      <w:r w:rsidRPr="000B5F64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инструментами»;</w:t>
      </w:r>
    </w:p>
    <w:p w:rsidR="006E70DC" w:rsidRDefault="006E70DC" w:rsidP="00EA5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Федерации».».</w:t>
      </w:r>
    </w:p>
    <w:p w:rsidR="006E70DC" w:rsidRDefault="006E70DC" w:rsidP="0031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12) пункта 2 статьи 21 дополнить абзацем следующего содержания:</w:t>
      </w:r>
    </w:p>
    <w:p w:rsidR="006E70DC" w:rsidRPr="004D6B97" w:rsidRDefault="006E7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Pr="004D6B97">
        <w:rPr>
          <w:rFonts w:ascii="Times New Roman" w:hAnsi="Times New Roman" w:cs="Times New Roman"/>
          <w:sz w:val="28"/>
        </w:rPr>
        <w:t>Основаниями для удаления главы 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«Красноборский муниципальный район»</w:t>
      </w:r>
      <w:r w:rsidRPr="004D6B97">
        <w:rPr>
          <w:rFonts w:ascii="Times New Roman" w:hAnsi="Times New Roman" w:cs="Times New Roman"/>
          <w:sz w:val="28"/>
        </w:rPr>
        <w:t xml:space="preserve"> в отставку являются:</w:t>
      </w:r>
    </w:p>
    <w:p w:rsidR="006E70DC" w:rsidRPr="004D6B97" w:rsidRDefault="006E7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r:id="rId8" w:history="1">
        <w:r w:rsidRPr="004D6B97">
          <w:rPr>
            <w:rFonts w:ascii="Times New Roman" w:hAnsi="Times New Roman" w:cs="Times New Roman"/>
            <w:sz w:val="28"/>
          </w:rPr>
          <w:t>пунктами 2</w:t>
        </w:r>
      </w:hyperlink>
      <w:r w:rsidRPr="004D6B97">
        <w:rPr>
          <w:rFonts w:ascii="Times New Roman" w:hAnsi="Times New Roman" w:cs="Times New Roman"/>
          <w:sz w:val="28"/>
        </w:rPr>
        <w:t xml:space="preserve"> и </w:t>
      </w:r>
      <w:hyperlink r:id="rId9" w:history="1">
        <w:r w:rsidRPr="004D6B97">
          <w:rPr>
            <w:rFonts w:ascii="Times New Roman" w:hAnsi="Times New Roman" w:cs="Times New Roman"/>
            <w:sz w:val="28"/>
          </w:rPr>
          <w:t>3 части 1 статьи 75</w:t>
        </w:r>
      </w:hyperlink>
      <w:r w:rsidRPr="004D6B97">
        <w:rPr>
          <w:rFonts w:ascii="Times New Roman" w:hAnsi="Times New Roman" w:cs="Times New Roman"/>
          <w:sz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D6B97">
        <w:rPr>
          <w:rFonts w:ascii="Times New Roman" w:hAnsi="Times New Roman" w:cs="Times New Roman"/>
          <w:sz w:val="28"/>
        </w:rPr>
        <w:t>;</w:t>
      </w:r>
    </w:p>
    <w:p w:rsidR="006E70DC" w:rsidRPr="004D6B97" w:rsidRDefault="006E7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 </w:t>
      </w:r>
      <w:r>
        <w:rPr>
          <w:rFonts w:ascii="Times New Roman" w:hAnsi="Times New Roman" w:cs="Times New Roman"/>
          <w:sz w:val="28"/>
        </w:rPr>
        <w:t>от 06.10.2003 № 131-ФЗ «Об общих принципах организации местного самоуправления в Российской Федерации»</w:t>
      </w:r>
      <w:r w:rsidRPr="004D6B97">
        <w:rPr>
          <w:rFonts w:ascii="Times New Roman" w:hAnsi="Times New Roman" w:cs="Times New Roman"/>
          <w:sz w:val="28"/>
        </w:rPr>
        <w:t xml:space="preserve">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</w:t>
      </w:r>
      <w:r>
        <w:rPr>
          <w:rFonts w:ascii="Times New Roman" w:hAnsi="Times New Roman" w:cs="Times New Roman"/>
          <w:sz w:val="28"/>
        </w:rPr>
        <w:t>Архангельской области</w:t>
      </w:r>
      <w:r w:rsidRPr="004D6B97">
        <w:rPr>
          <w:rFonts w:ascii="Times New Roman" w:hAnsi="Times New Roman" w:cs="Times New Roman"/>
          <w:sz w:val="28"/>
        </w:rPr>
        <w:t>;</w:t>
      </w:r>
    </w:p>
    <w:p w:rsidR="006E70DC" w:rsidRPr="004D6B97" w:rsidRDefault="006E7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3) неудовлетворительная оценка деятельности главы муниципального образования </w:t>
      </w:r>
      <w:r>
        <w:rPr>
          <w:rFonts w:ascii="Times New Roman" w:hAnsi="Times New Roman" w:cs="Times New Roman"/>
          <w:sz w:val="28"/>
        </w:rPr>
        <w:t>Собранием депутатов</w:t>
      </w:r>
      <w:r w:rsidRPr="004D6B97">
        <w:rPr>
          <w:rFonts w:ascii="Times New Roman" w:hAnsi="Times New Roman" w:cs="Times New Roman"/>
          <w:sz w:val="28"/>
        </w:rPr>
        <w:t xml:space="preserve"> по результатам его ежегодного отчета перед </w:t>
      </w:r>
      <w:r>
        <w:rPr>
          <w:rFonts w:ascii="Times New Roman" w:hAnsi="Times New Roman" w:cs="Times New Roman"/>
          <w:sz w:val="28"/>
        </w:rPr>
        <w:t>Собранием депутатов</w:t>
      </w:r>
      <w:r w:rsidRPr="004D6B97">
        <w:rPr>
          <w:rFonts w:ascii="Times New Roman" w:hAnsi="Times New Roman" w:cs="Times New Roman"/>
          <w:sz w:val="28"/>
        </w:rPr>
        <w:t>, данная два раза подряд;</w:t>
      </w:r>
    </w:p>
    <w:p w:rsidR="006E70DC" w:rsidRPr="004D6B97" w:rsidRDefault="006E7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4) несоблюдение ограничений и запретов и неисполнение обязанностей, которые установлены Федеральным </w:t>
      </w:r>
      <w:hyperlink r:id="rId10" w:history="1">
        <w:r w:rsidRPr="00F10E31">
          <w:rPr>
            <w:rFonts w:ascii="Times New Roman" w:hAnsi="Times New Roman" w:cs="Times New Roman"/>
            <w:sz w:val="28"/>
          </w:rPr>
          <w:t>законом</w:t>
        </w:r>
      </w:hyperlink>
      <w:r w:rsidRPr="004D6B97">
        <w:rPr>
          <w:rFonts w:ascii="Times New Roman" w:hAnsi="Times New Roman" w:cs="Times New Roman"/>
          <w:sz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</w:rPr>
        <w:t>№</w:t>
      </w:r>
      <w:r w:rsidRPr="004D6B97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4D6B97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Pr="004D6B97">
        <w:rPr>
          <w:rFonts w:ascii="Times New Roman" w:hAnsi="Times New Roman" w:cs="Times New Roman"/>
          <w:sz w:val="28"/>
        </w:rPr>
        <w:t xml:space="preserve"> и другими федеральными законами;</w:t>
      </w:r>
    </w:p>
    <w:p w:rsidR="006E70DC" w:rsidRDefault="006E70DC" w:rsidP="0031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B97">
        <w:rPr>
          <w:rFonts w:ascii="Times New Roman" w:hAnsi="Times New Roman" w:cs="Times New Roman"/>
          <w:sz w:val="28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«Красноборский муниципальный район»</w:t>
      </w:r>
      <w:r w:rsidRPr="004D6B97">
        <w:rPr>
          <w:rFonts w:ascii="Times New Roman" w:hAnsi="Times New Roman" w:cs="Times New Roman"/>
          <w:sz w:val="28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>
        <w:rPr>
          <w:rFonts w:ascii="Times New Roman" w:hAnsi="Times New Roman" w:cs="Times New Roman"/>
          <w:sz w:val="28"/>
        </w:rPr>
        <w:t>».</w:t>
      </w:r>
    </w:p>
    <w:p w:rsidR="006E70DC" w:rsidRDefault="006E70DC" w:rsidP="00315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 статьи 21 Устава дополнить подпунктом 14) следующего содержания:</w:t>
      </w:r>
    </w:p>
    <w:p w:rsidR="006E70DC" w:rsidRDefault="006E70DC" w:rsidP="00DD0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0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0D3">
        <w:rPr>
          <w:rFonts w:ascii="Times New Roman" w:hAnsi="Times New Roman" w:cs="Times New Roman"/>
          <w:sz w:val="28"/>
          <w:szCs w:val="28"/>
        </w:rPr>
        <w:t>)</w:t>
      </w:r>
      <w:r w:rsidRPr="000B5F64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инструментами».».</w:t>
      </w:r>
    </w:p>
    <w:p w:rsidR="006E70DC" w:rsidRDefault="006E70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14234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Pr="00142344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6E70DC" w:rsidRPr="00D87B33" w:rsidRDefault="006E70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6E70DC" w:rsidRPr="000178A1" w:rsidRDefault="006E70DC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178A1">
        <w:rPr>
          <w:color w:val="000000"/>
          <w:sz w:val="28"/>
          <w:szCs w:val="28"/>
        </w:rPr>
        <w:t>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97-ФЗ«О государственной регистрации уставов муниципальных образований».</w:t>
      </w:r>
    </w:p>
    <w:p w:rsidR="006E70DC" w:rsidRPr="001D15AF" w:rsidRDefault="006E70DC" w:rsidP="00537FD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E70DC" w:rsidRDefault="006E70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70DC" w:rsidRPr="000060E3" w:rsidRDefault="006E70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6E70DC" w:rsidRDefault="006E70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70DC" w:rsidRDefault="006E70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70DC" w:rsidRDefault="006E70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p w:rsidR="006E70DC" w:rsidRDefault="006E70DC" w:rsidP="00537FDC">
      <w:pPr>
        <w:autoSpaceDE w:val="0"/>
        <w:autoSpaceDN w:val="0"/>
        <w:adjustRightInd w:val="0"/>
        <w:jc w:val="both"/>
      </w:pPr>
    </w:p>
    <w:sectPr w:rsidR="006E70DC" w:rsidSect="0031489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DC" w:rsidRDefault="006E70DC" w:rsidP="001D15AF">
      <w:r>
        <w:separator/>
      </w:r>
    </w:p>
  </w:endnote>
  <w:endnote w:type="continuationSeparator" w:id="1">
    <w:p w:rsidR="006E70DC" w:rsidRDefault="006E70DC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DC" w:rsidRDefault="006E70DC" w:rsidP="001D15AF">
      <w:r>
        <w:separator/>
      </w:r>
    </w:p>
  </w:footnote>
  <w:footnote w:type="continuationSeparator" w:id="1">
    <w:p w:rsidR="006E70DC" w:rsidRDefault="006E70DC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669"/>
    <w:rsid w:val="000060E3"/>
    <w:rsid w:val="000178A1"/>
    <w:rsid w:val="00061145"/>
    <w:rsid w:val="00071791"/>
    <w:rsid w:val="0008796D"/>
    <w:rsid w:val="0009063F"/>
    <w:rsid w:val="000B5F64"/>
    <w:rsid w:val="000D34C6"/>
    <w:rsid w:val="000D5F77"/>
    <w:rsid w:val="00142344"/>
    <w:rsid w:val="00165260"/>
    <w:rsid w:val="001B571F"/>
    <w:rsid w:val="001B6000"/>
    <w:rsid w:val="001C41A1"/>
    <w:rsid w:val="001C7F95"/>
    <w:rsid w:val="001D15AF"/>
    <w:rsid w:val="001F77A8"/>
    <w:rsid w:val="00227646"/>
    <w:rsid w:val="00292EEF"/>
    <w:rsid w:val="00294AE7"/>
    <w:rsid w:val="002F1669"/>
    <w:rsid w:val="003034F7"/>
    <w:rsid w:val="003118BF"/>
    <w:rsid w:val="00314891"/>
    <w:rsid w:val="003155A8"/>
    <w:rsid w:val="0033623B"/>
    <w:rsid w:val="0034590D"/>
    <w:rsid w:val="0036018A"/>
    <w:rsid w:val="00391FA7"/>
    <w:rsid w:val="003A2472"/>
    <w:rsid w:val="003F3910"/>
    <w:rsid w:val="003F7BE6"/>
    <w:rsid w:val="0042155C"/>
    <w:rsid w:val="00422947"/>
    <w:rsid w:val="00431DCE"/>
    <w:rsid w:val="004328EB"/>
    <w:rsid w:val="00460FC5"/>
    <w:rsid w:val="004D6B97"/>
    <w:rsid w:val="005149FA"/>
    <w:rsid w:val="00520FFA"/>
    <w:rsid w:val="00535237"/>
    <w:rsid w:val="00537FDC"/>
    <w:rsid w:val="00574BEF"/>
    <w:rsid w:val="00575446"/>
    <w:rsid w:val="005E2047"/>
    <w:rsid w:val="005E436A"/>
    <w:rsid w:val="005F6F1A"/>
    <w:rsid w:val="006211C7"/>
    <w:rsid w:val="006416A9"/>
    <w:rsid w:val="00644B56"/>
    <w:rsid w:val="006472A0"/>
    <w:rsid w:val="00651B4C"/>
    <w:rsid w:val="0068266C"/>
    <w:rsid w:val="006C3B3D"/>
    <w:rsid w:val="006E70DC"/>
    <w:rsid w:val="00705260"/>
    <w:rsid w:val="00752568"/>
    <w:rsid w:val="00754137"/>
    <w:rsid w:val="00783856"/>
    <w:rsid w:val="0079530C"/>
    <w:rsid w:val="007A07C6"/>
    <w:rsid w:val="007A2C06"/>
    <w:rsid w:val="007E33BD"/>
    <w:rsid w:val="008122FC"/>
    <w:rsid w:val="008135B6"/>
    <w:rsid w:val="008158E4"/>
    <w:rsid w:val="008D483D"/>
    <w:rsid w:val="008E46D4"/>
    <w:rsid w:val="008F49BA"/>
    <w:rsid w:val="009101A8"/>
    <w:rsid w:val="00940046"/>
    <w:rsid w:val="009842F5"/>
    <w:rsid w:val="009914B7"/>
    <w:rsid w:val="009D5670"/>
    <w:rsid w:val="009F6138"/>
    <w:rsid w:val="00A0282A"/>
    <w:rsid w:val="00A059E2"/>
    <w:rsid w:val="00A4727E"/>
    <w:rsid w:val="00A6357A"/>
    <w:rsid w:val="00A715DF"/>
    <w:rsid w:val="00A838B0"/>
    <w:rsid w:val="00A97CCB"/>
    <w:rsid w:val="00AA1A45"/>
    <w:rsid w:val="00AA3A5E"/>
    <w:rsid w:val="00AC4272"/>
    <w:rsid w:val="00AD7F33"/>
    <w:rsid w:val="00AE4097"/>
    <w:rsid w:val="00AF1B6F"/>
    <w:rsid w:val="00AF43E9"/>
    <w:rsid w:val="00B2772E"/>
    <w:rsid w:val="00B356A2"/>
    <w:rsid w:val="00B51BFF"/>
    <w:rsid w:val="00B7524F"/>
    <w:rsid w:val="00B93FF7"/>
    <w:rsid w:val="00B977C7"/>
    <w:rsid w:val="00C350D3"/>
    <w:rsid w:val="00C6276B"/>
    <w:rsid w:val="00C74B7E"/>
    <w:rsid w:val="00C83E6C"/>
    <w:rsid w:val="00CA175A"/>
    <w:rsid w:val="00CA338D"/>
    <w:rsid w:val="00CE64A4"/>
    <w:rsid w:val="00D31F6E"/>
    <w:rsid w:val="00D87B33"/>
    <w:rsid w:val="00D955D6"/>
    <w:rsid w:val="00DD0813"/>
    <w:rsid w:val="00DE1333"/>
    <w:rsid w:val="00E27C7A"/>
    <w:rsid w:val="00E562E0"/>
    <w:rsid w:val="00E939B2"/>
    <w:rsid w:val="00EA2ED8"/>
    <w:rsid w:val="00EA5AF3"/>
    <w:rsid w:val="00EB2527"/>
    <w:rsid w:val="00EB65EE"/>
    <w:rsid w:val="00EC1DDE"/>
    <w:rsid w:val="00F10E31"/>
    <w:rsid w:val="00F14154"/>
    <w:rsid w:val="00F47DDF"/>
    <w:rsid w:val="00F525A8"/>
    <w:rsid w:val="00FC5C69"/>
    <w:rsid w:val="00FC7213"/>
    <w:rsid w:val="00F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6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A1A45"/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1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F16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3F7BE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1D15A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1D15AF"/>
    <w:pPr>
      <w:ind w:right="-567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15AF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1D15A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D15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1D15AF"/>
    <w:rPr>
      <w:rFonts w:cs="Times New Roman"/>
      <w:b/>
      <w:bCs/>
    </w:rPr>
  </w:style>
  <w:style w:type="paragraph" w:customStyle="1" w:styleId="Web">
    <w:name w:val="Обычный (Web)"/>
    <w:basedOn w:val="Normal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Normal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D15AF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D15AF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5A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uiPriority w:val="99"/>
    <w:rsid w:val="001D15AF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879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37F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7FD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49BA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9BA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895306C898AB48A96432B02DC2B975C598CC9A61D8A087F807F7214E173A9064CC89BD06C9763o8g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DCF051E74CF92A50D33F95EA68CA12D6F20139499448F85942BBCFBD27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A895306C898AB48A96432B02DC2B975F5088C1A21F8A087F807F7214oEg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895306C898AB48A96432B02DC2B975C598CC9A61D8A087F807F7214E173A9064CC89BD06C9763o8g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899</TotalTime>
  <Pages>5</Pages>
  <Words>1695</Words>
  <Characters>9663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2016-09-05T10:30:00Z</cp:lastPrinted>
  <dcterms:created xsi:type="dcterms:W3CDTF">2013-06-19T11:15:00Z</dcterms:created>
  <dcterms:modified xsi:type="dcterms:W3CDTF">2016-09-05T10:31:00Z</dcterms:modified>
</cp:coreProperties>
</file>