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6D" w:rsidRPr="002C4C19" w:rsidRDefault="008E7F6D" w:rsidP="00CA680B">
      <w:pPr>
        <w:pStyle w:val="Heading2"/>
        <w:ind w:right="-1050"/>
        <w:jc w:val="right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проект</w:t>
      </w:r>
    </w:p>
    <w:p w:rsidR="008E7F6D" w:rsidRPr="002C4C19" w:rsidRDefault="008E7F6D" w:rsidP="00F36271">
      <w:pPr>
        <w:pStyle w:val="Heading2"/>
        <w:ind w:right="-1050"/>
        <w:jc w:val="center"/>
        <w:rPr>
          <w:sz w:val="24"/>
          <w:szCs w:val="24"/>
          <w:u w:val="none"/>
        </w:rPr>
      </w:pPr>
      <w:r w:rsidRPr="002C4C19">
        <w:rPr>
          <w:sz w:val="24"/>
          <w:szCs w:val="24"/>
          <w:u w:val="none"/>
        </w:rPr>
        <w:t>МУНИЦИПАЛЬНОЕ ОБРАЗОВАНИЕ</w:t>
      </w:r>
    </w:p>
    <w:p w:rsidR="008E7F6D" w:rsidRPr="002C4C19" w:rsidRDefault="008E7F6D" w:rsidP="00F36271">
      <w:pPr>
        <w:pStyle w:val="Heading2"/>
        <w:ind w:right="-1050"/>
        <w:jc w:val="center"/>
        <w:rPr>
          <w:sz w:val="24"/>
          <w:szCs w:val="24"/>
          <w:u w:val="none"/>
        </w:rPr>
      </w:pPr>
      <w:r w:rsidRPr="002C4C19">
        <w:rPr>
          <w:sz w:val="24"/>
          <w:szCs w:val="24"/>
          <w:u w:val="none"/>
        </w:rPr>
        <w:t>«КРАСНОБОРСКИЙ МУНИЦИПАЛЬНЫЙ РАЙОН»</w:t>
      </w:r>
    </w:p>
    <w:p w:rsidR="008E7F6D" w:rsidRPr="002C4C19" w:rsidRDefault="008E7F6D" w:rsidP="005252AF">
      <w:pPr>
        <w:pStyle w:val="Heading3"/>
        <w:rPr>
          <w:sz w:val="24"/>
          <w:szCs w:val="24"/>
        </w:rPr>
      </w:pPr>
    </w:p>
    <w:p w:rsidR="008E7F6D" w:rsidRPr="002C4C19" w:rsidRDefault="008E7F6D" w:rsidP="006F0E27">
      <w:pPr>
        <w:pStyle w:val="Heading3"/>
        <w:rPr>
          <w:sz w:val="24"/>
          <w:szCs w:val="24"/>
        </w:rPr>
      </w:pPr>
      <w:r w:rsidRPr="002C4C19">
        <w:rPr>
          <w:sz w:val="24"/>
          <w:szCs w:val="24"/>
        </w:rPr>
        <w:t>СОБРАНИЕ ДЕПУТАТОВ ПЯТОГО СОЗЫВА</w:t>
      </w:r>
    </w:p>
    <w:p w:rsidR="008E7F6D" w:rsidRPr="002C4C19" w:rsidRDefault="008E7F6D" w:rsidP="006F0E27">
      <w:pPr>
        <w:pStyle w:val="Heading1"/>
        <w:rPr>
          <w:szCs w:val="24"/>
        </w:rPr>
      </w:pPr>
      <w:r>
        <w:rPr>
          <w:szCs w:val="24"/>
        </w:rPr>
        <w:t xml:space="preserve">ДЕВЯТНАДЦАТАЯ   </w:t>
      </w:r>
      <w:r w:rsidRPr="002C4C19">
        <w:rPr>
          <w:szCs w:val="24"/>
        </w:rPr>
        <w:t>СЕССИЯ</w:t>
      </w:r>
    </w:p>
    <w:p w:rsidR="008E7F6D" w:rsidRPr="002C4C19" w:rsidRDefault="008E7F6D">
      <w:pPr>
        <w:jc w:val="center"/>
        <w:rPr>
          <w:b/>
          <w:sz w:val="24"/>
          <w:szCs w:val="24"/>
        </w:rPr>
      </w:pPr>
    </w:p>
    <w:p w:rsidR="008E7F6D" w:rsidRPr="002C4C19" w:rsidRDefault="008E7F6D">
      <w:pPr>
        <w:jc w:val="center"/>
        <w:rPr>
          <w:b/>
          <w:sz w:val="24"/>
          <w:szCs w:val="24"/>
        </w:rPr>
      </w:pPr>
      <w:r w:rsidRPr="002C4C19">
        <w:rPr>
          <w:b/>
          <w:sz w:val="24"/>
          <w:szCs w:val="24"/>
        </w:rPr>
        <w:t>РЕШЕНИЕ</w:t>
      </w:r>
    </w:p>
    <w:p w:rsidR="008E7F6D" w:rsidRPr="002C4C19" w:rsidRDefault="008E7F6D">
      <w:pPr>
        <w:jc w:val="center"/>
        <w:rPr>
          <w:b/>
          <w:sz w:val="24"/>
          <w:szCs w:val="24"/>
        </w:rPr>
      </w:pPr>
    </w:p>
    <w:p w:rsidR="008E7F6D" w:rsidRPr="00BA2973" w:rsidRDefault="008E7F6D" w:rsidP="00D41FDE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BA2973">
        <w:rPr>
          <w:sz w:val="24"/>
          <w:szCs w:val="24"/>
        </w:rPr>
        <w:t>т</w:t>
      </w:r>
      <w:r>
        <w:rPr>
          <w:sz w:val="24"/>
          <w:szCs w:val="24"/>
        </w:rPr>
        <w:t xml:space="preserve">   сентября      </w:t>
      </w:r>
      <w:r w:rsidRPr="00BA2973">
        <w:rPr>
          <w:sz w:val="24"/>
          <w:szCs w:val="24"/>
        </w:rPr>
        <w:t>2016 года</w:t>
      </w:r>
      <w:r>
        <w:rPr>
          <w:sz w:val="24"/>
          <w:szCs w:val="24"/>
        </w:rPr>
        <w:t xml:space="preserve">    </w:t>
      </w:r>
      <w:r w:rsidRPr="00BA2973">
        <w:rPr>
          <w:sz w:val="24"/>
          <w:szCs w:val="24"/>
        </w:rPr>
        <w:t>№</w:t>
      </w:r>
    </w:p>
    <w:p w:rsidR="008E7F6D" w:rsidRDefault="008E7F6D">
      <w:pPr>
        <w:jc w:val="center"/>
        <w:rPr>
          <w:b/>
          <w:sz w:val="28"/>
          <w:szCs w:val="28"/>
        </w:rPr>
      </w:pPr>
    </w:p>
    <w:p w:rsidR="008E7F6D" w:rsidRPr="00BA2973" w:rsidRDefault="008E7F6D">
      <w:pPr>
        <w:jc w:val="center"/>
        <w:rPr>
          <w:sz w:val="24"/>
          <w:szCs w:val="24"/>
        </w:rPr>
      </w:pPr>
      <w:r w:rsidRPr="00BA2973">
        <w:rPr>
          <w:sz w:val="24"/>
          <w:szCs w:val="24"/>
        </w:rPr>
        <w:t>с. Красноборск</w:t>
      </w:r>
    </w:p>
    <w:p w:rsidR="008E7F6D" w:rsidRPr="001C35BF" w:rsidRDefault="008E7F6D">
      <w:pPr>
        <w:jc w:val="center"/>
        <w:rPr>
          <w:b/>
          <w:sz w:val="28"/>
          <w:szCs w:val="28"/>
        </w:rPr>
      </w:pPr>
    </w:p>
    <w:p w:rsidR="008E7F6D" w:rsidRPr="001C35BF" w:rsidRDefault="008E7F6D" w:rsidP="00F36271">
      <w:pPr>
        <w:jc w:val="center"/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О внесении изменений в решение</w:t>
      </w:r>
    </w:p>
    <w:p w:rsidR="008E7F6D" w:rsidRPr="001C35BF" w:rsidRDefault="008E7F6D" w:rsidP="00F36271">
      <w:pPr>
        <w:jc w:val="center"/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 xml:space="preserve">Собрания депутатов «О бюджете муниципального </w:t>
      </w:r>
    </w:p>
    <w:p w:rsidR="008E7F6D" w:rsidRPr="001C35BF" w:rsidRDefault="008E7F6D" w:rsidP="00F36271">
      <w:pPr>
        <w:jc w:val="center"/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образования "Красноборский</w:t>
      </w:r>
      <w:r>
        <w:rPr>
          <w:b/>
          <w:sz w:val="28"/>
          <w:szCs w:val="28"/>
        </w:rPr>
        <w:t xml:space="preserve"> </w:t>
      </w:r>
      <w:r w:rsidRPr="001C35BF">
        <w:rPr>
          <w:b/>
          <w:sz w:val="28"/>
          <w:szCs w:val="28"/>
        </w:rPr>
        <w:t xml:space="preserve">муниципальный район" </w:t>
      </w:r>
    </w:p>
    <w:p w:rsidR="008E7F6D" w:rsidRPr="001C35BF" w:rsidRDefault="008E7F6D" w:rsidP="00F36271">
      <w:pPr>
        <w:jc w:val="center"/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на 2016 год» от 18.12.2015 года № 66</w:t>
      </w:r>
    </w:p>
    <w:p w:rsidR="008E7F6D" w:rsidRPr="001C35BF" w:rsidRDefault="008E7F6D">
      <w:pPr>
        <w:ind w:right="42"/>
        <w:jc w:val="both"/>
        <w:rPr>
          <w:sz w:val="28"/>
          <w:szCs w:val="28"/>
        </w:rPr>
      </w:pPr>
    </w:p>
    <w:p w:rsidR="008E7F6D" w:rsidRPr="001C35BF" w:rsidRDefault="008E7F6D">
      <w:pPr>
        <w:ind w:right="42"/>
        <w:jc w:val="both"/>
        <w:rPr>
          <w:sz w:val="28"/>
          <w:szCs w:val="28"/>
        </w:rPr>
      </w:pPr>
    </w:p>
    <w:p w:rsidR="008E7F6D" w:rsidRPr="00C94383" w:rsidRDefault="008E7F6D">
      <w:pPr>
        <w:ind w:right="42"/>
        <w:jc w:val="both"/>
        <w:rPr>
          <w:b/>
          <w:sz w:val="26"/>
          <w:szCs w:val="26"/>
        </w:rPr>
      </w:pPr>
      <w:r w:rsidRPr="00C94383">
        <w:rPr>
          <w:b/>
          <w:sz w:val="26"/>
          <w:szCs w:val="26"/>
        </w:rPr>
        <w:t>Собрание депутатов решило:</w:t>
      </w:r>
    </w:p>
    <w:p w:rsidR="008E7F6D" w:rsidRPr="00C94383" w:rsidRDefault="008E7F6D">
      <w:pPr>
        <w:ind w:right="42"/>
        <w:jc w:val="both"/>
        <w:rPr>
          <w:sz w:val="26"/>
          <w:szCs w:val="26"/>
        </w:rPr>
      </w:pPr>
      <w:r w:rsidRPr="00C94383">
        <w:rPr>
          <w:sz w:val="26"/>
          <w:szCs w:val="26"/>
        </w:rPr>
        <w:t xml:space="preserve">        Внести в решение Собрания депутатов от 18 декабря 2015 года № 66 «О бюджете муниципального образования «Красноборский муниципальный район» на 2016 год» (с изменениями </w:t>
      </w:r>
      <w:r>
        <w:rPr>
          <w:sz w:val="26"/>
          <w:szCs w:val="26"/>
        </w:rPr>
        <w:t xml:space="preserve">от 10 февраля 2016 года № 4, </w:t>
      </w:r>
      <w:r w:rsidRPr="00C94383">
        <w:rPr>
          <w:sz w:val="26"/>
          <w:szCs w:val="26"/>
        </w:rPr>
        <w:t xml:space="preserve">от </w:t>
      </w:r>
      <w:r>
        <w:rPr>
          <w:sz w:val="26"/>
          <w:szCs w:val="26"/>
        </w:rPr>
        <w:t>18 мая</w:t>
      </w:r>
      <w:r w:rsidRPr="00C94383">
        <w:rPr>
          <w:sz w:val="26"/>
          <w:szCs w:val="26"/>
        </w:rPr>
        <w:t xml:space="preserve"> 2016 года № </w:t>
      </w:r>
      <w:r>
        <w:rPr>
          <w:sz w:val="26"/>
          <w:szCs w:val="26"/>
        </w:rPr>
        <w:t xml:space="preserve">22, от 30 июня 2016 года № 32) </w:t>
      </w:r>
      <w:r w:rsidRPr="00C94383">
        <w:rPr>
          <w:sz w:val="26"/>
          <w:szCs w:val="26"/>
        </w:rPr>
        <w:t>следующие изменения:</w:t>
      </w:r>
    </w:p>
    <w:p w:rsidR="008E7F6D" w:rsidRPr="00C94383" w:rsidRDefault="008E7F6D" w:rsidP="008343F7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C94383">
        <w:rPr>
          <w:sz w:val="26"/>
          <w:szCs w:val="26"/>
        </w:rPr>
        <w:t>1.В пункте 1</w:t>
      </w:r>
      <w:r>
        <w:rPr>
          <w:sz w:val="26"/>
          <w:szCs w:val="26"/>
        </w:rPr>
        <w:t>:</w:t>
      </w:r>
    </w:p>
    <w:p w:rsidR="008E7F6D" w:rsidRPr="00C94383" w:rsidRDefault="008E7F6D" w:rsidP="00C20A3D">
      <w:pPr>
        <w:pStyle w:val="BodyText"/>
        <w:jc w:val="both"/>
        <w:rPr>
          <w:sz w:val="26"/>
          <w:szCs w:val="26"/>
        </w:rPr>
      </w:pPr>
      <w:r w:rsidRPr="00C94383">
        <w:rPr>
          <w:sz w:val="26"/>
          <w:szCs w:val="26"/>
        </w:rPr>
        <w:t xml:space="preserve">      а) в дефисе 1 - цифру «</w:t>
      </w:r>
      <w:r>
        <w:rPr>
          <w:sz w:val="26"/>
          <w:szCs w:val="26"/>
        </w:rPr>
        <w:t>475884,9</w:t>
      </w:r>
      <w:r w:rsidRPr="00C94383">
        <w:rPr>
          <w:sz w:val="26"/>
          <w:szCs w:val="26"/>
        </w:rPr>
        <w:t>» заменить цифр</w:t>
      </w:r>
      <w:r>
        <w:rPr>
          <w:sz w:val="26"/>
          <w:szCs w:val="26"/>
        </w:rPr>
        <w:t>ой</w:t>
      </w:r>
      <w:r w:rsidRPr="00C94383">
        <w:rPr>
          <w:sz w:val="26"/>
          <w:szCs w:val="26"/>
        </w:rPr>
        <w:t xml:space="preserve"> «</w:t>
      </w:r>
      <w:r>
        <w:rPr>
          <w:sz w:val="26"/>
          <w:szCs w:val="26"/>
        </w:rPr>
        <w:t>479910,6</w:t>
      </w:r>
      <w:r w:rsidRPr="00C94383">
        <w:rPr>
          <w:sz w:val="26"/>
          <w:szCs w:val="26"/>
        </w:rPr>
        <w:t>»;</w:t>
      </w:r>
    </w:p>
    <w:p w:rsidR="008E7F6D" w:rsidRPr="00C94383" w:rsidRDefault="008E7F6D" w:rsidP="009F4D67">
      <w:pPr>
        <w:pStyle w:val="BodyText"/>
        <w:jc w:val="both"/>
        <w:rPr>
          <w:sz w:val="26"/>
          <w:szCs w:val="26"/>
        </w:rPr>
      </w:pPr>
      <w:r w:rsidRPr="00C94383">
        <w:rPr>
          <w:sz w:val="26"/>
          <w:szCs w:val="26"/>
        </w:rPr>
        <w:t xml:space="preserve">      б) в дефисе 2 – цифру «</w:t>
      </w:r>
      <w:r>
        <w:rPr>
          <w:sz w:val="26"/>
          <w:szCs w:val="26"/>
        </w:rPr>
        <w:t>481306,0</w:t>
      </w:r>
      <w:r w:rsidRPr="00C94383">
        <w:rPr>
          <w:sz w:val="26"/>
          <w:szCs w:val="26"/>
        </w:rPr>
        <w:t>» заменить цифр</w:t>
      </w:r>
      <w:r>
        <w:rPr>
          <w:sz w:val="26"/>
          <w:szCs w:val="26"/>
        </w:rPr>
        <w:t>ой</w:t>
      </w:r>
      <w:r w:rsidRPr="00C94383">
        <w:rPr>
          <w:sz w:val="26"/>
          <w:szCs w:val="26"/>
        </w:rPr>
        <w:t xml:space="preserve"> «</w:t>
      </w:r>
      <w:r>
        <w:rPr>
          <w:sz w:val="26"/>
          <w:szCs w:val="26"/>
        </w:rPr>
        <w:t>485331,7</w:t>
      </w:r>
      <w:r w:rsidRPr="00C9438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E7F6D" w:rsidRDefault="008E7F6D" w:rsidP="00AC486A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</w:t>
      </w:r>
      <w:r w:rsidRPr="00C94383">
        <w:rPr>
          <w:sz w:val="26"/>
          <w:szCs w:val="26"/>
        </w:rPr>
        <w:t xml:space="preserve">) в дефисе </w:t>
      </w:r>
      <w:r>
        <w:rPr>
          <w:sz w:val="26"/>
          <w:szCs w:val="26"/>
        </w:rPr>
        <w:t>3</w:t>
      </w:r>
      <w:r w:rsidRPr="00C94383">
        <w:rPr>
          <w:sz w:val="26"/>
          <w:szCs w:val="26"/>
        </w:rPr>
        <w:t xml:space="preserve"> – цифру «</w:t>
      </w:r>
      <w:r>
        <w:rPr>
          <w:sz w:val="26"/>
          <w:szCs w:val="26"/>
        </w:rPr>
        <w:t>5421,1</w:t>
      </w:r>
      <w:r w:rsidRPr="00C94383">
        <w:rPr>
          <w:sz w:val="26"/>
          <w:szCs w:val="26"/>
        </w:rPr>
        <w:t>» заменить цифр</w:t>
      </w:r>
      <w:r>
        <w:rPr>
          <w:sz w:val="26"/>
          <w:szCs w:val="26"/>
        </w:rPr>
        <w:t>ой</w:t>
      </w:r>
      <w:r w:rsidRPr="00C94383">
        <w:rPr>
          <w:sz w:val="26"/>
          <w:szCs w:val="26"/>
        </w:rPr>
        <w:t xml:space="preserve"> «</w:t>
      </w:r>
      <w:r>
        <w:rPr>
          <w:sz w:val="26"/>
          <w:szCs w:val="26"/>
        </w:rPr>
        <w:t>5421,1</w:t>
      </w:r>
      <w:r w:rsidRPr="00C94383">
        <w:rPr>
          <w:sz w:val="26"/>
          <w:szCs w:val="26"/>
        </w:rPr>
        <w:t>».</w:t>
      </w:r>
    </w:p>
    <w:p w:rsidR="008E7F6D" w:rsidRDefault="008E7F6D" w:rsidP="00F16C1B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C9438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C94383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14</w:t>
      </w:r>
      <w:r w:rsidRPr="00C94383">
        <w:rPr>
          <w:sz w:val="26"/>
          <w:szCs w:val="26"/>
        </w:rPr>
        <w:t xml:space="preserve"> цифру «</w:t>
      </w:r>
      <w:r>
        <w:rPr>
          <w:sz w:val="26"/>
          <w:szCs w:val="26"/>
        </w:rPr>
        <w:t>28990,8</w:t>
      </w:r>
      <w:r w:rsidRPr="00C94383">
        <w:rPr>
          <w:sz w:val="26"/>
          <w:szCs w:val="26"/>
        </w:rPr>
        <w:t>» заменить цифр</w:t>
      </w:r>
      <w:r>
        <w:rPr>
          <w:sz w:val="26"/>
          <w:szCs w:val="26"/>
        </w:rPr>
        <w:t>ой</w:t>
      </w:r>
      <w:r w:rsidRPr="00C94383">
        <w:rPr>
          <w:sz w:val="26"/>
          <w:szCs w:val="26"/>
        </w:rPr>
        <w:t xml:space="preserve"> «</w:t>
      </w:r>
      <w:r>
        <w:rPr>
          <w:sz w:val="26"/>
          <w:szCs w:val="26"/>
        </w:rPr>
        <w:t>29117,4</w:t>
      </w:r>
      <w:r w:rsidRPr="00C94383">
        <w:rPr>
          <w:sz w:val="26"/>
          <w:szCs w:val="26"/>
        </w:rPr>
        <w:t>».</w:t>
      </w:r>
    </w:p>
    <w:p w:rsidR="008E7F6D" w:rsidRPr="00C94383" w:rsidRDefault="008E7F6D" w:rsidP="00F16C1B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 В пункте 20 цифру «10424,6» заменить цифрой «10195,7».</w:t>
      </w:r>
    </w:p>
    <w:p w:rsidR="008E7F6D" w:rsidRDefault="008E7F6D" w:rsidP="00AC486A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 В</w:t>
      </w:r>
      <w:r w:rsidRPr="00C94383">
        <w:rPr>
          <w:sz w:val="26"/>
          <w:szCs w:val="26"/>
        </w:rPr>
        <w:t xml:space="preserve"> пункте 38</w:t>
      </w:r>
      <w:r>
        <w:rPr>
          <w:sz w:val="26"/>
          <w:szCs w:val="26"/>
        </w:rPr>
        <w:t>:</w:t>
      </w:r>
    </w:p>
    <w:p w:rsidR="008E7F6D" w:rsidRPr="00C94383" w:rsidRDefault="008E7F6D" w:rsidP="00AC486A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а) в </w:t>
      </w:r>
      <w:r w:rsidRPr="00C94383">
        <w:rPr>
          <w:sz w:val="26"/>
          <w:szCs w:val="26"/>
        </w:rPr>
        <w:t>абзаце первом цифру «</w:t>
      </w:r>
      <w:r>
        <w:rPr>
          <w:sz w:val="26"/>
          <w:szCs w:val="26"/>
        </w:rPr>
        <w:t>192,3</w:t>
      </w:r>
      <w:r w:rsidRPr="00C94383">
        <w:rPr>
          <w:sz w:val="26"/>
          <w:szCs w:val="26"/>
        </w:rPr>
        <w:t>» заменить цифр</w:t>
      </w:r>
      <w:r>
        <w:rPr>
          <w:sz w:val="26"/>
          <w:szCs w:val="26"/>
        </w:rPr>
        <w:t>ой</w:t>
      </w:r>
      <w:r w:rsidRPr="00C94383">
        <w:rPr>
          <w:sz w:val="26"/>
          <w:szCs w:val="26"/>
        </w:rPr>
        <w:t xml:space="preserve"> «</w:t>
      </w:r>
      <w:r>
        <w:rPr>
          <w:sz w:val="26"/>
          <w:szCs w:val="26"/>
        </w:rPr>
        <w:t>100,0</w:t>
      </w:r>
      <w:bookmarkStart w:id="0" w:name="_GoBack"/>
      <w:bookmarkEnd w:id="0"/>
      <w:r w:rsidRPr="00C9438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E7F6D" w:rsidRPr="00C94383" w:rsidRDefault="008E7F6D" w:rsidP="00FF4E27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</w:t>
      </w:r>
      <w:r w:rsidRPr="00C94383">
        <w:rPr>
          <w:sz w:val="26"/>
          <w:szCs w:val="26"/>
        </w:rPr>
        <w:t xml:space="preserve">. Приложение № 1 «Источники финансирования дефицита бюджета муниципального района на 2016 год» изложить в редакции согласно приложению №1к настоящему решению. </w:t>
      </w:r>
    </w:p>
    <w:p w:rsidR="008E7F6D" w:rsidRPr="00C94383" w:rsidRDefault="008E7F6D" w:rsidP="008D45EB">
      <w:pPr>
        <w:pStyle w:val="BodyText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6</w:t>
      </w:r>
      <w:r w:rsidRPr="00C94383">
        <w:rPr>
          <w:sz w:val="26"/>
          <w:szCs w:val="26"/>
        </w:rPr>
        <w:t xml:space="preserve">.Приложение № 5«Прогнозируемое поступление доходов бюджета муниципального района на 2016 год» изложить в редакции согласно приложению № </w:t>
      </w:r>
      <w:r>
        <w:rPr>
          <w:sz w:val="26"/>
          <w:szCs w:val="26"/>
        </w:rPr>
        <w:t>2</w:t>
      </w:r>
      <w:r w:rsidRPr="00C94383">
        <w:rPr>
          <w:sz w:val="26"/>
          <w:szCs w:val="26"/>
        </w:rPr>
        <w:t xml:space="preserve"> к настоящему решению.</w:t>
      </w:r>
    </w:p>
    <w:p w:rsidR="008E7F6D" w:rsidRPr="00C94383" w:rsidRDefault="008E7F6D" w:rsidP="000B298E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7</w:t>
      </w:r>
      <w:r w:rsidRPr="00C94383">
        <w:rPr>
          <w:sz w:val="26"/>
          <w:szCs w:val="26"/>
        </w:rPr>
        <w:t>. Приложение № 6 «Распределение бюджетных ассигнований на 2016 год по разделам и подразделам классификации расходов бюджетов» изложить в редакции согласно приложению №</w:t>
      </w:r>
      <w:r>
        <w:rPr>
          <w:sz w:val="26"/>
          <w:szCs w:val="26"/>
        </w:rPr>
        <w:t xml:space="preserve"> 3</w:t>
      </w:r>
      <w:r w:rsidRPr="00C94383">
        <w:rPr>
          <w:sz w:val="26"/>
          <w:szCs w:val="26"/>
        </w:rPr>
        <w:t xml:space="preserve"> к настоящему решению.</w:t>
      </w:r>
    </w:p>
    <w:p w:rsidR="008E7F6D" w:rsidRPr="00C94383" w:rsidRDefault="008E7F6D" w:rsidP="000B298E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8</w:t>
      </w:r>
      <w:r w:rsidRPr="00C94383">
        <w:rPr>
          <w:sz w:val="26"/>
          <w:szCs w:val="26"/>
        </w:rPr>
        <w:t xml:space="preserve">. Приложение № 7 «Ведомственная структура расходов бюджета муниципального района на 2016 год» изложить в редакции согласно приложению № </w:t>
      </w:r>
      <w:r>
        <w:rPr>
          <w:sz w:val="26"/>
          <w:szCs w:val="26"/>
        </w:rPr>
        <w:t>4</w:t>
      </w:r>
      <w:r w:rsidRPr="00C94383">
        <w:rPr>
          <w:sz w:val="26"/>
          <w:szCs w:val="26"/>
        </w:rPr>
        <w:t xml:space="preserve"> к настоящему решению.</w:t>
      </w:r>
    </w:p>
    <w:p w:rsidR="008E7F6D" w:rsidRPr="00C94383" w:rsidRDefault="008E7F6D" w:rsidP="00604B6F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9</w:t>
      </w:r>
      <w:r w:rsidRPr="00C94383">
        <w:rPr>
          <w:sz w:val="26"/>
          <w:szCs w:val="26"/>
        </w:rPr>
        <w:t xml:space="preserve">. Приложение № 8 «Распределение бюджетных ассигнований на реализацию муниципальных программ МО «Красноборский муниципальный район» и непрограммных направлений деятельности на 2016 год» изложить в редакции согласно приложению № </w:t>
      </w:r>
      <w:r>
        <w:rPr>
          <w:sz w:val="26"/>
          <w:szCs w:val="26"/>
        </w:rPr>
        <w:t>5</w:t>
      </w:r>
      <w:r w:rsidRPr="00C94383">
        <w:rPr>
          <w:sz w:val="26"/>
          <w:szCs w:val="26"/>
        </w:rPr>
        <w:t xml:space="preserve"> к настоящему решению.</w:t>
      </w:r>
    </w:p>
    <w:p w:rsidR="008E7F6D" w:rsidRDefault="008E7F6D" w:rsidP="00604B6F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82786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82786">
        <w:rPr>
          <w:sz w:val="26"/>
          <w:szCs w:val="26"/>
        </w:rPr>
        <w:t xml:space="preserve">. Приложение № 14 «Распределение дотации на софинансирование вопросов местного значения бюджетам муниципальных образований поселений на 2016 год» изложить в редакции согласно приложению № </w:t>
      </w:r>
      <w:r>
        <w:rPr>
          <w:sz w:val="26"/>
          <w:szCs w:val="26"/>
        </w:rPr>
        <w:t>6</w:t>
      </w:r>
      <w:r w:rsidRPr="00882786">
        <w:rPr>
          <w:sz w:val="26"/>
          <w:szCs w:val="26"/>
        </w:rPr>
        <w:t xml:space="preserve"> к настоящему решению.</w:t>
      </w:r>
    </w:p>
    <w:p w:rsidR="008E7F6D" w:rsidRPr="00C94383" w:rsidRDefault="008E7F6D" w:rsidP="0098329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11</w:t>
      </w:r>
      <w:r w:rsidRPr="00182AC0">
        <w:rPr>
          <w:rFonts w:ascii="Times New Roman" w:hAnsi="Times New Roman" w:cs="Times New Roman"/>
          <w:sz w:val="26"/>
          <w:szCs w:val="26"/>
        </w:rPr>
        <w:t>.Настоящее решение вступает в силу с момента подписания.</w:t>
      </w:r>
    </w:p>
    <w:p w:rsidR="008E7F6D" w:rsidRPr="00C94383" w:rsidRDefault="008E7F6D">
      <w:pPr>
        <w:pStyle w:val="BodyText"/>
        <w:ind w:left="-142"/>
        <w:jc w:val="both"/>
        <w:rPr>
          <w:sz w:val="26"/>
          <w:szCs w:val="26"/>
        </w:rPr>
      </w:pPr>
    </w:p>
    <w:p w:rsidR="008E7F6D" w:rsidRPr="00C94383" w:rsidRDefault="008E7F6D">
      <w:pPr>
        <w:pStyle w:val="BodyText"/>
        <w:ind w:left="-142"/>
        <w:jc w:val="both"/>
        <w:rPr>
          <w:sz w:val="26"/>
          <w:szCs w:val="26"/>
        </w:rPr>
      </w:pPr>
    </w:p>
    <w:p w:rsidR="008E7F6D" w:rsidRPr="00C94383" w:rsidRDefault="008E7F6D">
      <w:pPr>
        <w:pStyle w:val="BodyText"/>
        <w:jc w:val="both"/>
        <w:rPr>
          <w:sz w:val="26"/>
          <w:szCs w:val="26"/>
        </w:rPr>
      </w:pPr>
    </w:p>
    <w:p w:rsidR="008E7F6D" w:rsidRPr="00C94383" w:rsidRDefault="008E7F6D">
      <w:pPr>
        <w:pStyle w:val="BodyText"/>
        <w:jc w:val="both"/>
        <w:rPr>
          <w:b/>
          <w:sz w:val="26"/>
          <w:szCs w:val="26"/>
        </w:rPr>
      </w:pPr>
      <w:r w:rsidRPr="00C94383">
        <w:rPr>
          <w:b/>
          <w:sz w:val="26"/>
          <w:szCs w:val="26"/>
        </w:rPr>
        <w:t xml:space="preserve">Председатель Собрания                                   </w:t>
      </w:r>
      <w:r>
        <w:rPr>
          <w:b/>
          <w:sz w:val="26"/>
          <w:szCs w:val="26"/>
        </w:rPr>
        <w:t xml:space="preserve">         </w:t>
      </w:r>
      <w:r w:rsidRPr="00C94383">
        <w:rPr>
          <w:b/>
          <w:sz w:val="26"/>
          <w:szCs w:val="26"/>
        </w:rPr>
        <w:t xml:space="preserve">        В.П. Пулькина</w:t>
      </w:r>
    </w:p>
    <w:p w:rsidR="008E7F6D" w:rsidRPr="00C94383" w:rsidRDefault="008E7F6D" w:rsidP="00CA308F">
      <w:pPr>
        <w:pStyle w:val="BodyText"/>
        <w:jc w:val="both"/>
        <w:rPr>
          <w:b/>
          <w:sz w:val="26"/>
          <w:szCs w:val="26"/>
        </w:rPr>
      </w:pPr>
    </w:p>
    <w:p w:rsidR="008E7F6D" w:rsidRPr="00C94383" w:rsidRDefault="008E7F6D" w:rsidP="00CA308F">
      <w:pPr>
        <w:pStyle w:val="BodyText"/>
        <w:jc w:val="both"/>
        <w:rPr>
          <w:b/>
          <w:sz w:val="26"/>
          <w:szCs w:val="26"/>
        </w:rPr>
      </w:pPr>
    </w:p>
    <w:p w:rsidR="008E7F6D" w:rsidRPr="00C94383" w:rsidRDefault="008E7F6D" w:rsidP="00CA308F">
      <w:pPr>
        <w:pStyle w:val="BodyText"/>
        <w:jc w:val="both"/>
        <w:rPr>
          <w:b/>
          <w:sz w:val="26"/>
          <w:szCs w:val="26"/>
        </w:rPr>
      </w:pPr>
      <w:r w:rsidRPr="00C94383">
        <w:rPr>
          <w:b/>
          <w:sz w:val="26"/>
          <w:szCs w:val="26"/>
        </w:rPr>
        <w:t xml:space="preserve">Глава муниципального </w:t>
      </w:r>
      <w:r>
        <w:rPr>
          <w:b/>
          <w:sz w:val="26"/>
          <w:szCs w:val="26"/>
        </w:rPr>
        <w:t xml:space="preserve"> </w:t>
      </w:r>
      <w:r w:rsidRPr="00C94383">
        <w:rPr>
          <w:b/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                              </w:t>
      </w:r>
      <w:r w:rsidRPr="00C94383">
        <w:rPr>
          <w:b/>
          <w:sz w:val="26"/>
          <w:szCs w:val="26"/>
        </w:rPr>
        <w:t>В.С.Рудаков</w:t>
      </w:r>
    </w:p>
    <w:p w:rsidR="008E7F6D" w:rsidRPr="00C94383" w:rsidRDefault="008E7F6D" w:rsidP="00CA308F">
      <w:pPr>
        <w:pStyle w:val="BodyText"/>
        <w:jc w:val="both"/>
        <w:rPr>
          <w:b/>
          <w:sz w:val="26"/>
          <w:szCs w:val="26"/>
        </w:rPr>
      </w:pPr>
    </w:p>
    <w:p w:rsidR="008E7F6D" w:rsidRPr="007A1A6B" w:rsidRDefault="008E7F6D" w:rsidP="00CA308F">
      <w:pPr>
        <w:pStyle w:val="BodyText"/>
        <w:jc w:val="both"/>
        <w:rPr>
          <w:sz w:val="24"/>
          <w:szCs w:val="24"/>
        </w:rPr>
      </w:pPr>
      <w:r w:rsidRPr="007A1A6B">
        <w:rPr>
          <w:sz w:val="24"/>
          <w:szCs w:val="24"/>
        </w:rPr>
        <w:t>№</w:t>
      </w:r>
      <w:r>
        <w:rPr>
          <w:sz w:val="24"/>
          <w:szCs w:val="24"/>
        </w:rPr>
        <w:t xml:space="preserve">       </w:t>
      </w:r>
      <w:r w:rsidRPr="007A1A6B">
        <w:rPr>
          <w:sz w:val="24"/>
          <w:szCs w:val="24"/>
        </w:rPr>
        <w:t>,</w:t>
      </w:r>
      <w:r>
        <w:rPr>
          <w:sz w:val="24"/>
          <w:szCs w:val="24"/>
        </w:rPr>
        <w:t xml:space="preserve"> 21</w:t>
      </w:r>
      <w:r w:rsidRPr="007A1A6B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7A1A6B">
        <w:rPr>
          <w:sz w:val="24"/>
          <w:szCs w:val="24"/>
        </w:rPr>
        <w:t>.2016года</w:t>
      </w:r>
    </w:p>
    <w:p w:rsidR="008E7F6D" w:rsidRPr="001C35BF" w:rsidRDefault="008E7F6D">
      <w:pPr>
        <w:pStyle w:val="BodyText"/>
        <w:jc w:val="both"/>
        <w:rPr>
          <w:b/>
          <w:szCs w:val="28"/>
        </w:rPr>
      </w:pPr>
    </w:p>
    <w:sectPr w:rsidR="008E7F6D" w:rsidRPr="001C35BF" w:rsidSect="002C4C19">
      <w:pgSz w:w="11906" w:h="16838"/>
      <w:pgMar w:top="851" w:right="1134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  <w:rPr>
        <w:rFonts w:cs="Times New Roman"/>
      </w:r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cs="Times New Roman"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  <w:rPr>
        <w:rFonts w:cs="Times New Roman"/>
      </w:r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  <w:rPr>
        <w:rFonts w:cs="Times New Roman"/>
      </w:r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cs="Times New Roman"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9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0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18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19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7D5"/>
    <w:rsid w:val="00000B97"/>
    <w:rsid w:val="00003283"/>
    <w:rsid w:val="000126FC"/>
    <w:rsid w:val="0001468B"/>
    <w:rsid w:val="00016CFB"/>
    <w:rsid w:val="0002301E"/>
    <w:rsid w:val="000245A8"/>
    <w:rsid w:val="000253E3"/>
    <w:rsid w:val="000277B4"/>
    <w:rsid w:val="0004015F"/>
    <w:rsid w:val="00041708"/>
    <w:rsid w:val="000431E8"/>
    <w:rsid w:val="0004562D"/>
    <w:rsid w:val="00051EC6"/>
    <w:rsid w:val="00077D60"/>
    <w:rsid w:val="00091F52"/>
    <w:rsid w:val="000935E9"/>
    <w:rsid w:val="000962D0"/>
    <w:rsid w:val="000A6DE6"/>
    <w:rsid w:val="000B298E"/>
    <w:rsid w:val="000B3DA5"/>
    <w:rsid w:val="000B7CBB"/>
    <w:rsid w:val="000C4D4B"/>
    <w:rsid w:val="000C67B5"/>
    <w:rsid w:val="000D268F"/>
    <w:rsid w:val="000D41AB"/>
    <w:rsid w:val="000D6C23"/>
    <w:rsid w:val="000E1265"/>
    <w:rsid w:val="000E2020"/>
    <w:rsid w:val="000F1742"/>
    <w:rsid w:val="000F6B1B"/>
    <w:rsid w:val="000F6B75"/>
    <w:rsid w:val="00101AE1"/>
    <w:rsid w:val="001220C9"/>
    <w:rsid w:val="0012408D"/>
    <w:rsid w:val="00124B99"/>
    <w:rsid w:val="00130628"/>
    <w:rsid w:val="001314C1"/>
    <w:rsid w:val="00131880"/>
    <w:rsid w:val="00166B13"/>
    <w:rsid w:val="00166BF2"/>
    <w:rsid w:val="00173884"/>
    <w:rsid w:val="00182AC0"/>
    <w:rsid w:val="00196981"/>
    <w:rsid w:val="001A2530"/>
    <w:rsid w:val="001A5D12"/>
    <w:rsid w:val="001B0E64"/>
    <w:rsid w:val="001B0FB5"/>
    <w:rsid w:val="001B6AE6"/>
    <w:rsid w:val="001C1A11"/>
    <w:rsid w:val="001C35BF"/>
    <w:rsid w:val="001C72D4"/>
    <w:rsid w:val="001D48A6"/>
    <w:rsid w:val="001E217B"/>
    <w:rsid w:val="001F14B4"/>
    <w:rsid w:val="001F2F9B"/>
    <w:rsid w:val="0020182B"/>
    <w:rsid w:val="0021264A"/>
    <w:rsid w:val="00223FFD"/>
    <w:rsid w:val="00225724"/>
    <w:rsid w:val="00234E34"/>
    <w:rsid w:val="0023626D"/>
    <w:rsid w:val="00242722"/>
    <w:rsid w:val="00247A3A"/>
    <w:rsid w:val="00250DB2"/>
    <w:rsid w:val="00255C05"/>
    <w:rsid w:val="00261C50"/>
    <w:rsid w:val="00270D85"/>
    <w:rsid w:val="00272C45"/>
    <w:rsid w:val="002737D5"/>
    <w:rsid w:val="002A48E2"/>
    <w:rsid w:val="002B3F5B"/>
    <w:rsid w:val="002C4C19"/>
    <w:rsid w:val="002C70A4"/>
    <w:rsid w:val="002D3554"/>
    <w:rsid w:val="002E62D3"/>
    <w:rsid w:val="002F276F"/>
    <w:rsid w:val="002F56B4"/>
    <w:rsid w:val="002F6636"/>
    <w:rsid w:val="00313463"/>
    <w:rsid w:val="003137A7"/>
    <w:rsid w:val="0031712D"/>
    <w:rsid w:val="00321A64"/>
    <w:rsid w:val="00324636"/>
    <w:rsid w:val="00336344"/>
    <w:rsid w:val="0034789E"/>
    <w:rsid w:val="003547DC"/>
    <w:rsid w:val="003548D9"/>
    <w:rsid w:val="00355259"/>
    <w:rsid w:val="003554CD"/>
    <w:rsid w:val="0035649E"/>
    <w:rsid w:val="003609C6"/>
    <w:rsid w:val="00372261"/>
    <w:rsid w:val="00374EA7"/>
    <w:rsid w:val="00381EB4"/>
    <w:rsid w:val="00383DCF"/>
    <w:rsid w:val="00384CF3"/>
    <w:rsid w:val="0038694A"/>
    <w:rsid w:val="00397436"/>
    <w:rsid w:val="003A3ACF"/>
    <w:rsid w:val="003A504F"/>
    <w:rsid w:val="003A6E24"/>
    <w:rsid w:val="003B371D"/>
    <w:rsid w:val="003B66FB"/>
    <w:rsid w:val="003C665D"/>
    <w:rsid w:val="003D4B7E"/>
    <w:rsid w:val="003E08BC"/>
    <w:rsid w:val="003F0C9E"/>
    <w:rsid w:val="003F4952"/>
    <w:rsid w:val="003F6ADD"/>
    <w:rsid w:val="00401476"/>
    <w:rsid w:val="00407AE3"/>
    <w:rsid w:val="004108F4"/>
    <w:rsid w:val="00415A3A"/>
    <w:rsid w:val="00415E45"/>
    <w:rsid w:val="0042047B"/>
    <w:rsid w:val="004375DB"/>
    <w:rsid w:val="00442052"/>
    <w:rsid w:val="0044460A"/>
    <w:rsid w:val="004523F4"/>
    <w:rsid w:val="00454DA4"/>
    <w:rsid w:val="00457C37"/>
    <w:rsid w:val="00462555"/>
    <w:rsid w:val="004816F0"/>
    <w:rsid w:val="004851A6"/>
    <w:rsid w:val="0048595B"/>
    <w:rsid w:val="00485985"/>
    <w:rsid w:val="004909F7"/>
    <w:rsid w:val="00490AC9"/>
    <w:rsid w:val="00492275"/>
    <w:rsid w:val="004929D8"/>
    <w:rsid w:val="00495B93"/>
    <w:rsid w:val="00496AC9"/>
    <w:rsid w:val="004977DB"/>
    <w:rsid w:val="004A236E"/>
    <w:rsid w:val="004A7D31"/>
    <w:rsid w:val="004C22A3"/>
    <w:rsid w:val="004C5B02"/>
    <w:rsid w:val="004D3792"/>
    <w:rsid w:val="004E086E"/>
    <w:rsid w:val="004E23D4"/>
    <w:rsid w:val="00501325"/>
    <w:rsid w:val="0052315B"/>
    <w:rsid w:val="005252AF"/>
    <w:rsid w:val="00532F93"/>
    <w:rsid w:val="00533197"/>
    <w:rsid w:val="005443BC"/>
    <w:rsid w:val="00544D16"/>
    <w:rsid w:val="00547D34"/>
    <w:rsid w:val="005502EA"/>
    <w:rsid w:val="00567F51"/>
    <w:rsid w:val="0057125A"/>
    <w:rsid w:val="0057536C"/>
    <w:rsid w:val="00594CFA"/>
    <w:rsid w:val="005956D9"/>
    <w:rsid w:val="00596B6A"/>
    <w:rsid w:val="00596DB6"/>
    <w:rsid w:val="005A38F5"/>
    <w:rsid w:val="005A576F"/>
    <w:rsid w:val="005B2C5E"/>
    <w:rsid w:val="005C4E13"/>
    <w:rsid w:val="005D3963"/>
    <w:rsid w:val="005E0162"/>
    <w:rsid w:val="005E2577"/>
    <w:rsid w:val="005F00C6"/>
    <w:rsid w:val="005F1A86"/>
    <w:rsid w:val="005F2639"/>
    <w:rsid w:val="005F2DDE"/>
    <w:rsid w:val="005F62F4"/>
    <w:rsid w:val="005F6872"/>
    <w:rsid w:val="00603694"/>
    <w:rsid w:val="00604B6F"/>
    <w:rsid w:val="00605040"/>
    <w:rsid w:val="006115F3"/>
    <w:rsid w:val="00620031"/>
    <w:rsid w:val="00624EA6"/>
    <w:rsid w:val="00630A45"/>
    <w:rsid w:val="00637F8D"/>
    <w:rsid w:val="006404B1"/>
    <w:rsid w:val="0064380A"/>
    <w:rsid w:val="00646FDC"/>
    <w:rsid w:val="006471F1"/>
    <w:rsid w:val="00650752"/>
    <w:rsid w:val="00655551"/>
    <w:rsid w:val="00656373"/>
    <w:rsid w:val="00656721"/>
    <w:rsid w:val="00662122"/>
    <w:rsid w:val="0066338F"/>
    <w:rsid w:val="00670614"/>
    <w:rsid w:val="00676DB9"/>
    <w:rsid w:val="00684B4B"/>
    <w:rsid w:val="006912DE"/>
    <w:rsid w:val="0069160F"/>
    <w:rsid w:val="00695740"/>
    <w:rsid w:val="00695D7D"/>
    <w:rsid w:val="006A14F6"/>
    <w:rsid w:val="006A3FD1"/>
    <w:rsid w:val="006A535E"/>
    <w:rsid w:val="006B2AA5"/>
    <w:rsid w:val="006B381D"/>
    <w:rsid w:val="006B3BD5"/>
    <w:rsid w:val="006C5589"/>
    <w:rsid w:val="006D1908"/>
    <w:rsid w:val="006D28CF"/>
    <w:rsid w:val="006D371E"/>
    <w:rsid w:val="006D3822"/>
    <w:rsid w:val="006E33A2"/>
    <w:rsid w:val="006F0E27"/>
    <w:rsid w:val="006F4705"/>
    <w:rsid w:val="006F4D1F"/>
    <w:rsid w:val="007025EB"/>
    <w:rsid w:val="00713F65"/>
    <w:rsid w:val="007150A2"/>
    <w:rsid w:val="00717C0A"/>
    <w:rsid w:val="00720DA8"/>
    <w:rsid w:val="0072178C"/>
    <w:rsid w:val="00727B5C"/>
    <w:rsid w:val="00730C96"/>
    <w:rsid w:val="00733800"/>
    <w:rsid w:val="00734F43"/>
    <w:rsid w:val="00744C87"/>
    <w:rsid w:val="00745810"/>
    <w:rsid w:val="00747048"/>
    <w:rsid w:val="00752C89"/>
    <w:rsid w:val="0075622F"/>
    <w:rsid w:val="00756B3E"/>
    <w:rsid w:val="00757673"/>
    <w:rsid w:val="00762708"/>
    <w:rsid w:val="007659AA"/>
    <w:rsid w:val="007716E1"/>
    <w:rsid w:val="00793856"/>
    <w:rsid w:val="00797742"/>
    <w:rsid w:val="0079789A"/>
    <w:rsid w:val="007A1A6B"/>
    <w:rsid w:val="007A4152"/>
    <w:rsid w:val="007A5506"/>
    <w:rsid w:val="007A5B5B"/>
    <w:rsid w:val="007B3C7F"/>
    <w:rsid w:val="007B4B7A"/>
    <w:rsid w:val="007B70FF"/>
    <w:rsid w:val="007C1B2A"/>
    <w:rsid w:val="007C55AD"/>
    <w:rsid w:val="007E4C4D"/>
    <w:rsid w:val="00800F60"/>
    <w:rsid w:val="008048A1"/>
    <w:rsid w:val="00813590"/>
    <w:rsid w:val="00813B2C"/>
    <w:rsid w:val="00816A4F"/>
    <w:rsid w:val="00824AE6"/>
    <w:rsid w:val="00833B97"/>
    <w:rsid w:val="008343F7"/>
    <w:rsid w:val="00843076"/>
    <w:rsid w:val="0085224C"/>
    <w:rsid w:val="00860791"/>
    <w:rsid w:val="00860C02"/>
    <w:rsid w:val="008615A9"/>
    <w:rsid w:val="00866B6F"/>
    <w:rsid w:val="008700CF"/>
    <w:rsid w:val="00880C63"/>
    <w:rsid w:val="00882786"/>
    <w:rsid w:val="008A4FB4"/>
    <w:rsid w:val="008A775D"/>
    <w:rsid w:val="008C17DB"/>
    <w:rsid w:val="008C1CE0"/>
    <w:rsid w:val="008C4E37"/>
    <w:rsid w:val="008D1AC0"/>
    <w:rsid w:val="008D45EB"/>
    <w:rsid w:val="008E7F6D"/>
    <w:rsid w:val="008F0E87"/>
    <w:rsid w:val="008F16FB"/>
    <w:rsid w:val="009024FC"/>
    <w:rsid w:val="0090546A"/>
    <w:rsid w:val="009061F1"/>
    <w:rsid w:val="00906672"/>
    <w:rsid w:val="00906D7B"/>
    <w:rsid w:val="009074A7"/>
    <w:rsid w:val="0091009B"/>
    <w:rsid w:val="009146CE"/>
    <w:rsid w:val="00914C6A"/>
    <w:rsid w:val="00920469"/>
    <w:rsid w:val="00924793"/>
    <w:rsid w:val="00931F81"/>
    <w:rsid w:val="00944546"/>
    <w:rsid w:val="00947E9D"/>
    <w:rsid w:val="00950ACE"/>
    <w:rsid w:val="00954566"/>
    <w:rsid w:val="009568F5"/>
    <w:rsid w:val="00957370"/>
    <w:rsid w:val="0095746B"/>
    <w:rsid w:val="009620E5"/>
    <w:rsid w:val="009639D6"/>
    <w:rsid w:val="00963BD3"/>
    <w:rsid w:val="009703E1"/>
    <w:rsid w:val="009758BB"/>
    <w:rsid w:val="009811B1"/>
    <w:rsid w:val="00981CD6"/>
    <w:rsid w:val="0098329E"/>
    <w:rsid w:val="00993FDB"/>
    <w:rsid w:val="009B4E71"/>
    <w:rsid w:val="009C0BCF"/>
    <w:rsid w:val="009C35B8"/>
    <w:rsid w:val="009C3754"/>
    <w:rsid w:val="009C59D4"/>
    <w:rsid w:val="009C5F5C"/>
    <w:rsid w:val="009D0EC7"/>
    <w:rsid w:val="009E7852"/>
    <w:rsid w:val="009F4D67"/>
    <w:rsid w:val="009F5448"/>
    <w:rsid w:val="009F721E"/>
    <w:rsid w:val="00A04BBA"/>
    <w:rsid w:val="00A05945"/>
    <w:rsid w:val="00A070EB"/>
    <w:rsid w:val="00A142C6"/>
    <w:rsid w:val="00A1530B"/>
    <w:rsid w:val="00A30271"/>
    <w:rsid w:val="00A31FFF"/>
    <w:rsid w:val="00A3429B"/>
    <w:rsid w:val="00A34F6B"/>
    <w:rsid w:val="00A3690B"/>
    <w:rsid w:val="00A543FF"/>
    <w:rsid w:val="00A633AD"/>
    <w:rsid w:val="00A8195C"/>
    <w:rsid w:val="00A81BC9"/>
    <w:rsid w:val="00A91EE1"/>
    <w:rsid w:val="00AA00C2"/>
    <w:rsid w:val="00AA0BFB"/>
    <w:rsid w:val="00AA27A3"/>
    <w:rsid w:val="00AA4070"/>
    <w:rsid w:val="00AA561F"/>
    <w:rsid w:val="00AB3BC9"/>
    <w:rsid w:val="00AB4FAC"/>
    <w:rsid w:val="00AB5586"/>
    <w:rsid w:val="00AB7916"/>
    <w:rsid w:val="00AC21CD"/>
    <w:rsid w:val="00AC486A"/>
    <w:rsid w:val="00AC48FF"/>
    <w:rsid w:val="00AD0824"/>
    <w:rsid w:val="00AE06ED"/>
    <w:rsid w:val="00AF08CB"/>
    <w:rsid w:val="00B04530"/>
    <w:rsid w:val="00B04DD9"/>
    <w:rsid w:val="00B175C2"/>
    <w:rsid w:val="00B2065F"/>
    <w:rsid w:val="00B21D46"/>
    <w:rsid w:val="00B4070D"/>
    <w:rsid w:val="00B42D4F"/>
    <w:rsid w:val="00B47AB7"/>
    <w:rsid w:val="00B60BD2"/>
    <w:rsid w:val="00B65DDE"/>
    <w:rsid w:val="00B67EC5"/>
    <w:rsid w:val="00B70571"/>
    <w:rsid w:val="00B746FD"/>
    <w:rsid w:val="00B822B6"/>
    <w:rsid w:val="00B82587"/>
    <w:rsid w:val="00B82744"/>
    <w:rsid w:val="00B84A69"/>
    <w:rsid w:val="00B86A92"/>
    <w:rsid w:val="00BA2973"/>
    <w:rsid w:val="00BA4224"/>
    <w:rsid w:val="00BA7EA4"/>
    <w:rsid w:val="00BB495B"/>
    <w:rsid w:val="00BB6A36"/>
    <w:rsid w:val="00BC1EAE"/>
    <w:rsid w:val="00BC615D"/>
    <w:rsid w:val="00BC7170"/>
    <w:rsid w:val="00BD0B35"/>
    <w:rsid w:val="00BD443A"/>
    <w:rsid w:val="00BF4DD4"/>
    <w:rsid w:val="00BF5803"/>
    <w:rsid w:val="00BF6764"/>
    <w:rsid w:val="00BF7CD0"/>
    <w:rsid w:val="00BF7E55"/>
    <w:rsid w:val="00C0472A"/>
    <w:rsid w:val="00C0546E"/>
    <w:rsid w:val="00C07C9A"/>
    <w:rsid w:val="00C13DDC"/>
    <w:rsid w:val="00C15E8B"/>
    <w:rsid w:val="00C20241"/>
    <w:rsid w:val="00C20554"/>
    <w:rsid w:val="00C20A3D"/>
    <w:rsid w:val="00C21052"/>
    <w:rsid w:val="00C25949"/>
    <w:rsid w:val="00C277A8"/>
    <w:rsid w:val="00C3018C"/>
    <w:rsid w:val="00C342F5"/>
    <w:rsid w:val="00C40E06"/>
    <w:rsid w:val="00C40F09"/>
    <w:rsid w:val="00C46F18"/>
    <w:rsid w:val="00C553DB"/>
    <w:rsid w:val="00C56A49"/>
    <w:rsid w:val="00C64518"/>
    <w:rsid w:val="00C67523"/>
    <w:rsid w:val="00C71728"/>
    <w:rsid w:val="00C77663"/>
    <w:rsid w:val="00C80D25"/>
    <w:rsid w:val="00C87339"/>
    <w:rsid w:val="00C94383"/>
    <w:rsid w:val="00CA308F"/>
    <w:rsid w:val="00CA5B03"/>
    <w:rsid w:val="00CA60D4"/>
    <w:rsid w:val="00CA6470"/>
    <w:rsid w:val="00CA680B"/>
    <w:rsid w:val="00CB21EF"/>
    <w:rsid w:val="00CB286D"/>
    <w:rsid w:val="00CC07C3"/>
    <w:rsid w:val="00CD1D98"/>
    <w:rsid w:val="00CD3CF6"/>
    <w:rsid w:val="00CE4DF6"/>
    <w:rsid w:val="00CE57AB"/>
    <w:rsid w:val="00CE5E8D"/>
    <w:rsid w:val="00CE7132"/>
    <w:rsid w:val="00D37060"/>
    <w:rsid w:val="00D41FDE"/>
    <w:rsid w:val="00D42DB8"/>
    <w:rsid w:val="00D50C57"/>
    <w:rsid w:val="00D53F01"/>
    <w:rsid w:val="00D76B1C"/>
    <w:rsid w:val="00D85D35"/>
    <w:rsid w:val="00D87CA8"/>
    <w:rsid w:val="00DA1AF9"/>
    <w:rsid w:val="00DA51B1"/>
    <w:rsid w:val="00DC1EEC"/>
    <w:rsid w:val="00DC5869"/>
    <w:rsid w:val="00DC5F2E"/>
    <w:rsid w:val="00DE1804"/>
    <w:rsid w:val="00DE58C0"/>
    <w:rsid w:val="00DF67A5"/>
    <w:rsid w:val="00E01980"/>
    <w:rsid w:val="00E04512"/>
    <w:rsid w:val="00E047FE"/>
    <w:rsid w:val="00E12881"/>
    <w:rsid w:val="00E150DC"/>
    <w:rsid w:val="00E25162"/>
    <w:rsid w:val="00E30DB9"/>
    <w:rsid w:val="00E533A9"/>
    <w:rsid w:val="00E76C0B"/>
    <w:rsid w:val="00E81145"/>
    <w:rsid w:val="00E8221C"/>
    <w:rsid w:val="00E82D35"/>
    <w:rsid w:val="00E85A51"/>
    <w:rsid w:val="00E85E85"/>
    <w:rsid w:val="00E86A20"/>
    <w:rsid w:val="00E942A8"/>
    <w:rsid w:val="00E96B60"/>
    <w:rsid w:val="00EA65E1"/>
    <w:rsid w:val="00EB575E"/>
    <w:rsid w:val="00EB7E84"/>
    <w:rsid w:val="00EC1EF9"/>
    <w:rsid w:val="00ED4BBF"/>
    <w:rsid w:val="00ED5744"/>
    <w:rsid w:val="00EE77BE"/>
    <w:rsid w:val="00F10835"/>
    <w:rsid w:val="00F14A66"/>
    <w:rsid w:val="00F16C1B"/>
    <w:rsid w:val="00F17190"/>
    <w:rsid w:val="00F2046F"/>
    <w:rsid w:val="00F20847"/>
    <w:rsid w:val="00F2448F"/>
    <w:rsid w:val="00F30000"/>
    <w:rsid w:val="00F36271"/>
    <w:rsid w:val="00F43F90"/>
    <w:rsid w:val="00F45712"/>
    <w:rsid w:val="00F45C27"/>
    <w:rsid w:val="00F5048E"/>
    <w:rsid w:val="00F51BB1"/>
    <w:rsid w:val="00F53F25"/>
    <w:rsid w:val="00F56261"/>
    <w:rsid w:val="00F64374"/>
    <w:rsid w:val="00F73E92"/>
    <w:rsid w:val="00F836DD"/>
    <w:rsid w:val="00FA6142"/>
    <w:rsid w:val="00FA6248"/>
    <w:rsid w:val="00FA7D39"/>
    <w:rsid w:val="00FC27E9"/>
    <w:rsid w:val="00FC3D5A"/>
    <w:rsid w:val="00FC6ABE"/>
    <w:rsid w:val="00FD1F71"/>
    <w:rsid w:val="00FD21D4"/>
    <w:rsid w:val="00FD7015"/>
    <w:rsid w:val="00FE5F1E"/>
    <w:rsid w:val="00FE7305"/>
    <w:rsid w:val="00FF4E27"/>
    <w:rsid w:val="00FF545B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5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315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315B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6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6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6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6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6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634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uiPriority w:val="99"/>
    <w:rsid w:val="0052315B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2634"/>
    <w:rPr>
      <w:sz w:val="20"/>
      <w:szCs w:val="20"/>
    </w:rPr>
  </w:style>
  <w:style w:type="paragraph" w:customStyle="1" w:styleId="1">
    <w:name w:val="Знак1"/>
    <w:basedOn w:val="Normal"/>
    <w:uiPriority w:val="99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C55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2634"/>
    <w:rPr>
      <w:sz w:val="20"/>
      <w:szCs w:val="20"/>
    </w:rPr>
  </w:style>
  <w:style w:type="paragraph" w:customStyle="1" w:styleId="11">
    <w:name w:val="Знак11"/>
    <w:basedOn w:val="Normal"/>
    <w:uiPriority w:val="99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">
    <w:name w:val="Мой стиль"/>
    <w:basedOn w:val="Normal"/>
    <w:uiPriority w:val="99"/>
    <w:rsid w:val="00124B99"/>
    <w:pPr>
      <w:ind w:firstLine="709"/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rsid w:val="00255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5C0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D355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D355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2</Pages>
  <Words>377</Words>
  <Characters>2149</Characters>
  <Application>Microsoft Office Outlook</Application>
  <DocSecurity>0</DocSecurity>
  <Lines>0</Lines>
  <Paragraphs>0</Paragraphs>
  <ScaleCrop>false</ScaleCrop>
  <Company>МГП Лидер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subject/>
  <dc:creator>Лидер</dc:creator>
  <cp:keywords/>
  <dc:description/>
  <cp:lastModifiedBy>Admin</cp:lastModifiedBy>
  <cp:revision>15</cp:revision>
  <cp:lastPrinted>2016-06-23T13:02:00Z</cp:lastPrinted>
  <dcterms:created xsi:type="dcterms:W3CDTF">2016-06-23T13:18:00Z</dcterms:created>
  <dcterms:modified xsi:type="dcterms:W3CDTF">2016-09-14T12:57:00Z</dcterms:modified>
</cp:coreProperties>
</file>